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325A" w:rsidRDefault="005C325A">
      <w:r>
        <w:rPr>
          <w:noProof/>
        </w:rPr>
        <w:drawing>
          <wp:anchor distT="0" distB="0" distL="114300" distR="114300" simplePos="0" relativeHeight="251659264" behindDoc="0" locked="0" layoutInCell="1" allowOverlap="1" wp14:anchorId="5EBA1B2E" wp14:editId="24B19771">
            <wp:simplePos x="0" y="0"/>
            <wp:positionH relativeFrom="page">
              <wp:posOffset>457200</wp:posOffset>
            </wp:positionH>
            <wp:positionV relativeFrom="page">
              <wp:posOffset>600075</wp:posOffset>
            </wp:positionV>
            <wp:extent cx="6858000" cy="732790"/>
            <wp:effectExtent l="0" t="0" r="0" b="0"/>
            <wp:wrapTopAndBottom/>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0" cy="7327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C325A" w:rsidRDefault="005C325A" w:rsidP="005C325A">
      <w:pPr>
        <w:pStyle w:val="Heading7"/>
        <w:ind w:left="0"/>
        <w:jc w:val="center"/>
        <w:rPr>
          <w:rFonts w:ascii="Arial Rounded MT Bold" w:hAnsi="Arial Rounded MT Bold"/>
          <w:i w:val="0"/>
          <w:sz w:val="32"/>
          <w:szCs w:val="32"/>
        </w:rPr>
      </w:pPr>
      <w:r w:rsidRPr="007B5B3D">
        <w:rPr>
          <w:rFonts w:ascii="Arial Rounded MT Bold" w:hAnsi="Arial Rounded MT Bold"/>
          <w:i w:val="0"/>
          <w:sz w:val="32"/>
          <w:szCs w:val="32"/>
        </w:rPr>
        <w:t>FOSTER/ADOPTIVE HOME SELF-STUDY</w:t>
      </w:r>
    </w:p>
    <w:p w:rsidR="005C325A" w:rsidRDefault="005C325A" w:rsidP="005C325A">
      <w:pPr>
        <w:pStyle w:val="Heading7"/>
        <w:ind w:left="0"/>
        <w:jc w:val="center"/>
        <w:rPr>
          <w:b/>
          <w:i w:val="0"/>
          <w:sz w:val="22"/>
        </w:rPr>
      </w:pPr>
      <w:r w:rsidRPr="00A569D7">
        <w:rPr>
          <w:b/>
          <w:i w:val="0"/>
          <w:sz w:val="22"/>
        </w:rPr>
        <w:t>(Each Applicant/Caregiver needs to complete this form)</w:t>
      </w:r>
    </w:p>
    <w:p w:rsidR="005C325A" w:rsidRDefault="005C325A"/>
    <w:tbl>
      <w:tblPr>
        <w:tblW w:w="11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
        <w:gridCol w:w="8"/>
        <w:gridCol w:w="1834"/>
        <w:gridCol w:w="741"/>
        <w:gridCol w:w="864"/>
        <w:gridCol w:w="113"/>
        <w:gridCol w:w="103"/>
        <w:gridCol w:w="743"/>
        <w:gridCol w:w="157"/>
        <w:gridCol w:w="833"/>
        <w:gridCol w:w="121"/>
        <w:gridCol w:w="36"/>
        <w:gridCol w:w="1134"/>
        <w:gridCol w:w="216"/>
        <w:gridCol w:w="329"/>
        <w:gridCol w:w="895"/>
        <w:gridCol w:w="255"/>
        <w:gridCol w:w="1221"/>
        <w:gridCol w:w="1534"/>
        <w:gridCol w:w="113"/>
      </w:tblGrid>
      <w:tr w:rsidR="005C325A" w:rsidRPr="00A569D7" w:rsidTr="00342639">
        <w:trPr>
          <w:gridBefore w:val="1"/>
          <w:wBefore w:w="105" w:type="dxa"/>
          <w:cantSplit/>
          <w:jc w:val="center"/>
        </w:trPr>
        <w:tc>
          <w:tcPr>
            <w:tcW w:w="11250" w:type="dxa"/>
            <w:gridSpan w:val="19"/>
            <w:shd w:val="pct10" w:color="auto" w:fill="FFFFFF"/>
          </w:tcPr>
          <w:p w:rsidR="005C325A" w:rsidRPr="00A569D7" w:rsidRDefault="005C325A" w:rsidP="00D470A6">
            <w:pPr>
              <w:pStyle w:val="Heading7"/>
              <w:ind w:left="0"/>
              <w:jc w:val="center"/>
              <w:rPr>
                <w:rFonts w:ascii="Arial Rounded MT Bold" w:hAnsi="Arial Rounded MT Bold"/>
                <w:i w:val="0"/>
                <w:sz w:val="6"/>
                <w:szCs w:val="6"/>
              </w:rPr>
            </w:pPr>
          </w:p>
          <w:p w:rsidR="005C325A" w:rsidRPr="007B5B3D" w:rsidRDefault="005C325A" w:rsidP="00D470A6">
            <w:pPr>
              <w:pStyle w:val="Heading7"/>
              <w:ind w:left="0"/>
              <w:jc w:val="center"/>
              <w:rPr>
                <w:b/>
                <w:szCs w:val="24"/>
                <w:u w:val="single"/>
              </w:rPr>
            </w:pPr>
            <w:r w:rsidRPr="007B5B3D">
              <w:rPr>
                <w:b/>
                <w:szCs w:val="24"/>
                <w:u w:val="single"/>
              </w:rPr>
              <w:t xml:space="preserve">Section 1: </w:t>
            </w:r>
            <w:r w:rsidR="00277E8B">
              <w:rPr>
                <w:b/>
                <w:szCs w:val="24"/>
                <w:u w:val="single"/>
              </w:rPr>
              <w:t>PERSONAL AND CONTACT INFORMATION</w:t>
            </w:r>
          </w:p>
          <w:p w:rsidR="005C325A" w:rsidRPr="00A569D7" w:rsidRDefault="005C325A" w:rsidP="00D470A6">
            <w:pPr>
              <w:rPr>
                <w:sz w:val="8"/>
                <w:szCs w:val="8"/>
              </w:rPr>
            </w:pPr>
          </w:p>
        </w:tc>
      </w:tr>
      <w:tr w:rsidR="005C325A" w:rsidRPr="00A569D7" w:rsidTr="00342639">
        <w:trPr>
          <w:gridBefore w:val="1"/>
          <w:wBefore w:w="105" w:type="dxa"/>
          <w:cantSplit/>
          <w:trHeight w:val="593"/>
          <w:jc w:val="center"/>
        </w:trPr>
        <w:tc>
          <w:tcPr>
            <w:tcW w:w="4406" w:type="dxa"/>
            <w:gridSpan w:val="7"/>
          </w:tcPr>
          <w:p w:rsidR="005C325A" w:rsidRPr="00A569D7" w:rsidRDefault="005C325A" w:rsidP="00D470A6">
            <w:pPr>
              <w:pStyle w:val="Header"/>
              <w:tabs>
                <w:tab w:val="clear" w:pos="4320"/>
                <w:tab w:val="clear" w:pos="8640"/>
              </w:tabs>
              <w:spacing w:line="480" w:lineRule="auto"/>
              <w:ind w:right="702"/>
              <w:rPr>
                <w:sz w:val="20"/>
              </w:rPr>
            </w:pPr>
            <w:r>
              <w:rPr>
                <w:b/>
                <w:sz w:val="20"/>
              </w:rPr>
              <w:t>Applicant</w:t>
            </w:r>
            <w:r w:rsidRPr="00A569D7">
              <w:rPr>
                <w:b/>
                <w:sz w:val="20"/>
              </w:rPr>
              <w:t xml:space="preserve"> Full Name</w:t>
            </w:r>
            <w:r w:rsidRPr="00A569D7">
              <w:rPr>
                <w:sz w:val="20"/>
              </w:rPr>
              <w:t>:</w:t>
            </w:r>
          </w:p>
        </w:tc>
        <w:tc>
          <w:tcPr>
            <w:tcW w:w="6844" w:type="dxa"/>
            <w:gridSpan w:val="12"/>
          </w:tcPr>
          <w:p w:rsidR="005C325A" w:rsidRPr="00A569D7" w:rsidRDefault="005C325A" w:rsidP="00D470A6">
            <w:pPr>
              <w:pStyle w:val="Header"/>
              <w:tabs>
                <w:tab w:val="clear" w:pos="4320"/>
                <w:tab w:val="clear" w:pos="8640"/>
              </w:tabs>
              <w:ind w:right="702"/>
              <w:rPr>
                <w:b/>
                <w:sz w:val="20"/>
              </w:rPr>
            </w:pPr>
            <w:r w:rsidRPr="00A569D7">
              <w:rPr>
                <w:b/>
                <w:sz w:val="20"/>
              </w:rPr>
              <w:t>Other Names (maiden, previous married and aliases):</w:t>
            </w:r>
          </w:p>
        </w:tc>
      </w:tr>
      <w:tr w:rsidR="005C325A" w:rsidRPr="00A569D7" w:rsidTr="00342639">
        <w:trPr>
          <w:gridBefore w:val="1"/>
          <w:wBefore w:w="105" w:type="dxa"/>
          <w:cantSplit/>
          <w:jc w:val="center"/>
        </w:trPr>
        <w:tc>
          <w:tcPr>
            <w:tcW w:w="1842" w:type="dxa"/>
            <w:gridSpan w:val="2"/>
          </w:tcPr>
          <w:p w:rsidR="005C325A" w:rsidRPr="00A569D7" w:rsidRDefault="005C325A" w:rsidP="00D470A6">
            <w:pPr>
              <w:pStyle w:val="Header"/>
              <w:tabs>
                <w:tab w:val="clear" w:pos="4320"/>
                <w:tab w:val="clear" w:pos="8640"/>
              </w:tabs>
              <w:spacing w:line="480" w:lineRule="auto"/>
              <w:ind w:right="702"/>
              <w:rPr>
                <w:b/>
                <w:sz w:val="20"/>
              </w:rPr>
            </w:pPr>
            <w:r w:rsidRPr="00A569D7">
              <w:rPr>
                <w:b/>
                <w:sz w:val="20"/>
              </w:rPr>
              <w:t>Birthdate</w:t>
            </w:r>
          </w:p>
        </w:tc>
        <w:tc>
          <w:tcPr>
            <w:tcW w:w="1718" w:type="dxa"/>
            <w:gridSpan w:val="3"/>
          </w:tcPr>
          <w:p w:rsidR="005C325A" w:rsidRPr="00A569D7" w:rsidRDefault="005C325A" w:rsidP="00D470A6">
            <w:pPr>
              <w:pStyle w:val="Header"/>
              <w:spacing w:line="480" w:lineRule="auto"/>
              <w:ind w:right="702"/>
              <w:rPr>
                <w:b/>
                <w:sz w:val="20"/>
              </w:rPr>
            </w:pPr>
            <w:r>
              <w:rPr>
                <w:b/>
                <w:sz w:val="20"/>
              </w:rPr>
              <w:t>Race</w:t>
            </w:r>
          </w:p>
        </w:tc>
        <w:tc>
          <w:tcPr>
            <w:tcW w:w="3672" w:type="dxa"/>
            <w:gridSpan w:val="9"/>
          </w:tcPr>
          <w:p w:rsidR="005C325A" w:rsidRPr="00A569D7" w:rsidRDefault="005C325A" w:rsidP="00D470A6">
            <w:pPr>
              <w:pStyle w:val="Header"/>
              <w:tabs>
                <w:tab w:val="clear" w:pos="4320"/>
                <w:tab w:val="clear" w:pos="8640"/>
              </w:tabs>
              <w:ind w:right="702"/>
              <w:rPr>
                <w:b/>
                <w:sz w:val="20"/>
              </w:rPr>
            </w:pPr>
            <w:r w:rsidRPr="00A569D7">
              <w:rPr>
                <w:b/>
                <w:sz w:val="20"/>
              </w:rPr>
              <w:t>Soc. Sec. #</w:t>
            </w:r>
          </w:p>
        </w:tc>
        <w:tc>
          <w:tcPr>
            <w:tcW w:w="4018" w:type="dxa"/>
            <w:gridSpan w:val="5"/>
          </w:tcPr>
          <w:p w:rsidR="005C325A" w:rsidRPr="00A569D7" w:rsidRDefault="005C325A" w:rsidP="00D470A6">
            <w:pPr>
              <w:pStyle w:val="Header"/>
              <w:tabs>
                <w:tab w:val="clear" w:pos="4320"/>
                <w:tab w:val="clear" w:pos="8640"/>
              </w:tabs>
              <w:ind w:right="702"/>
              <w:rPr>
                <w:b/>
                <w:sz w:val="20"/>
              </w:rPr>
            </w:pPr>
            <w:r w:rsidRPr="00A569D7">
              <w:rPr>
                <w:b/>
                <w:sz w:val="20"/>
              </w:rPr>
              <w:t>Email address:</w:t>
            </w:r>
          </w:p>
        </w:tc>
      </w:tr>
      <w:tr w:rsidR="005C325A" w:rsidRPr="00A569D7" w:rsidTr="00342639">
        <w:trPr>
          <w:gridBefore w:val="1"/>
          <w:wBefore w:w="105" w:type="dxa"/>
          <w:cantSplit/>
          <w:trHeight w:val="593"/>
          <w:jc w:val="center"/>
        </w:trPr>
        <w:tc>
          <w:tcPr>
            <w:tcW w:w="11250" w:type="dxa"/>
            <w:gridSpan w:val="19"/>
          </w:tcPr>
          <w:p w:rsidR="005C325A" w:rsidRPr="00A569D7" w:rsidRDefault="005C325A" w:rsidP="00D470A6">
            <w:pPr>
              <w:pStyle w:val="Header"/>
              <w:tabs>
                <w:tab w:val="clear" w:pos="4320"/>
                <w:tab w:val="clear" w:pos="8640"/>
              </w:tabs>
              <w:spacing w:line="480" w:lineRule="auto"/>
              <w:ind w:right="702"/>
              <w:rPr>
                <w:b/>
                <w:sz w:val="20"/>
              </w:rPr>
            </w:pPr>
            <w:r w:rsidRPr="00A569D7">
              <w:rPr>
                <w:b/>
                <w:sz w:val="20"/>
              </w:rPr>
              <w:t>Address-physical and/or mailing:</w:t>
            </w:r>
          </w:p>
        </w:tc>
      </w:tr>
      <w:tr w:rsidR="005C325A" w:rsidRPr="00A569D7" w:rsidTr="00342639">
        <w:trPr>
          <w:gridBefore w:val="1"/>
          <w:wBefore w:w="105" w:type="dxa"/>
          <w:cantSplit/>
          <w:jc w:val="center"/>
        </w:trPr>
        <w:tc>
          <w:tcPr>
            <w:tcW w:w="11250" w:type="dxa"/>
            <w:gridSpan w:val="19"/>
          </w:tcPr>
          <w:p w:rsidR="005C325A" w:rsidRPr="00A569D7" w:rsidRDefault="005C325A" w:rsidP="00D470A6">
            <w:pPr>
              <w:pStyle w:val="Header"/>
              <w:tabs>
                <w:tab w:val="clear" w:pos="4320"/>
                <w:tab w:val="clear" w:pos="8640"/>
              </w:tabs>
              <w:spacing w:line="480" w:lineRule="auto"/>
              <w:ind w:right="702"/>
              <w:rPr>
                <w:b/>
                <w:sz w:val="20"/>
              </w:rPr>
            </w:pPr>
            <w:r w:rsidRPr="00A569D7">
              <w:rPr>
                <w:b/>
                <w:sz w:val="20"/>
              </w:rPr>
              <w:t xml:space="preserve">City/State   </w:t>
            </w:r>
            <w:r w:rsidRPr="00A569D7">
              <w:rPr>
                <w:b/>
                <w:sz w:val="20"/>
              </w:rPr>
              <w:tab/>
            </w:r>
            <w:r w:rsidRPr="00A569D7">
              <w:rPr>
                <w:b/>
                <w:sz w:val="20"/>
              </w:rPr>
              <w:tab/>
            </w:r>
            <w:r w:rsidRPr="00A569D7">
              <w:rPr>
                <w:b/>
                <w:sz w:val="20"/>
              </w:rPr>
              <w:tab/>
            </w:r>
            <w:r w:rsidRPr="00A569D7">
              <w:rPr>
                <w:b/>
                <w:sz w:val="20"/>
              </w:rPr>
              <w:tab/>
            </w:r>
            <w:r w:rsidRPr="00A569D7">
              <w:rPr>
                <w:b/>
                <w:sz w:val="20"/>
              </w:rPr>
              <w:tab/>
            </w:r>
            <w:r w:rsidRPr="00A569D7">
              <w:rPr>
                <w:b/>
                <w:sz w:val="20"/>
              </w:rPr>
              <w:tab/>
              <w:t>Zip Code</w:t>
            </w:r>
            <w:r>
              <w:rPr>
                <w:b/>
                <w:sz w:val="20"/>
              </w:rPr>
              <w:t xml:space="preserve">                                      County</w:t>
            </w:r>
          </w:p>
        </w:tc>
      </w:tr>
      <w:tr w:rsidR="005C325A" w:rsidRPr="00A569D7" w:rsidTr="00342639">
        <w:trPr>
          <w:gridBefore w:val="1"/>
          <w:wBefore w:w="105" w:type="dxa"/>
          <w:cantSplit/>
          <w:trHeight w:val="512"/>
          <w:jc w:val="center"/>
        </w:trPr>
        <w:tc>
          <w:tcPr>
            <w:tcW w:w="11250" w:type="dxa"/>
            <w:gridSpan w:val="19"/>
          </w:tcPr>
          <w:p w:rsidR="005C325A" w:rsidRPr="00A569D7" w:rsidRDefault="005C325A" w:rsidP="00D470A6">
            <w:pPr>
              <w:pStyle w:val="Header"/>
              <w:tabs>
                <w:tab w:val="clear" w:pos="4320"/>
                <w:tab w:val="clear" w:pos="8640"/>
              </w:tabs>
              <w:ind w:right="-18"/>
              <w:rPr>
                <w:b/>
                <w:sz w:val="20"/>
              </w:rPr>
            </w:pPr>
            <w:r>
              <w:rPr>
                <w:b/>
                <w:sz w:val="20"/>
              </w:rPr>
              <w:t>Directions to your home</w:t>
            </w:r>
            <w:r w:rsidRPr="00A569D7">
              <w:rPr>
                <w:b/>
                <w:sz w:val="20"/>
              </w:rPr>
              <w:t>:</w:t>
            </w:r>
          </w:p>
          <w:p w:rsidR="005C325A" w:rsidRPr="00A569D7" w:rsidRDefault="005C325A" w:rsidP="00D470A6">
            <w:pPr>
              <w:pStyle w:val="Header"/>
              <w:tabs>
                <w:tab w:val="clear" w:pos="4320"/>
                <w:tab w:val="clear" w:pos="8640"/>
              </w:tabs>
              <w:ind w:right="702"/>
              <w:rPr>
                <w:b/>
                <w:sz w:val="20"/>
              </w:rPr>
            </w:pPr>
          </w:p>
        </w:tc>
      </w:tr>
      <w:tr w:rsidR="005C325A" w:rsidRPr="00A569D7" w:rsidTr="00342639">
        <w:trPr>
          <w:gridBefore w:val="1"/>
          <w:wBefore w:w="105" w:type="dxa"/>
          <w:cantSplit/>
          <w:jc w:val="center"/>
        </w:trPr>
        <w:tc>
          <w:tcPr>
            <w:tcW w:w="5396" w:type="dxa"/>
            <w:gridSpan w:val="9"/>
          </w:tcPr>
          <w:p w:rsidR="005C325A" w:rsidRPr="00A569D7" w:rsidRDefault="005C325A" w:rsidP="00D470A6">
            <w:pPr>
              <w:pStyle w:val="Header"/>
              <w:tabs>
                <w:tab w:val="clear" w:pos="4320"/>
                <w:tab w:val="clear" w:pos="8640"/>
              </w:tabs>
              <w:ind w:right="702"/>
              <w:rPr>
                <w:b/>
                <w:sz w:val="20"/>
              </w:rPr>
            </w:pPr>
            <w:r w:rsidRPr="00A569D7">
              <w:rPr>
                <w:b/>
                <w:sz w:val="20"/>
              </w:rPr>
              <w:t>Home #</w:t>
            </w:r>
          </w:p>
          <w:p w:rsidR="005C325A" w:rsidRPr="00A569D7" w:rsidRDefault="005C325A" w:rsidP="00D470A6">
            <w:pPr>
              <w:pStyle w:val="Header"/>
              <w:tabs>
                <w:tab w:val="clear" w:pos="4320"/>
                <w:tab w:val="clear" w:pos="8640"/>
              </w:tabs>
              <w:ind w:right="702"/>
              <w:rPr>
                <w:b/>
                <w:sz w:val="20"/>
              </w:rPr>
            </w:pPr>
            <w:r w:rsidRPr="00A569D7">
              <w:rPr>
                <w:b/>
                <w:sz w:val="20"/>
              </w:rPr>
              <w:t>_______________________</w:t>
            </w:r>
            <w:r>
              <w:rPr>
                <w:b/>
                <w:sz w:val="20"/>
              </w:rPr>
              <w:t>__</w:t>
            </w:r>
            <w:r w:rsidRPr="00A569D7">
              <w:rPr>
                <w:b/>
                <w:sz w:val="20"/>
              </w:rPr>
              <w:t xml:space="preserve">___ </w:t>
            </w:r>
          </w:p>
          <w:p w:rsidR="005C325A" w:rsidRPr="00A569D7" w:rsidRDefault="005C325A" w:rsidP="00D470A6">
            <w:pPr>
              <w:pStyle w:val="Header"/>
              <w:tabs>
                <w:tab w:val="clear" w:pos="4320"/>
                <w:tab w:val="clear" w:pos="8640"/>
              </w:tabs>
              <w:ind w:right="702"/>
              <w:rPr>
                <w:b/>
                <w:sz w:val="20"/>
              </w:rPr>
            </w:pPr>
            <w:r w:rsidRPr="00A569D7">
              <w:rPr>
                <w:b/>
                <w:sz w:val="20"/>
              </w:rPr>
              <w:t>Cell #</w:t>
            </w:r>
          </w:p>
          <w:p w:rsidR="005C325A" w:rsidRPr="00A569D7" w:rsidRDefault="005C325A" w:rsidP="00D470A6">
            <w:pPr>
              <w:pStyle w:val="Header"/>
              <w:tabs>
                <w:tab w:val="clear" w:pos="4320"/>
                <w:tab w:val="clear" w:pos="8640"/>
              </w:tabs>
              <w:ind w:right="702"/>
              <w:rPr>
                <w:b/>
                <w:sz w:val="20"/>
              </w:rPr>
            </w:pPr>
            <w:r w:rsidRPr="00A569D7">
              <w:rPr>
                <w:b/>
                <w:sz w:val="20"/>
              </w:rPr>
              <w:t>____________________________</w:t>
            </w:r>
          </w:p>
          <w:p w:rsidR="005C325A" w:rsidRPr="00A569D7" w:rsidRDefault="005C325A" w:rsidP="00D470A6">
            <w:pPr>
              <w:pStyle w:val="Header"/>
              <w:tabs>
                <w:tab w:val="clear" w:pos="4320"/>
                <w:tab w:val="clear" w:pos="8640"/>
              </w:tabs>
              <w:ind w:right="702"/>
              <w:rPr>
                <w:b/>
                <w:sz w:val="20"/>
              </w:rPr>
            </w:pPr>
          </w:p>
        </w:tc>
        <w:tc>
          <w:tcPr>
            <w:tcW w:w="5854" w:type="dxa"/>
            <w:gridSpan w:val="10"/>
          </w:tcPr>
          <w:p w:rsidR="005C325A" w:rsidRPr="00A569D7" w:rsidRDefault="005C325A" w:rsidP="00D470A6">
            <w:pPr>
              <w:pStyle w:val="Header"/>
              <w:tabs>
                <w:tab w:val="clear" w:pos="4320"/>
                <w:tab w:val="clear" w:pos="8640"/>
              </w:tabs>
              <w:ind w:right="702"/>
              <w:rPr>
                <w:b/>
                <w:sz w:val="20"/>
              </w:rPr>
            </w:pPr>
            <w:r w:rsidRPr="00A569D7">
              <w:rPr>
                <w:b/>
                <w:sz w:val="20"/>
              </w:rPr>
              <w:t xml:space="preserve">Work # </w:t>
            </w:r>
          </w:p>
          <w:p w:rsidR="005C325A" w:rsidRPr="00A569D7" w:rsidRDefault="005C325A" w:rsidP="00D470A6">
            <w:pPr>
              <w:pStyle w:val="Header"/>
              <w:tabs>
                <w:tab w:val="clear" w:pos="4320"/>
                <w:tab w:val="clear" w:pos="8640"/>
              </w:tabs>
              <w:ind w:right="702"/>
              <w:rPr>
                <w:b/>
                <w:sz w:val="20"/>
              </w:rPr>
            </w:pPr>
            <w:r w:rsidRPr="00A569D7">
              <w:rPr>
                <w:b/>
                <w:sz w:val="20"/>
              </w:rPr>
              <w:t xml:space="preserve">________________________________ </w:t>
            </w:r>
          </w:p>
          <w:p w:rsidR="005C325A" w:rsidRPr="00A569D7" w:rsidRDefault="005C325A" w:rsidP="00D470A6">
            <w:pPr>
              <w:pStyle w:val="Header"/>
              <w:tabs>
                <w:tab w:val="clear" w:pos="4320"/>
                <w:tab w:val="clear" w:pos="8640"/>
              </w:tabs>
              <w:ind w:right="702"/>
              <w:rPr>
                <w:b/>
                <w:sz w:val="20"/>
              </w:rPr>
            </w:pPr>
          </w:p>
          <w:p w:rsidR="00656C39" w:rsidRDefault="00656C39" w:rsidP="00D470A6">
            <w:pPr>
              <w:pStyle w:val="Header"/>
              <w:tabs>
                <w:tab w:val="clear" w:pos="4320"/>
                <w:tab w:val="clear" w:pos="8640"/>
              </w:tabs>
              <w:ind w:right="702"/>
              <w:rPr>
                <w:b/>
                <w:sz w:val="20"/>
              </w:rPr>
            </w:pPr>
            <w:r>
              <w:rPr>
                <w:b/>
                <w:sz w:val="20"/>
              </w:rPr>
              <w:t>Any Tribal Affiliations___ Name of  Tribe_________</w:t>
            </w:r>
          </w:p>
          <w:p w:rsidR="005C325A" w:rsidRPr="00A569D7" w:rsidRDefault="005C325A" w:rsidP="00D470A6">
            <w:pPr>
              <w:pStyle w:val="Header"/>
              <w:tabs>
                <w:tab w:val="clear" w:pos="4320"/>
                <w:tab w:val="clear" w:pos="8640"/>
              </w:tabs>
              <w:ind w:right="702"/>
              <w:rPr>
                <w:b/>
                <w:sz w:val="20"/>
              </w:rPr>
            </w:pPr>
          </w:p>
        </w:tc>
      </w:tr>
      <w:tr w:rsidR="00342639" w:rsidRPr="00AC512C" w:rsidTr="00342639">
        <w:trPr>
          <w:gridAfter w:val="1"/>
          <w:wAfter w:w="113" w:type="dxa"/>
          <w:cantSplit/>
          <w:trHeight w:val="368"/>
          <w:jc w:val="center"/>
        </w:trPr>
        <w:tc>
          <w:tcPr>
            <w:tcW w:w="11242" w:type="dxa"/>
            <w:gridSpan w:val="19"/>
            <w:tcBorders>
              <w:bottom w:val="nil"/>
            </w:tcBorders>
            <w:shd w:val="pct10" w:color="auto" w:fill="FFFFFF"/>
          </w:tcPr>
          <w:p w:rsidR="00342639" w:rsidRPr="00AC512C" w:rsidRDefault="00277E8B" w:rsidP="0094201F">
            <w:pPr>
              <w:keepNext/>
              <w:ind w:left="19" w:hanging="19"/>
              <w:jc w:val="center"/>
              <w:outlineLvl w:val="1"/>
              <w:rPr>
                <w:b/>
                <w:i/>
                <w:sz w:val="24"/>
                <w:szCs w:val="24"/>
                <w:u w:val="single"/>
              </w:rPr>
            </w:pPr>
            <w:r>
              <w:rPr>
                <w:b/>
                <w:i/>
                <w:sz w:val="24"/>
                <w:szCs w:val="24"/>
                <w:u w:val="single"/>
              </w:rPr>
              <w:t>Section 2: FAMILY BACKGROUND</w:t>
            </w:r>
          </w:p>
        </w:tc>
      </w:tr>
      <w:tr w:rsidR="00342639" w:rsidRPr="00AC512C" w:rsidTr="00342639">
        <w:trPr>
          <w:gridAfter w:val="1"/>
          <w:wAfter w:w="113" w:type="dxa"/>
          <w:trHeight w:val="141"/>
          <w:jc w:val="center"/>
        </w:trPr>
        <w:tc>
          <w:tcPr>
            <w:tcW w:w="3552" w:type="dxa"/>
            <w:gridSpan w:val="5"/>
            <w:shd w:val="pct5" w:color="auto" w:fill="FFFFFF"/>
            <w:vAlign w:val="center"/>
          </w:tcPr>
          <w:p w:rsidR="00342639" w:rsidRPr="00A569D7" w:rsidRDefault="00342639" w:rsidP="0094201F">
            <w:pPr>
              <w:ind w:hanging="19"/>
              <w:jc w:val="center"/>
              <w:rPr>
                <w:rFonts w:ascii="Arial Narrow" w:hAnsi="Arial Narrow"/>
              </w:rPr>
            </w:pPr>
            <w:r w:rsidRPr="00A569D7">
              <w:rPr>
                <w:rFonts w:ascii="Arial Narrow" w:hAnsi="Arial Narrow"/>
              </w:rPr>
              <w:t>Father’s</w:t>
            </w:r>
            <w:r>
              <w:rPr>
                <w:rFonts w:ascii="Arial Narrow" w:hAnsi="Arial Narrow"/>
              </w:rPr>
              <w:t xml:space="preserve"> </w:t>
            </w:r>
            <w:r w:rsidRPr="00A569D7">
              <w:rPr>
                <w:rFonts w:ascii="Arial Narrow" w:hAnsi="Arial Narrow"/>
              </w:rPr>
              <w:t>Name:</w:t>
            </w:r>
          </w:p>
        </w:tc>
        <w:tc>
          <w:tcPr>
            <w:tcW w:w="1116" w:type="dxa"/>
            <w:gridSpan w:val="4"/>
            <w:shd w:val="pct5" w:color="auto" w:fill="FFFFFF"/>
            <w:vAlign w:val="center"/>
          </w:tcPr>
          <w:p w:rsidR="00342639" w:rsidRPr="00A569D7" w:rsidRDefault="00342639" w:rsidP="0094201F">
            <w:pPr>
              <w:ind w:hanging="19"/>
              <w:jc w:val="center"/>
              <w:rPr>
                <w:rFonts w:ascii="Arial Narrow" w:hAnsi="Arial Narrow"/>
              </w:rPr>
            </w:pPr>
            <w:r w:rsidRPr="00A569D7">
              <w:rPr>
                <w:rFonts w:ascii="Arial Narrow" w:hAnsi="Arial Narrow"/>
              </w:rPr>
              <w:t>Age:</w:t>
            </w:r>
          </w:p>
        </w:tc>
        <w:tc>
          <w:tcPr>
            <w:tcW w:w="954" w:type="dxa"/>
            <w:gridSpan w:val="2"/>
            <w:shd w:val="pct5" w:color="auto" w:fill="FFFFFF"/>
            <w:vAlign w:val="center"/>
          </w:tcPr>
          <w:p w:rsidR="00342639" w:rsidRPr="00A569D7" w:rsidRDefault="00342639" w:rsidP="0094201F">
            <w:pPr>
              <w:ind w:hanging="19"/>
              <w:jc w:val="center"/>
              <w:rPr>
                <w:rFonts w:ascii="Arial Narrow" w:hAnsi="Arial Narrow"/>
              </w:rPr>
            </w:pPr>
            <w:r w:rsidRPr="00A569D7">
              <w:rPr>
                <w:rFonts w:ascii="Arial Narrow" w:hAnsi="Arial Narrow"/>
              </w:rPr>
              <w:t>Marital Status:</w:t>
            </w:r>
          </w:p>
        </w:tc>
        <w:tc>
          <w:tcPr>
            <w:tcW w:w="1170" w:type="dxa"/>
            <w:gridSpan w:val="2"/>
            <w:shd w:val="pct5" w:color="auto" w:fill="FFFFFF"/>
            <w:vAlign w:val="center"/>
          </w:tcPr>
          <w:p w:rsidR="00342639" w:rsidRPr="00A569D7" w:rsidRDefault="00342639" w:rsidP="0094201F">
            <w:pPr>
              <w:ind w:hanging="19"/>
              <w:jc w:val="center"/>
              <w:rPr>
                <w:rFonts w:ascii="Arial Narrow" w:hAnsi="Arial Narrow"/>
              </w:rPr>
            </w:pPr>
            <w:r w:rsidRPr="00A569D7">
              <w:rPr>
                <w:rFonts w:ascii="Arial Narrow" w:hAnsi="Arial Narrow"/>
              </w:rPr>
              <w:t># of</w:t>
            </w:r>
          </w:p>
          <w:p w:rsidR="00342639" w:rsidRPr="00A569D7" w:rsidRDefault="00342639" w:rsidP="0094201F">
            <w:pPr>
              <w:ind w:hanging="19"/>
              <w:jc w:val="center"/>
              <w:rPr>
                <w:rFonts w:ascii="Arial Narrow" w:hAnsi="Arial Narrow"/>
              </w:rPr>
            </w:pPr>
            <w:r w:rsidRPr="00A569D7">
              <w:rPr>
                <w:rFonts w:ascii="Arial Narrow" w:hAnsi="Arial Narrow"/>
              </w:rPr>
              <w:t>Children:</w:t>
            </w:r>
          </w:p>
        </w:tc>
        <w:tc>
          <w:tcPr>
            <w:tcW w:w="1440" w:type="dxa"/>
            <w:gridSpan w:val="3"/>
            <w:shd w:val="pct5" w:color="auto" w:fill="FFFFFF"/>
            <w:vAlign w:val="center"/>
          </w:tcPr>
          <w:p w:rsidR="00342639" w:rsidRPr="00A569D7" w:rsidRDefault="00342639" w:rsidP="0094201F">
            <w:pPr>
              <w:ind w:hanging="19"/>
              <w:jc w:val="center"/>
              <w:rPr>
                <w:rFonts w:ascii="Arial Narrow" w:hAnsi="Arial Narrow"/>
              </w:rPr>
            </w:pPr>
            <w:r w:rsidRPr="00A569D7">
              <w:rPr>
                <w:rFonts w:ascii="Arial Narrow" w:hAnsi="Arial Narrow"/>
              </w:rPr>
              <w:t>Occupation:</w:t>
            </w:r>
          </w:p>
        </w:tc>
        <w:tc>
          <w:tcPr>
            <w:tcW w:w="3010" w:type="dxa"/>
            <w:gridSpan w:val="3"/>
            <w:shd w:val="pct5" w:color="auto" w:fill="FFFFFF"/>
            <w:vAlign w:val="center"/>
          </w:tcPr>
          <w:p w:rsidR="00342639" w:rsidRPr="00A569D7" w:rsidRDefault="00342639" w:rsidP="0094201F">
            <w:pPr>
              <w:ind w:hanging="19"/>
              <w:jc w:val="center"/>
              <w:rPr>
                <w:rFonts w:ascii="Arial Narrow" w:hAnsi="Arial Narrow"/>
              </w:rPr>
            </w:pPr>
            <w:r>
              <w:rPr>
                <w:rFonts w:ascii="Arial Narrow" w:hAnsi="Arial Narrow"/>
              </w:rPr>
              <w:t>City &amp; State Residing</w:t>
            </w:r>
            <w:r w:rsidRPr="00A569D7">
              <w:rPr>
                <w:rFonts w:ascii="Arial Narrow" w:hAnsi="Arial Narrow"/>
              </w:rPr>
              <w:t xml:space="preserve"> In:</w:t>
            </w:r>
          </w:p>
        </w:tc>
      </w:tr>
      <w:tr w:rsidR="00342639" w:rsidRPr="00AC512C" w:rsidTr="00342639">
        <w:trPr>
          <w:gridAfter w:val="1"/>
          <w:wAfter w:w="113" w:type="dxa"/>
          <w:trHeight w:val="332"/>
          <w:jc w:val="center"/>
        </w:trPr>
        <w:tc>
          <w:tcPr>
            <w:tcW w:w="3552" w:type="dxa"/>
            <w:gridSpan w:val="5"/>
            <w:tcBorders>
              <w:bottom w:val="nil"/>
            </w:tcBorders>
          </w:tcPr>
          <w:p w:rsidR="00342639" w:rsidRPr="00A569D7" w:rsidRDefault="00342639" w:rsidP="0094201F">
            <w:pPr>
              <w:ind w:hanging="19"/>
              <w:rPr>
                <w:rFonts w:ascii="Arial Narrow" w:hAnsi="Arial Narrow"/>
              </w:rPr>
            </w:pPr>
          </w:p>
        </w:tc>
        <w:tc>
          <w:tcPr>
            <w:tcW w:w="1116" w:type="dxa"/>
            <w:gridSpan w:val="4"/>
            <w:tcBorders>
              <w:bottom w:val="nil"/>
            </w:tcBorders>
          </w:tcPr>
          <w:p w:rsidR="00342639" w:rsidRPr="00A569D7" w:rsidRDefault="00342639" w:rsidP="0094201F">
            <w:pPr>
              <w:ind w:hanging="19"/>
              <w:rPr>
                <w:rFonts w:ascii="Arial Narrow" w:hAnsi="Arial Narrow"/>
              </w:rPr>
            </w:pPr>
          </w:p>
        </w:tc>
        <w:tc>
          <w:tcPr>
            <w:tcW w:w="954" w:type="dxa"/>
            <w:gridSpan w:val="2"/>
            <w:tcBorders>
              <w:bottom w:val="nil"/>
            </w:tcBorders>
          </w:tcPr>
          <w:p w:rsidR="00342639" w:rsidRPr="00A569D7" w:rsidRDefault="00342639" w:rsidP="0094201F">
            <w:pPr>
              <w:ind w:hanging="19"/>
              <w:rPr>
                <w:rFonts w:ascii="Arial Narrow" w:hAnsi="Arial Narrow"/>
              </w:rPr>
            </w:pPr>
          </w:p>
        </w:tc>
        <w:tc>
          <w:tcPr>
            <w:tcW w:w="1170" w:type="dxa"/>
            <w:gridSpan w:val="2"/>
            <w:tcBorders>
              <w:bottom w:val="nil"/>
            </w:tcBorders>
          </w:tcPr>
          <w:p w:rsidR="00342639" w:rsidRPr="00A569D7" w:rsidRDefault="00342639" w:rsidP="0094201F">
            <w:pPr>
              <w:ind w:hanging="19"/>
              <w:rPr>
                <w:rFonts w:ascii="Arial Narrow" w:hAnsi="Arial Narrow"/>
              </w:rPr>
            </w:pPr>
          </w:p>
        </w:tc>
        <w:tc>
          <w:tcPr>
            <w:tcW w:w="1440" w:type="dxa"/>
            <w:gridSpan w:val="3"/>
            <w:tcBorders>
              <w:bottom w:val="nil"/>
            </w:tcBorders>
          </w:tcPr>
          <w:p w:rsidR="00342639" w:rsidRPr="00A569D7" w:rsidRDefault="00342639" w:rsidP="0094201F">
            <w:pPr>
              <w:ind w:hanging="19"/>
              <w:rPr>
                <w:rFonts w:ascii="Arial Narrow" w:hAnsi="Arial Narrow"/>
              </w:rPr>
            </w:pPr>
          </w:p>
        </w:tc>
        <w:tc>
          <w:tcPr>
            <w:tcW w:w="3010" w:type="dxa"/>
            <w:gridSpan w:val="3"/>
            <w:tcBorders>
              <w:bottom w:val="nil"/>
            </w:tcBorders>
          </w:tcPr>
          <w:p w:rsidR="00342639" w:rsidRPr="00A569D7" w:rsidRDefault="00342639" w:rsidP="0094201F">
            <w:pPr>
              <w:ind w:hanging="19"/>
              <w:rPr>
                <w:rFonts w:ascii="Arial Narrow" w:hAnsi="Arial Narrow"/>
              </w:rPr>
            </w:pPr>
          </w:p>
        </w:tc>
      </w:tr>
      <w:tr w:rsidR="00342639" w:rsidRPr="00AC512C" w:rsidTr="00342639">
        <w:trPr>
          <w:gridAfter w:val="1"/>
          <w:wAfter w:w="113" w:type="dxa"/>
          <w:trHeight w:val="141"/>
          <w:jc w:val="center"/>
        </w:trPr>
        <w:tc>
          <w:tcPr>
            <w:tcW w:w="3552" w:type="dxa"/>
            <w:gridSpan w:val="5"/>
            <w:shd w:val="pct5" w:color="auto" w:fill="FFFFFF"/>
            <w:vAlign w:val="center"/>
          </w:tcPr>
          <w:p w:rsidR="00342639" w:rsidRPr="00A569D7" w:rsidRDefault="00342639" w:rsidP="0094201F">
            <w:pPr>
              <w:ind w:hanging="19"/>
              <w:jc w:val="center"/>
              <w:rPr>
                <w:rFonts w:ascii="Arial Narrow" w:hAnsi="Arial Narrow"/>
              </w:rPr>
            </w:pPr>
            <w:r w:rsidRPr="00A569D7">
              <w:rPr>
                <w:rFonts w:ascii="Arial Narrow" w:hAnsi="Arial Narrow"/>
              </w:rPr>
              <w:t>Mother’s</w:t>
            </w:r>
            <w:r>
              <w:rPr>
                <w:rFonts w:ascii="Arial Narrow" w:hAnsi="Arial Narrow"/>
              </w:rPr>
              <w:t xml:space="preserve"> </w:t>
            </w:r>
            <w:r w:rsidRPr="00A569D7">
              <w:rPr>
                <w:rFonts w:ascii="Arial Narrow" w:hAnsi="Arial Narrow"/>
              </w:rPr>
              <w:t>Name:</w:t>
            </w:r>
          </w:p>
        </w:tc>
        <w:tc>
          <w:tcPr>
            <w:tcW w:w="1116" w:type="dxa"/>
            <w:gridSpan w:val="4"/>
            <w:shd w:val="pct5" w:color="auto" w:fill="FFFFFF"/>
            <w:vAlign w:val="center"/>
          </w:tcPr>
          <w:p w:rsidR="00342639" w:rsidRPr="00A569D7" w:rsidRDefault="00342639" w:rsidP="0094201F">
            <w:pPr>
              <w:ind w:hanging="19"/>
              <w:jc w:val="center"/>
              <w:rPr>
                <w:rFonts w:ascii="Arial Narrow" w:hAnsi="Arial Narrow"/>
              </w:rPr>
            </w:pPr>
            <w:r w:rsidRPr="00A569D7">
              <w:rPr>
                <w:rFonts w:ascii="Arial Narrow" w:hAnsi="Arial Narrow"/>
              </w:rPr>
              <w:t>Age:</w:t>
            </w:r>
          </w:p>
        </w:tc>
        <w:tc>
          <w:tcPr>
            <w:tcW w:w="954" w:type="dxa"/>
            <w:gridSpan w:val="2"/>
            <w:shd w:val="pct5" w:color="auto" w:fill="FFFFFF"/>
            <w:vAlign w:val="center"/>
          </w:tcPr>
          <w:p w:rsidR="00342639" w:rsidRPr="00A569D7" w:rsidRDefault="00342639" w:rsidP="0094201F">
            <w:pPr>
              <w:ind w:hanging="19"/>
              <w:jc w:val="center"/>
              <w:rPr>
                <w:rFonts w:ascii="Arial Narrow" w:hAnsi="Arial Narrow"/>
              </w:rPr>
            </w:pPr>
            <w:r w:rsidRPr="00A569D7">
              <w:rPr>
                <w:rFonts w:ascii="Arial Narrow" w:hAnsi="Arial Narrow"/>
              </w:rPr>
              <w:t>Marital</w:t>
            </w:r>
          </w:p>
          <w:p w:rsidR="00342639" w:rsidRPr="00A569D7" w:rsidRDefault="00342639" w:rsidP="0094201F">
            <w:pPr>
              <w:ind w:hanging="19"/>
              <w:jc w:val="center"/>
              <w:rPr>
                <w:rFonts w:ascii="Arial Narrow" w:hAnsi="Arial Narrow"/>
              </w:rPr>
            </w:pPr>
            <w:r w:rsidRPr="00A569D7">
              <w:rPr>
                <w:rFonts w:ascii="Arial Narrow" w:hAnsi="Arial Narrow"/>
              </w:rPr>
              <w:t>Status:</w:t>
            </w:r>
          </w:p>
        </w:tc>
        <w:tc>
          <w:tcPr>
            <w:tcW w:w="1170" w:type="dxa"/>
            <w:gridSpan w:val="2"/>
            <w:shd w:val="pct5" w:color="auto" w:fill="FFFFFF"/>
            <w:vAlign w:val="center"/>
          </w:tcPr>
          <w:p w:rsidR="00342639" w:rsidRPr="00A569D7" w:rsidRDefault="00342639" w:rsidP="0094201F">
            <w:pPr>
              <w:ind w:hanging="19"/>
              <w:jc w:val="center"/>
              <w:rPr>
                <w:rFonts w:ascii="Arial Narrow" w:hAnsi="Arial Narrow"/>
              </w:rPr>
            </w:pPr>
            <w:r w:rsidRPr="00A569D7">
              <w:rPr>
                <w:rFonts w:ascii="Arial Narrow" w:hAnsi="Arial Narrow"/>
              </w:rPr>
              <w:t># of</w:t>
            </w:r>
          </w:p>
          <w:p w:rsidR="00342639" w:rsidRPr="00A569D7" w:rsidRDefault="00342639" w:rsidP="0094201F">
            <w:pPr>
              <w:ind w:hanging="19"/>
              <w:jc w:val="center"/>
              <w:rPr>
                <w:rFonts w:ascii="Arial Narrow" w:hAnsi="Arial Narrow"/>
              </w:rPr>
            </w:pPr>
            <w:r w:rsidRPr="00A569D7">
              <w:rPr>
                <w:rFonts w:ascii="Arial Narrow" w:hAnsi="Arial Narrow"/>
              </w:rPr>
              <w:t>Children:</w:t>
            </w:r>
          </w:p>
        </w:tc>
        <w:tc>
          <w:tcPr>
            <w:tcW w:w="1440" w:type="dxa"/>
            <w:gridSpan w:val="3"/>
            <w:shd w:val="pct5" w:color="auto" w:fill="FFFFFF"/>
            <w:vAlign w:val="center"/>
          </w:tcPr>
          <w:p w:rsidR="00342639" w:rsidRPr="00A569D7" w:rsidRDefault="00342639" w:rsidP="0094201F">
            <w:pPr>
              <w:ind w:hanging="19"/>
              <w:jc w:val="center"/>
              <w:rPr>
                <w:rFonts w:ascii="Arial Narrow" w:hAnsi="Arial Narrow"/>
              </w:rPr>
            </w:pPr>
            <w:r w:rsidRPr="00A569D7">
              <w:rPr>
                <w:rFonts w:ascii="Arial Narrow" w:hAnsi="Arial Narrow"/>
              </w:rPr>
              <w:t>Occupation:</w:t>
            </w:r>
          </w:p>
        </w:tc>
        <w:tc>
          <w:tcPr>
            <w:tcW w:w="3010" w:type="dxa"/>
            <w:gridSpan w:val="3"/>
            <w:shd w:val="pct5" w:color="auto" w:fill="FFFFFF"/>
            <w:vAlign w:val="center"/>
          </w:tcPr>
          <w:p w:rsidR="00342639" w:rsidRPr="00A569D7" w:rsidRDefault="00342639" w:rsidP="0094201F">
            <w:pPr>
              <w:ind w:hanging="19"/>
              <w:jc w:val="center"/>
              <w:rPr>
                <w:rFonts w:ascii="Arial Narrow" w:hAnsi="Arial Narrow"/>
              </w:rPr>
            </w:pPr>
            <w:r w:rsidRPr="00A569D7">
              <w:rPr>
                <w:rFonts w:ascii="Arial Narrow" w:hAnsi="Arial Narrow"/>
              </w:rPr>
              <w:t>City &amp; State Residi</w:t>
            </w:r>
            <w:r>
              <w:rPr>
                <w:rFonts w:ascii="Arial Narrow" w:hAnsi="Arial Narrow"/>
              </w:rPr>
              <w:t xml:space="preserve">ng </w:t>
            </w:r>
            <w:r w:rsidRPr="00A569D7">
              <w:rPr>
                <w:rFonts w:ascii="Arial Narrow" w:hAnsi="Arial Narrow"/>
              </w:rPr>
              <w:t>In:</w:t>
            </w:r>
          </w:p>
        </w:tc>
      </w:tr>
      <w:tr w:rsidR="00342639" w:rsidRPr="00AC512C" w:rsidTr="00342639">
        <w:trPr>
          <w:gridAfter w:val="1"/>
          <w:wAfter w:w="113" w:type="dxa"/>
          <w:trHeight w:val="332"/>
          <w:jc w:val="center"/>
        </w:trPr>
        <w:tc>
          <w:tcPr>
            <w:tcW w:w="3552" w:type="dxa"/>
            <w:gridSpan w:val="5"/>
            <w:tcBorders>
              <w:bottom w:val="nil"/>
            </w:tcBorders>
          </w:tcPr>
          <w:p w:rsidR="00342639" w:rsidRPr="00A569D7" w:rsidRDefault="00342639" w:rsidP="0094201F">
            <w:pPr>
              <w:ind w:hanging="19"/>
              <w:rPr>
                <w:rFonts w:ascii="Arial Narrow" w:hAnsi="Arial Narrow"/>
              </w:rPr>
            </w:pPr>
          </w:p>
        </w:tc>
        <w:tc>
          <w:tcPr>
            <w:tcW w:w="1116" w:type="dxa"/>
            <w:gridSpan w:val="4"/>
            <w:tcBorders>
              <w:bottom w:val="nil"/>
            </w:tcBorders>
          </w:tcPr>
          <w:p w:rsidR="00342639" w:rsidRPr="00A569D7" w:rsidRDefault="00342639" w:rsidP="0094201F">
            <w:pPr>
              <w:ind w:hanging="19"/>
              <w:rPr>
                <w:rFonts w:ascii="Arial Narrow" w:hAnsi="Arial Narrow"/>
              </w:rPr>
            </w:pPr>
          </w:p>
        </w:tc>
        <w:tc>
          <w:tcPr>
            <w:tcW w:w="954" w:type="dxa"/>
            <w:gridSpan w:val="2"/>
            <w:tcBorders>
              <w:bottom w:val="nil"/>
            </w:tcBorders>
          </w:tcPr>
          <w:p w:rsidR="00342639" w:rsidRPr="00A569D7" w:rsidRDefault="00342639" w:rsidP="0094201F">
            <w:pPr>
              <w:ind w:hanging="19"/>
              <w:rPr>
                <w:rFonts w:ascii="Arial Narrow" w:hAnsi="Arial Narrow"/>
              </w:rPr>
            </w:pPr>
          </w:p>
        </w:tc>
        <w:tc>
          <w:tcPr>
            <w:tcW w:w="1170" w:type="dxa"/>
            <w:gridSpan w:val="2"/>
            <w:tcBorders>
              <w:bottom w:val="nil"/>
            </w:tcBorders>
          </w:tcPr>
          <w:p w:rsidR="00342639" w:rsidRPr="00A569D7" w:rsidRDefault="00342639" w:rsidP="0094201F">
            <w:pPr>
              <w:ind w:hanging="19"/>
              <w:rPr>
                <w:rFonts w:ascii="Arial Narrow" w:hAnsi="Arial Narrow"/>
              </w:rPr>
            </w:pPr>
          </w:p>
        </w:tc>
        <w:tc>
          <w:tcPr>
            <w:tcW w:w="1440" w:type="dxa"/>
            <w:gridSpan w:val="3"/>
            <w:tcBorders>
              <w:bottom w:val="nil"/>
            </w:tcBorders>
          </w:tcPr>
          <w:p w:rsidR="00342639" w:rsidRPr="00A569D7" w:rsidRDefault="00342639" w:rsidP="0094201F">
            <w:pPr>
              <w:ind w:hanging="19"/>
              <w:rPr>
                <w:rFonts w:ascii="Arial Narrow" w:hAnsi="Arial Narrow"/>
              </w:rPr>
            </w:pPr>
          </w:p>
        </w:tc>
        <w:tc>
          <w:tcPr>
            <w:tcW w:w="3010" w:type="dxa"/>
            <w:gridSpan w:val="3"/>
            <w:tcBorders>
              <w:bottom w:val="nil"/>
            </w:tcBorders>
          </w:tcPr>
          <w:p w:rsidR="00342639" w:rsidRPr="00A569D7" w:rsidRDefault="00342639" w:rsidP="0094201F">
            <w:pPr>
              <w:ind w:hanging="19"/>
              <w:rPr>
                <w:rFonts w:ascii="Arial Narrow" w:hAnsi="Arial Narrow"/>
              </w:rPr>
            </w:pPr>
          </w:p>
        </w:tc>
      </w:tr>
      <w:tr w:rsidR="00342639" w:rsidRPr="00AC512C" w:rsidTr="00342639">
        <w:trPr>
          <w:gridAfter w:val="1"/>
          <w:wAfter w:w="113" w:type="dxa"/>
          <w:trHeight w:val="141"/>
          <w:jc w:val="center"/>
        </w:trPr>
        <w:tc>
          <w:tcPr>
            <w:tcW w:w="3552" w:type="dxa"/>
            <w:gridSpan w:val="5"/>
            <w:shd w:val="pct5" w:color="auto" w:fill="FFFFFF"/>
            <w:vAlign w:val="center"/>
          </w:tcPr>
          <w:p w:rsidR="00342639" w:rsidRPr="00A569D7" w:rsidRDefault="00342639" w:rsidP="0094201F">
            <w:pPr>
              <w:ind w:hanging="19"/>
              <w:jc w:val="center"/>
              <w:rPr>
                <w:rFonts w:ascii="Arial Narrow" w:hAnsi="Arial Narrow"/>
              </w:rPr>
            </w:pPr>
            <w:r w:rsidRPr="00A569D7">
              <w:rPr>
                <w:rFonts w:ascii="Arial Narrow" w:hAnsi="Arial Narrow"/>
              </w:rPr>
              <w:t>Step-Mother’s</w:t>
            </w:r>
            <w:r>
              <w:rPr>
                <w:rFonts w:ascii="Arial Narrow" w:hAnsi="Arial Narrow"/>
              </w:rPr>
              <w:t xml:space="preserve"> </w:t>
            </w:r>
            <w:r w:rsidRPr="00A569D7">
              <w:rPr>
                <w:rFonts w:ascii="Arial Narrow" w:hAnsi="Arial Narrow"/>
              </w:rPr>
              <w:t>Name:</w:t>
            </w:r>
          </w:p>
        </w:tc>
        <w:tc>
          <w:tcPr>
            <w:tcW w:w="1116" w:type="dxa"/>
            <w:gridSpan w:val="4"/>
            <w:shd w:val="pct5" w:color="auto" w:fill="FFFFFF"/>
            <w:vAlign w:val="center"/>
          </w:tcPr>
          <w:p w:rsidR="00342639" w:rsidRPr="00A569D7" w:rsidRDefault="00342639" w:rsidP="0094201F">
            <w:pPr>
              <w:ind w:hanging="19"/>
              <w:jc w:val="center"/>
              <w:rPr>
                <w:rFonts w:ascii="Arial Narrow" w:hAnsi="Arial Narrow"/>
              </w:rPr>
            </w:pPr>
            <w:r w:rsidRPr="00A569D7">
              <w:rPr>
                <w:rFonts w:ascii="Arial Narrow" w:hAnsi="Arial Narrow"/>
              </w:rPr>
              <w:t>Age:</w:t>
            </w:r>
          </w:p>
        </w:tc>
        <w:tc>
          <w:tcPr>
            <w:tcW w:w="954" w:type="dxa"/>
            <w:gridSpan w:val="2"/>
            <w:shd w:val="pct5" w:color="auto" w:fill="FFFFFF"/>
            <w:vAlign w:val="center"/>
          </w:tcPr>
          <w:p w:rsidR="00342639" w:rsidRPr="00A569D7" w:rsidRDefault="00342639" w:rsidP="0094201F">
            <w:pPr>
              <w:ind w:hanging="19"/>
              <w:jc w:val="center"/>
              <w:rPr>
                <w:rFonts w:ascii="Arial Narrow" w:hAnsi="Arial Narrow"/>
              </w:rPr>
            </w:pPr>
            <w:r w:rsidRPr="00A569D7">
              <w:rPr>
                <w:rFonts w:ascii="Arial Narrow" w:hAnsi="Arial Narrow"/>
              </w:rPr>
              <w:t>Marital</w:t>
            </w:r>
          </w:p>
          <w:p w:rsidR="00342639" w:rsidRPr="00A569D7" w:rsidRDefault="00342639" w:rsidP="0094201F">
            <w:pPr>
              <w:ind w:hanging="19"/>
              <w:jc w:val="center"/>
              <w:rPr>
                <w:rFonts w:ascii="Arial Narrow" w:hAnsi="Arial Narrow"/>
              </w:rPr>
            </w:pPr>
            <w:r w:rsidRPr="00A569D7">
              <w:rPr>
                <w:rFonts w:ascii="Arial Narrow" w:hAnsi="Arial Narrow"/>
              </w:rPr>
              <w:t>Status:</w:t>
            </w:r>
          </w:p>
        </w:tc>
        <w:tc>
          <w:tcPr>
            <w:tcW w:w="1170" w:type="dxa"/>
            <w:gridSpan w:val="2"/>
            <w:shd w:val="pct5" w:color="auto" w:fill="FFFFFF"/>
            <w:vAlign w:val="center"/>
          </w:tcPr>
          <w:p w:rsidR="00342639" w:rsidRPr="00A569D7" w:rsidRDefault="00342639" w:rsidP="0094201F">
            <w:pPr>
              <w:ind w:hanging="19"/>
              <w:jc w:val="center"/>
              <w:rPr>
                <w:rFonts w:ascii="Arial Narrow" w:hAnsi="Arial Narrow"/>
              </w:rPr>
            </w:pPr>
            <w:r w:rsidRPr="00A569D7">
              <w:rPr>
                <w:rFonts w:ascii="Arial Narrow" w:hAnsi="Arial Narrow"/>
              </w:rPr>
              <w:t># of</w:t>
            </w:r>
          </w:p>
          <w:p w:rsidR="00342639" w:rsidRPr="00A569D7" w:rsidRDefault="00342639" w:rsidP="0094201F">
            <w:pPr>
              <w:ind w:hanging="19"/>
              <w:jc w:val="center"/>
              <w:rPr>
                <w:rFonts w:ascii="Arial Narrow" w:hAnsi="Arial Narrow"/>
              </w:rPr>
            </w:pPr>
            <w:r w:rsidRPr="00A569D7">
              <w:rPr>
                <w:rFonts w:ascii="Arial Narrow" w:hAnsi="Arial Narrow"/>
              </w:rPr>
              <w:t>Children:</w:t>
            </w:r>
          </w:p>
        </w:tc>
        <w:tc>
          <w:tcPr>
            <w:tcW w:w="1440" w:type="dxa"/>
            <w:gridSpan w:val="3"/>
            <w:shd w:val="pct5" w:color="auto" w:fill="FFFFFF"/>
            <w:vAlign w:val="center"/>
          </w:tcPr>
          <w:p w:rsidR="00342639" w:rsidRPr="00A569D7" w:rsidRDefault="00342639" w:rsidP="0094201F">
            <w:pPr>
              <w:ind w:hanging="19"/>
              <w:jc w:val="center"/>
              <w:rPr>
                <w:rFonts w:ascii="Arial Narrow" w:hAnsi="Arial Narrow"/>
              </w:rPr>
            </w:pPr>
            <w:r w:rsidRPr="00A569D7">
              <w:rPr>
                <w:rFonts w:ascii="Arial Narrow" w:hAnsi="Arial Narrow"/>
              </w:rPr>
              <w:t>Occupation:</w:t>
            </w:r>
          </w:p>
        </w:tc>
        <w:tc>
          <w:tcPr>
            <w:tcW w:w="3010" w:type="dxa"/>
            <w:gridSpan w:val="3"/>
            <w:shd w:val="pct5" w:color="auto" w:fill="FFFFFF"/>
            <w:vAlign w:val="center"/>
          </w:tcPr>
          <w:p w:rsidR="00342639" w:rsidRPr="00A569D7" w:rsidRDefault="00342639" w:rsidP="0094201F">
            <w:pPr>
              <w:ind w:hanging="19"/>
              <w:jc w:val="center"/>
              <w:rPr>
                <w:rFonts w:ascii="Arial Narrow" w:hAnsi="Arial Narrow"/>
              </w:rPr>
            </w:pPr>
            <w:r w:rsidRPr="00A569D7">
              <w:rPr>
                <w:rFonts w:ascii="Arial Narrow" w:hAnsi="Arial Narrow"/>
              </w:rPr>
              <w:t>City &amp; State Reside In:</w:t>
            </w:r>
          </w:p>
        </w:tc>
      </w:tr>
      <w:tr w:rsidR="00342639" w:rsidRPr="00AC512C" w:rsidTr="00342639">
        <w:trPr>
          <w:gridAfter w:val="1"/>
          <w:wAfter w:w="113" w:type="dxa"/>
          <w:trHeight w:val="141"/>
          <w:jc w:val="center"/>
        </w:trPr>
        <w:tc>
          <w:tcPr>
            <w:tcW w:w="3552" w:type="dxa"/>
            <w:gridSpan w:val="5"/>
            <w:shd w:val="pct5" w:color="auto" w:fill="FFFFFF"/>
            <w:vAlign w:val="center"/>
          </w:tcPr>
          <w:p w:rsidR="00342639" w:rsidRPr="00A569D7" w:rsidRDefault="00342639" w:rsidP="0094201F">
            <w:pPr>
              <w:ind w:hanging="19"/>
              <w:jc w:val="center"/>
              <w:rPr>
                <w:rFonts w:ascii="Arial Narrow" w:hAnsi="Arial Narrow"/>
              </w:rPr>
            </w:pPr>
          </w:p>
        </w:tc>
        <w:tc>
          <w:tcPr>
            <w:tcW w:w="1116" w:type="dxa"/>
            <w:gridSpan w:val="4"/>
            <w:shd w:val="pct5" w:color="auto" w:fill="FFFFFF"/>
            <w:vAlign w:val="center"/>
          </w:tcPr>
          <w:p w:rsidR="00342639" w:rsidRPr="00A569D7" w:rsidRDefault="00342639" w:rsidP="0094201F">
            <w:pPr>
              <w:ind w:hanging="19"/>
              <w:jc w:val="center"/>
              <w:rPr>
                <w:rFonts w:ascii="Arial Narrow" w:hAnsi="Arial Narrow"/>
              </w:rPr>
            </w:pPr>
          </w:p>
        </w:tc>
        <w:tc>
          <w:tcPr>
            <w:tcW w:w="954" w:type="dxa"/>
            <w:gridSpan w:val="2"/>
            <w:shd w:val="pct5" w:color="auto" w:fill="FFFFFF"/>
            <w:vAlign w:val="center"/>
          </w:tcPr>
          <w:p w:rsidR="00342639" w:rsidRPr="00A569D7" w:rsidRDefault="00342639" w:rsidP="0094201F">
            <w:pPr>
              <w:ind w:hanging="19"/>
              <w:jc w:val="center"/>
              <w:rPr>
                <w:rFonts w:ascii="Arial Narrow" w:hAnsi="Arial Narrow"/>
              </w:rPr>
            </w:pPr>
          </w:p>
        </w:tc>
        <w:tc>
          <w:tcPr>
            <w:tcW w:w="1170" w:type="dxa"/>
            <w:gridSpan w:val="2"/>
            <w:shd w:val="pct5" w:color="auto" w:fill="FFFFFF"/>
            <w:vAlign w:val="center"/>
          </w:tcPr>
          <w:p w:rsidR="00342639" w:rsidRPr="00A569D7" w:rsidRDefault="00342639" w:rsidP="0094201F">
            <w:pPr>
              <w:ind w:hanging="19"/>
              <w:jc w:val="center"/>
              <w:rPr>
                <w:rFonts w:ascii="Arial Narrow" w:hAnsi="Arial Narrow"/>
              </w:rPr>
            </w:pPr>
          </w:p>
        </w:tc>
        <w:tc>
          <w:tcPr>
            <w:tcW w:w="1440" w:type="dxa"/>
            <w:gridSpan w:val="3"/>
            <w:shd w:val="pct5" w:color="auto" w:fill="FFFFFF"/>
            <w:vAlign w:val="center"/>
          </w:tcPr>
          <w:p w:rsidR="00342639" w:rsidRPr="00A569D7" w:rsidRDefault="00342639" w:rsidP="0094201F">
            <w:pPr>
              <w:ind w:hanging="19"/>
              <w:jc w:val="center"/>
              <w:rPr>
                <w:rFonts w:ascii="Arial Narrow" w:hAnsi="Arial Narrow"/>
              </w:rPr>
            </w:pPr>
          </w:p>
        </w:tc>
        <w:tc>
          <w:tcPr>
            <w:tcW w:w="3010" w:type="dxa"/>
            <w:gridSpan w:val="3"/>
            <w:shd w:val="pct5" w:color="auto" w:fill="FFFFFF"/>
            <w:vAlign w:val="center"/>
          </w:tcPr>
          <w:p w:rsidR="00342639" w:rsidRPr="00A569D7" w:rsidRDefault="00342639" w:rsidP="0094201F">
            <w:pPr>
              <w:ind w:hanging="19"/>
              <w:jc w:val="center"/>
              <w:rPr>
                <w:rFonts w:ascii="Arial Narrow" w:hAnsi="Arial Narrow"/>
              </w:rPr>
            </w:pPr>
          </w:p>
        </w:tc>
      </w:tr>
      <w:tr w:rsidR="00342639" w:rsidRPr="00AC512C" w:rsidTr="00342639">
        <w:trPr>
          <w:gridAfter w:val="1"/>
          <w:wAfter w:w="113" w:type="dxa"/>
          <w:trHeight w:val="323"/>
          <w:jc w:val="center"/>
        </w:trPr>
        <w:tc>
          <w:tcPr>
            <w:tcW w:w="3552" w:type="dxa"/>
            <w:gridSpan w:val="5"/>
            <w:tcBorders>
              <w:bottom w:val="nil"/>
            </w:tcBorders>
          </w:tcPr>
          <w:p w:rsidR="00342639" w:rsidRPr="00A569D7" w:rsidRDefault="00342639" w:rsidP="0094201F">
            <w:pPr>
              <w:ind w:hanging="19"/>
              <w:rPr>
                <w:rFonts w:ascii="Arial Narrow" w:hAnsi="Arial Narrow"/>
              </w:rPr>
            </w:pPr>
          </w:p>
        </w:tc>
        <w:tc>
          <w:tcPr>
            <w:tcW w:w="1116" w:type="dxa"/>
            <w:gridSpan w:val="4"/>
            <w:tcBorders>
              <w:bottom w:val="nil"/>
            </w:tcBorders>
          </w:tcPr>
          <w:p w:rsidR="00342639" w:rsidRPr="00A569D7" w:rsidRDefault="00342639" w:rsidP="0094201F">
            <w:pPr>
              <w:ind w:hanging="19"/>
              <w:rPr>
                <w:rFonts w:ascii="Arial Narrow" w:hAnsi="Arial Narrow"/>
              </w:rPr>
            </w:pPr>
          </w:p>
        </w:tc>
        <w:tc>
          <w:tcPr>
            <w:tcW w:w="954" w:type="dxa"/>
            <w:gridSpan w:val="2"/>
            <w:tcBorders>
              <w:bottom w:val="nil"/>
            </w:tcBorders>
          </w:tcPr>
          <w:p w:rsidR="00342639" w:rsidRPr="00A569D7" w:rsidRDefault="00342639" w:rsidP="0094201F">
            <w:pPr>
              <w:ind w:hanging="19"/>
              <w:rPr>
                <w:rFonts w:ascii="Arial Narrow" w:hAnsi="Arial Narrow"/>
              </w:rPr>
            </w:pPr>
          </w:p>
        </w:tc>
        <w:tc>
          <w:tcPr>
            <w:tcW w:w="1170" w:type="dxa"/>
            <w:gridSpan w:val="2"/>
            <w:tcBorders>
              <w:bottom w:val="nil"/>
            </w:tcBorders>
          </w:tcPr>
          <w:p w:rsidR="00342639" w:rsidRPr="00A569D7" w:rsidRDefault="00342639" w:rsidP="0094201F">
            <w:pPr>
              <w:ind w:hanging="19"/>
              <w:rPr>
                <w:rFonts w:ascii="Arial Narrow" w:hAnsi="Arial Narrow"/>
              </w:rPr>
            </w:pPr>
          </w:p>
        </w:tc>
        <w:tc>
          <w:tcPr>
            <w:tcW w:w="1440" w:type="dxa"/>
            <w:gridSpan w:val="3"/>
            <w:tcBorders>
              <w:bottom w:val="nil"/>
            </w:tcBorders>
          </w:tcPr>
          <w:p w:rsidR="00342639" w:rsidRPr="00A569D7" w:rsidRDefault="00342639" w:rsidP="0094201F">
            <w:pPr>
              <w:ind w:hanging="19"/>
              <w:rPr>
                <w:rFonts w:ascii="Arial Narrow" w:hAnsi="Arial Narrow"/>
              </w:rPr>
            </w:pPr>
          </w:p>
        </w:tc>
        <w:tc>
          <w:tcPr>
            <w:tcW w:w="3010" w:type="dxa"/>
            <w:gridSpan w:val="3"/>
            <w:tcBorders>
              <w:bottom w:val="nil"/>
            </w:tcBorders>
          </w:tcPr>
          <w:p w:rsidR="00342639" w:rsidRPr="00A569D7" w:rsidRDefault="00342639" w:rsidP="0094201F">
            <w:pPr>
              <w:ind w:hanging="19"/>
              <w:rPr>
                <w:rFonts w:ascii="Arial Narrow" w:hAnsi="Arial Narrow"/>
              </w:rPr>
            </w:pPr>
          </w:p>
        </w:tc>
      </w:tr>
      <w:tr w:rsidR="00342639" w:rsidRPr="00AC512C" w:rsidTr="00342639">
        <w:trPr>
          <w:gridAfter w:val="1"/>
          <w:wAfter w:w="113" w:type="dxa"/>
          <w:trHeight w:val="141"/>
          <w:jc w:val="center"/>
        </w:trPr>
        <w:tc>
          <w:tcPr>
            <w:tcW w:w="3552" w:type="dxa"/>
            <w:gridSpan w:val="5"/>
            <w:shd w:val="pct5" w:color="auto" w:fill="FFFFFF"/>
            <w:vAlign w:val="center"/>
          </w:tcPr>
          <w:p w:rsidR="00342639" w:rsidRPr="00A569D7" w:rsidRDefault="00342639" w:rsidP="0094201F">
            <w:pPr>
              <w:ind w:hanging="19"/>
              <w:jc w:val="center"/>
              <w:rPr>
                <w:rFonts w:ascii="Arial Narrow" w:hAnsi="Arial Narrow"/>
              </w:rPr>
            </w:pPr>
            <w:r w:rsidRPr="00A569D7">
              <w:rPr>
                <w:rFonts w:ascii="Arial Narrow" w:hAnsi="Arial Narrow"/>
              </w:rPr>
              <w:t>Step-Father’s</w:t>
            </w:r>
            <w:r>
              <w:rPr>
                <w:rFonts w:ascii="Arial Narrow" w:hAnsi="Arial Narrow"/>
              </w:rPr>
              <w:t xml:space="preserve"> </w:t>
            </w:r>
            <w:r w:rsidRPr="00A569D7">
              <w:rPr>
                <w:rFonts w:ascii="Arial Narrow" w:hAnsi="Arial Narrow"/>
              </w:rPr>
              <w:t>Name:</w:t>
            </w:r>
          </w:p>
        </w:tc>
        <w:tc>
          <w:tcPr>
            <w:tcW w:w="1116" w:type="dxa"/>
            <w:gridSpan w:val="4"/>
            <w:shd w:val="pct5" w:color="auto" w:fill="FFFFFF"/>
            <w:vAlign w:val="center"/>
          </w:tcPr>
          <w:p w:rsidR="00342639" w:rsidRPr="00A569D7" w:rsidRDefault="00342639" w:rsidP="0094201F">
            <w:pPr>
              <w:ind w:hanging="19"/>
              <w:jc w:val="center"/>
              <w:rPr>
                <w:rFonts w:ascii="Arial Narrow" w:hAnsi="Arial Narrow"/>
              </w:rPr>
            </w:pPr>
            <w:r w:rsidRPr="00A569D7">
              <w:rPr>
                <w:rFonts w:ascii="Arial Narrow" w:hAnsi="Arial Narrow"/>
              </w:rPr>
              <w:t>Age:</w:t>
            </w:r>
          </w:p>
        </w:tc>
        <w:tc>
          <w:tcPr>
            <w:tcW w:w="954" w:type="dxa"/>
            <w:gridSpan w:val="2"/>
            <w:shd w:val="pct5" w:color="auto" w:fill="FFFFFF"/>
            <w:vAlign w:val="center"/>
          </w:tcPr>
          <w:p w:rsidR="00342639" w:rsidRPr="00A569D7" w:rsidRDefault="00342639" w:rsidP="0094201F">
            <w:pPr>
              <w:ind w:hanging="19"/>
              <w:jc w:val="center"/>
              <w:rPr>
                <w:rFonts w:ascii="Arial Narrow" w:hAnsi="Arial Narrow"/>
              </w:rPr>
            </w:pPr>
            <w:r w:rsidRPr="00A569D7">
              <w:rPr>
                <w:rFonts w:ascii="Arial Narrow" w:hAnsi="Arial Narrow"/>
              </w:rPr>
              <w:t>Marital</w:t>
            </w:r>
          </w:p>
          <w:p w:rsidR="00342639" w:rsidRPr="00A569D7" w:rsidRDefault="00342639" w:rsidP="0094201F">
            <w:pPr>
              <w:ind w:hanging="19"/>
              <w:jc w:val="center"/>
              <w:rPr>
                <w:rFonts w:ascii="Arial Narrow" w:hAnsi="Arial Narrow"/>
              </w:rPr>
            </w:pPr>
            <w:r w:rsidRPr="00A569D7">
              <w:rPr>
                <w:rFonts w:ascii="Arial Narrow" w:hAnsi="Arial Narrow"/>
              </w:rPr>
              <w:t>Status:</w:t>
            </w:r>
          </w:p>
        </w:tc>
        <w:tc>
          <w:tcPr>
            <w:tcW w:w="1170" w:type="dxa"/>
            <w:gridSpan w:val="2"/>
            <w:shd w:val="pct5" w:color="auto" w:fill="FFFFFF"/>
            <w:vAlign w:val="center"/>
          </w:tcPr>
          <w:p w:rsidR="00342639" w:rsidRPr="00A569D7" w:rsidRDefault="00342639" w:rsidP="0094201F">
            <w:pPr>
              <w:ind w:hanging="19"/>
              <w:jc w:val="center"/>
              <w:rPr>
                <w:rFonts w:ascii="Arial Narrow" w:hAnsi="Arial Narrow"/>
              </w:rPr>
            </w:pPr>
            <w:r w:rsidRPr="00A569D7">
              <w:rPr>
                <w:rFonts w:ascii="Arial Narrow" w:hAnsi="Arial Narrow"/>
              </w:rPr>
              <w:t># of</w:t>
            </w:r>
          </w:p>
          <w:p w:rsidR="00342639" w:rsidRPr="00A569D7" w:rsidRDefault="00342639" w:rsidP="0094201F">
            <w:pPr>
              <w:ind w:hanging="19"/>
              <w:jc w:val="center"/>
              <w:rPr>
                <w:rFonts w:ascii="Arial Narrow" w:hAnsi="Arial Narrow"/>
              </w:rPr>
            </w:pPr>
            <w:r w:rsidRPr="00A569D7">
              <w:rPr>
                <w:rFonts w:ascii="Arial Narrow" w:hAnsi="Arial Narrow"/>
              </w:rPr>
              <w:t>Children:</w:t>
            </w:r>
          </w:p>
        </w:tc>
        <w:tc>
          <w:tcPr>
            <w:tcW w:w="1440" w:type="dxa"/>
            <w:gridSpan w:val="3"/>
            <w:shd w:val="pct5" w:color="auto" w:fill="FFFFFF"/>
            <w:vAlign w:val="center"/>
          </w:tcPr>
          <w:p w:rsidR="00342639" w:rsidRPr="00A569D7" w:rsidRDefault="00342639" w:rsidP="0094201F">
            <w:pPr>
              <w:ind w:hanging="19"/>
              <w:jc w:val="center"/>
              <w:rPr>
                <w:rFonts w:ascii="Arial Narrow" w:hAnsi="Arial Narrow"/>
              </w:rPr>
            </w:pPr>
            <w:r w:rsidRPr="00A569D7">
              <w:rPr>
                <w:rFonts w:ascii="Arial Narrow" w:hAnsi="Arial Narrow"/>
              </w:rPr>
              <w:t>Occupation:</w:t>
            </w:r>
          </w:p>
        </w:tc>
        <w:tc>
          <w:tcPr>
            <w:tcW w:w="3010" w:type="dxa"/>
            <w:gridSpan w:val="3"/>
            <w:shd w:val="pct5" w:color="auto" w:fill="FFFFFF"/>
            <w:vAlign w:val="center"/>
          </w:tcPr>
          <w:p w:rsidR="00342639" w:rsidRPr="00A569D7" w:rsidRDefault="00342639" w:rsidP="0094201F">
            <w:pPr>
              <w:ind w:hanging="19"/>
              <w:jc w:val="center"/>
              <w:rPr>
                <w:rFonts w:ascii="Arial Narrow" w:hAnsi="Arial Narrow"/>
              </w:rPr>
            </w:pPr>
            <w:r w:rsidRPr="00A569D7">
              <w:rPr>
                <w:rFonts w:ascii="Arial Narrow" w:hAnsi="Arial Narrow"/>
              </w:rPr>
              <w:t>City &amp; State Reside In:</w:t>
            </w:r>
          </w:p>
        </w:tc>
      </w:tr>
      <w:tr w:rsidR="00342639" w:rsidRPr="00AC512C" w:rsidTr="00342639">
        <w:trPr>
          <w:gridAfter w:val="1"/>
          <w:wAfter w:w="113" w:type="dxa"/>
          <w:trHeight w:val="388"/>
          <w:jc w:val="center"/>
        </w:trPr>
        <w:tc>
          <w:tcPr>
            <w:tcW w:w="3552" w:type="dxa"/>
            <w:gridSpan w:val="5"/>
          </w:tcPr>
          <w:p w:rsidR="00342639" w:rsidRPr="00A569D7" w:rsidRDefault="00342639" w:rsidP="0094201F">
            <w:pPr>
              <w:ind w:hanging="19"/>
              <w:jc w:val="center"/>
              <w:rPr>
                <w:rFonts w:ascii="Arial Narrow" w:hAnsi="Arial Narrow"/>
              </w:rPr>
            </w:pPr>
          </w:p>
        </w:tc>
        <w:tc>
          <w:tcPr>
            <w:tcW w:w="1116" w:type="dxa"/>
            <w:gridSpan w:val="4"/>
          </w:tcPr>
          <w:p w:rsidR="00342639" w:rsidRPr="00A569D7" w:rsidRDefault="00342639" w:rsidP="0094201F">
            <w:pPr>
              <w:ind w:hanging="19"/>
              <w:jc w:val="center"/>
              <w:rPr>
                <w:rFonts w:ascii="Arial Narrow" w:hAnsi="Arial Narrow"/>
              </w:rPr>
            </w:pPr>
          </w:p>
        </w:tc>
        <w:tc>
          <w:tcPr>
            <w:tcW w:w="954" w:type="dxa"/>
            <w:gridSpan w:val="2"/>
          </w:tcPr>
          <w:p w:rsidR="00342639" w:rsidRPr="00A569D7" w:rsidRDefault="00342639" w:rsidP="0094201F">
            <w:pPr>
              <w:ind w:hanging="19"/>
              <w:jc w:val="center"/>
              <w:rPr>
                <w:rFonts w:ascii="Arial Narrow" w:hAnsi="Arial Narrow"/>
              </w:rPr>
            </w:pPr>
          </w:p>
        </w:tc>
        <w:tc>
          <w:tcPr>
            <w:tcW w:w="1170" w:type="dxa"/>
            <w:gridSpan w:val="2"/>
          </w:tcPr>
          <w:p w:rsidR="00342639" w:rsidRPr="00A569D7" w:rsidRDefault="00342639" w:rsidP="0094201F">
            <w:pPr>
              <w:ind w:hanging="19"/>
              <w:jc w:val="center"/>
              <w:rPr>
                <w:rFonts w:ascii="Arial Narrow" w:hAnsi="Arial Narrow"/>
              </w:rPr>
            </w:pPr>
          </w:p>
        </w:tc>
        <w:tc>
          <w:tcPr>
            <w:tcW w:w="1440" w:type="dxa"/>
            <w:gridSpan w:val="3"/>
          </w:tcPr>
          <w:p w:rsidR="00342639" w:rsidRPr="00A569D7" w:rsidRDefault="00342639" w:rsidP="0094201F">
            <w:pPr>
              <w:ind w:hanging="19"/>
              <w:jc w:val="center"/>
              <w:rPr>
                <w:rFonts w:ascii="Arial Narrow" w:hAnsi="Arial Narrow"/>
              </w:rPr>
            </w:pPr>
          </w:p>
        </w:tc>
        <w:tc>
          <w:tcPr>
            <w:tcW w:w="3010" w:type="dxa"/>
            <w:gridSpan w:val="3"/>
          </w:tcPr>
          <w:p w:rsidR="00342639" w:rsidRPr="00A569D7" w:rsidRDefault="00342639" w:rsidP="0094201F">
            <w:pPr>
              <w:ind w:hanging="19"/>
              <w:jc w:val="center"/>
              <w:rPr>
                <w:rFonts w:ascii="Arial Narrow" w:hAnsi="Arial Narrow"/>
              </w:rPr>
            </w:pPr>
          </w:p>
        </w:tc>
      </w:tr>
      <w:tr w:rsidR="00342639" w:rsidRPr="00AC512C" w:rsidTr="00342639">
        <w:trPr>
          <w:gridAfter w:val="1"/>
          <w:wAfter w:w="113" w:type="dxa"/>
          <w:trHeight w:val="638"/>
          <w:jc w:val="center"/>
        </w:trPr>
        <w:tc>
          <w:tcPr>
            <w:tcW w:w="11242" w:type="dxa"/>
            <w:gridSpan w:val="19"/>
            <w:shd w:val="clear" w:color="auto" w:fill="E7E6E6"/>
            <w:vAlign w:val="center"/>
          </w:tcPr>
          <w:p w:rsidR="00342639" w:rsidRPr="00F6581F" w:rsidRDefault="00342639" w:rsidP="0094201F">
            <w:pPr>
              <w:ind w:hanging="19"/>
              <w:jc w:val="center"/>
              <w:rPr>
                <w:rFonts w:ascii="Arial Narrow" w:hAnsi="Arial Narrow"/>
                <w:sz w:val="28"/>
                <w:szCs w:val="28"/>
              </w:rPr>
            </w:pPr>
            <w:r w:rsidRPr="00F6581F">
              <w:rPr>
                <w:sz w:val="28"/>
                <w:szCs w:val="28"/>
              </w:rPr>
              <w:t>All Persons Now Living in Your Home (Related, Adopted or Others)</w:t>
            </w:r>
          </w:p>
        </w:tc>
      </w:tr>
      <w:tr w:rsidR="00342639" w:rsidRPr="00AC512C" w:rsidTr="00342639">
        <w:trPr>
          <w:gridAfter w:val="1"/>
          <w:wAfter w:w="113" w:type="dxa"/>
          <w:trHeight w:val="458"/>
          <w:jc w:val="center"/>
        </w:trPr>
        <w:tc>
          <w:tcPr>
            <w:tcW w:w="2688" w:type="dxa"/>
            <w:gridSpan w:val="4"/>
            <w:shd w:val="pct5" w:color="auto" w:fill="FFFFFF"/>
            <w:vAlign w:val="center"/>
          </w:tcPr>
          <w:p w:rsidR="00342639" w:rsidRPr="001C624A" w:rsidRDefault="00342639" w:rsidP="0094201F">
            <w:pPr>
              <w:pStyle w:val="Header"/>
              <w:tabs>
                <w:tab w:val="clear" w:pos="4320"/>
                <w:tab w:val="clear" w:pos="8640"/>
              </w:tabs>
              <w:jc w:val="center"/>
              <w:rPr>
                <w:b/>
                <w:sz w:val="20"/>
              </w:rPr>
            </w:pPr>
            <w:r w:rsidRPr="001C624A">
              <w:rPr>
                <w:b/>
                <w:sz w:val="20"/>
              </w:rPr>
              <w:t>Name</w:t>
            </w:r>
          </w:p>
        </w:tc>
        <w:tc>
          <w:tcPr>
            <w:tcW w:w="1080" w:type="dxa"/>
            <w:gridSpan w:val="3"/>
            <w:shd w:val="pct5" w:color="auto" w:fill="FFFFFF"/>
            <w:vAlign w:val="center"/>
          </w:tcPr>
          <w:p w:rsidR="00342639" w:rsidRDefault="00342639" w:rsidP="0094201F">
            <w:pPr>
              <w:jc w:val="center"/>
              <w:rPr>
                <w:b/>
                <w:sz w:val="18"/>
                <w:szCs w:val="18"/>
              </w:rPr>
            </w:pPr>
            <w:r>
              <w:rPr>
                <w:b/>
                <w:sz w:val="18"/>
                <w:szCs w:val="18"/>
              </w:rPr>
              <w:t>Family Role</w:t>
            </w:r>
          </w:p>
        </w:tc>
        <w:tc>
          <w:tcPr>
            <w:tcW w:w="900" w:type="dxa"/>
            <w:gridSpan w:val="2"/>
            <w:shd w:val="pct5" w:color="auto" w:fill="FFFFFF"/>
            <w:vAlign w:val="center"/>
          </w:tcPr>
          <w:p w:rsidR="00342639" w:rsidRPr="00171F2A" w:rsidRDefault="00342639" w:rsidP="0094201F">
            <w:pPr>
              <w:jc w:val="center"/>
              <w:rPr>
                <w:b/>
                <w:sz w:val="18"/>
                <w:szCs w:val="18"/>
              </w:rPr>
            </w:pPr>
            <w:r>
              <w:rPr>
                <w:b/>
                <w:sz w:val="18"/>
                <w:szCs w:val="18"/>
              </w:rPr>
              <w:t>Race</w:t>
            </w:r>
          </w:p>
        </w:tc>
        <w:tc>
          <w:tcPr>
            <w:tcW w:w="990" w:type="dxa"/>
            <w:gridSpan w:val="3"/>
            <w:shd w:val="pct5" w:color="auto" w:fill="FFFFFF"/>
            <w:vAlign w:val="center"/>
          </w:tcPr>
          <w:p w:rsidR="00342639" w:rsidRPr="00171F2A" w:rsidRDefault="00342639" w:rsidP="0094201F">
            <w:pPr>
              <w:ind w:left="-18"/>
              <w:jc w:val="center"/>
              <w:rPr>
                <w:b/>
                <w:sz w:val="18"/>
                <w:szCs w:val="18"/>
              </w:rPr>
            </w:pPr>
            <w:r>
              <w:rPr>
                <w:b/>
                <w:sz w:val="18"/>
                <w:szCs w:val="18"/>
              </w:rPr>
              <w:t>Age</w:t>
            </w:r>
          </w:p>
        </w:tc>
        <w:tc>
          <w:tcPr>
            <w:tcW w:w="1350" w:type="dxa"/>
            <w:gridSpan w:val="2"/>
            <w:shd w:val="pct5" w:color="auto" w:fill="FFFFFF"/>
            <w:vAlign w:val="center"/>
          </w:tcPr>
          <w:p w:rsidR="00342639" w:rsidRPr="00BF4A9B" w:rsidRDefault="00342639" w:rsidP="0094201F">
            <w:pPr>
              <w:jc w:val="center"/>
              <w:rPr>
                <w:b/>
                <w:sz w:val="18"/>
                <w:szCs w:val="18"/>
              </w:rPr>
            </w:pPr>
            <w:r w:rsidRPr="00BF4A9B">
              <w:rPr>
                <w:b/>
                <w:sz w:val="18"/>
                <w:szCs w:val="18"/>
              </w:rPr>
              <w:t>Birth Date</w:t>
            </w:r>
          </w:p>
        </w:tc>
        <w:tc>
          <w:tcPr>
            <w:tcW w:w="1479" w:type="dxa"/>
            <w:gridSpan w:val="3"/>
            <w:shd w:val="pct5" w:color="auto" w:fill="FFFFFF"/>
            <w:vAlign w:val="center"/>
          </w:tcPr>
          <w:p w:rsidR="00342639" w:rsidRPr="001C624A" w:rsidRDefault="00342639" w:rsidP="0094201F">
            <w:pPr>
              <w:jc w:val="center"/>
              <w:rPr>
                <w:b/>
              </w:rPr>
            </w:pPr>
            <w:r>
              <w:rPr>
                <w:b/>
              </w:rPr>
              <w:t>Social Security #</w:t>
            </w:r>
          </w:p>
        </w:tc>
        <w:tc>
          <w:tcPr>
            <w:tcW w:w="1221" w:type="dxa"/>
            <w:shd w:val="pct5" w:color="auto" w:fill="FFFFFF"/>
            <w:vAlign w:val="center"/>
          </w:tcPr>
          <w:p w:rsidR="00342639" w:rsidRPr="001C624A" w:rsidRDefault="00342639" w:rsidP="0094201F">
            <w:pPr>
              <w:jc w:val="center"/>
              <w:rPr>
                <w:b/>
              </w:rPr>
            </w:pPr>
            <w:r>
              <w:rPr>
                <w:b/>
              </w:rPr>
              <w:t>Gender</w:t>
            </w:r>
          </w:p>
        </w:tc>
        <w:tc>
          <w:tcPr>
            <w:tcW w:w="1534" w:type="dxa"/>
            <w:shd w:val="pct5" w:color="auto" w:fill="FFFFFF"/>
            <w:vAlign w:val="center"/>
          </w:tcPr>
          <w:p w:rsidR="00342639" w:rsidRPr="00BF4A9B" w:rsidRDefault="00342639" w:rsidP="0094201F">
            <w:pPr>
              <w:jc w:val="center"/>
              <w:rPr>
                <w:rFonts w:ascii="Arial Narrow" w:hAnsi="Arial Narrow"/>
                <w:b/>
              </w:rPr>
            </w:pPr>
            <w:r w:rsidRPr="00BF4A9B">
              <w:rPr>
                <w:rFonts w:ascii="Arial Narrow" w:hAnsi="Arial Narrow"/>
                <w:b/>
              </w:rPr>
              <w:t>Relation to children placed</w:t>
            </w:r>
          </w:p>
        </w:tc>
      </w:tr>
      <w:tr w:rsidR="00342639" w:rsidRPr="00AC512C" w:rsidTr="00342639">
        <w:trPr>
          <w:gridAfter w:val="1"/>
          <w:wAfter w:w="113" w:type="dxa"/>
          <w:trHeight w:val="70"/>
          <w:jc w:val="center"/>
        </w:trPr>
        <w:tc>
          <w:tcPr>
            <w:tcW w:w="2688" w:type="dxa"/>
            <w:gridSpan w:val="4"/>
          </w:tcPr>
          <w:p w:rsidR="00342639" w:rsidRPr="00ED5E8D" w:rsidRDefault="00342639" w:rsidP="0094201F">
            <w:pPr>
              <w:tabs>
                <w:tab w:val="left" w:pos="1170"/>
              </w:tabs>
              <w:rPr>
                <w:sz w:val="24"/>
                <w:szCs w:val="24"/>
              </w:rPr>
            </w:pPr>
            <w:r w:rsidRPr="00ED5E8D">
              <w:rPr>
                <w:sz w:val="24"/>
                <w:szCs w:val="24"/>
              </w:rPr>
              <w:t>____________________________________________________________________________________________________________</w:t>
            </w:r>
          </w:p>
        </w:tc>
        <w:tc>
          <w:tcPr>
            <w:tcW w:w="1080" w:type="dxa"/>
            <w:gridSpan w:val="3"/>
          </w:tcPr>
          <w:p w:rsidR="00342639" w:rsidRPr="00ED5E8D" w:rsidRDefault="00342639" w:rsidP="0094201F">
            <w:pPr>
              <w:tabs>
                <w:tab w:val="left" w:pos="1170"/>
              </w:tabs>
              <w:ind w:hanging="19"/>
              <w:rPr>
                <w:sz w:val="24"/>
                <w:szCs w:val="24"/>
              </w:rPr>
            </w:pPr>
            <w:r w:rsidRPr="00ED5E8D">
              <w:rPr>
                <w:sz w:val="24"/>
                <w:szCs w:val="24"/>
              </w:rPr>
              <w:t>________</w:t>
            </w:r>
            <w:r>
              <w:rPr>
                <w:sz w:val="24"/>
                <w:szCs w:val="24"/>
              </w:rPr>
              <w:t>____________________________</w:t>
            </w:r>
          </w:p>
        </w:tc>
        <w:tc>
          <w:tcPr>
            <w:tcW w:w="900" w:type="dxa"/>
            <w:gridSpan w:val="2"/>
          </w:tcPr>
          <w:p w:rsidR="00342639" w:rsidRPr="00ED5E8D" w:rsidRDefault="00342639" w:rsidP="0094201F">
            <w:pPr>
              <w:tabs>
                <w:tab w:val="left" w:pos="1170"/>
              </w:tabs>
              <w:ind w:hanging="19"/>
              <w:rPr>
                <w:sz w:val="24"/>
                <w:szCs w:val="24"/>
              </w:rPr>
            </w:pPr>
            <w:r w:rsidRPr="00ED5E8D">
              <w:rPr>
                <w:sz w:val="24"/>
                <w:szCs w:val="24"/>
              </w:rPr>
              <w:t>_</w:t>
            </w:r>
            <w:r>
              <w:rPr>
                <w:sz w:val="24"/>
                <w:szCs w:val="24"/>
              </w:rPr>
              <w:t>_____________________________</w:t>
            </w:r>
          </w:p>
        </w:tc>
        <w:tc>
          <w:tcPr>
            <w:tcW w:w="990" w:type="dxa"/>
            <w:gridSpan w:val="3"/>
          </w:tcPr>
          <w:p w:rsidR="00342639" w:rsidRPr="00ED5E8D" w:rsidRDefault="00342639" w:rsidP="0094201F">
            <w:pPr>
              <w:tabs>
                <w:tab w:val="left" w:pos="1170"/>
              </w:tabs>
              <w:ind w:left="-18"/>
              <w:rPr>
                <w:sz w:val="24"/>
                <w:szCs w:val="24"/>
              </w:rPr>
            </w:pPr>
            <w:r w:rsidRPr="00ED5E8D">
              <w:rPr>
                <w:sz w:val="24"/>
                <w:szCs w:val="24"/>
              </w:rPr>
              <w:t>_______</w:t>
            </w:r>
            <w:r>
              <w:rPr>
                <w:sz w:val="24"/>
                <w:szCs w:val="24"/>
              </w:rPr>
              <w:t>_______________________</w:t>
            </w:r>
          </w:p>
        </w:tc>
        <w:tc>
          <w:tcPr>
            <w:tcW w:w="1350" w:type="dxa"/>
            <w:gridSpan w:val="2"/>
          </w:tcPr>
          <w:p w:rsidR="00342639" w:rsidRPr="00ED5E8D" w:rsidRDefault="00342639" w:rsidP="00342639">
            <w:pPr>
              <w:tabs>
                <w:tab w:val="left" w:pos="1170"/>
              </w:tabs>
              <w:ind w:hanging="19"/>
              <w:rPr>
                <w:sz w:val="24"/>
                <w:szCs w:val="24"/>
              </w:rPr>
            </w:pPr>
            <w:r w:rsidRPr="00ED5E8D">
              <w:rPr>
                <w:sz w:val="24"/>
                <w:szCs w:val="24"/>
              </w:rPr>
              <w:t>___________________________</w:t>
            </w:r>
            <w:r>
              <w:rPr>
                <w:sz w:val="24"/>
                <w:szCs w:val="24"/>
              </w:rPr>
              <w:t>_____________________</w:t>
            </w:r>
          </w:p>
        </w:tc>
        <w:tc>
          <w:tcPr>
            <w:tcW w:w="1479" w:type="dxa"/>
            <w:gridSpan w:val="3"/>
          </w:tcPr>
          <w:p w:rsidR="00342639" w:rsidRDefault="00342639" w:rsidP="0094201F">
            <w:pPr>
              <w:tabs>
                <w:tab w:val="left" w:pos="1170"/>
              </w:tabs>
              <w:ind w:hanging="19"/>
              <w:rPr>
                <w:sz w:val="24"/>
                <w:szCs w:val="24"/>
              </w:rPr>
            </w:pPr>
            <w:r w:rsidRPr="00ED5E8D">
              <w:rPr>
                <w:sz w:val="24"/>
                <w:szCs w:val="24"/>
              </w:rPr>
              <w:t>_______________________________</w:t>
            </w:r>
            <w:r>
              <w:rPr>
                <w:sz w:val="24"/>
                <w:szCs w:val="24"/>
              </w:rPr>
              <w:t>_______________________</w:t>
            </w:r>
          </w:p>
          <w:p w:rsidR="00342639" w:rsidRPr="00ED5E8D" w:rsidRDefault="00342639" w:rsidP="0094201F">
            <w:pPr>
              <w:tabs>
                <w:tab w:val="left" w:pos="1170"/>
              </w:tabs>
              <w:ind w:hanging="19"/>
              <w:rPr>
                <w:sz w:val="24"/>
                <w:szCs w:val="24"/>
              </w:rPr>
            </w:pPr>
          </w:p>
        </w:tc>
        <w:tc>
          <w:tcPr>
            <w:tcW w:w="1221" w:type="dxa"/>
          </w:tcPr>
          <w:p w:rsidR="00342639" w:rsidRPr="00ED5E8D" w:rsidRDefault="00342639" w:rsidP="0094201F">
            <w:pPr>
              <w:tabs>
                <w:tab w:val="left" w:pos="1170"/>
              </w:tabs>
              <w:ind w:hanging="19"/>
              <w:rPr>
                <w:sz w:val="24"/>
                <w:szCs w:val="24"/>
              </w:rPr>
            </w:pPr>
            <w:r w:rsidRPr="00ED5E8D">
              <w:rPr>
                <w:sz w:val="24"/>
                <w:szCs w:val="24"/>
              </w:rPr>
              <w:t>___________________</w:t>
            </w:r>
            <w:r>
              <w:rPr>
                <w:sz w:val="24"/>
                <w:szCs w:val="24"/>
              </w:rPr>
              <w:t>_______________________</w:t>
            </w:r>
          </w:p>
        </w:tc>
        <w:tc>
          <w:tcPr>
            <w:tcW w:w="1534" w:type="dxa"/>
          </w:tcPr>
          <w:p w:rsidR="00342639" w:rsidRPr="00ED5E8D" w:rsidRDefault="00342639" w:rsidP="0094201F">
            <w:pPr>
              <w:tabs>
                <w:tab w:val="left" w:pos="1170"/>
              </w:tabs>
              <w:ind w:hanging="19"/>
              <w:rPr>
                <w:sz w:val="24"/>
                <w:szCs w:val="24"/>
              </w:rPr>
            </w:pPr>
            <w:r w:rsidRPr="00ED5E8D">
              <w:rPr>
                <w:sz w:val="24"/>
                <w:szCs w:val="24"/>
              </w:rPr>
              <w:t>________________________________</w:t>
            </w:r>
            <w:r>
              <w:rPr>
                <w:sz w:val="24"/>
                <w:szCs w:val="24"/>
              </w:rPr>
              <w:t>_______________________</w:t>
            </w:r>
          </w:p>
        </w:tc>
      </w:tr>
      <w:tr w:rsidR="00921AC1" w:rsidRPr="00AC512C" w:rsidTr="00342639">
        <w:trPr>
          <w:gridBefore w:val="2"/>
          <w:wBefore w:w="113" w:type="dxa"/>
          <w:cantSplit/>
          <w:trHeight w:val="1757"/>
          <w:jc w:val="center"/>
        </w:trPr>
        <w:tc>
          <w:tcPr>
            <w:tcW w:w="11242" w:type="dxa"/>
            <w:gridSpan w:val="18"/>
            <w:tcBorders>
              <w:bottom w:val="nil"/>
            </w:tcBorders>
          </w:tcPr>
          <w:p w:rsidR="0094201F" w:rsidRPr="00AC512C" w:rsidRDefault="0094201F" w:rsidP="0094201F">
            <w:pPr>
              <w:ind w:hanging="19"/>
              <w:rPr>
                <w:sz w:val="22"/>
                <w:szCs w:val="22"/>
              </w:rPr>
            </w:pPr>
            <w:r w:rsidRPr="00AC512C">
              <w:rPr>
                <w:sz w:val="22"/>
                <w:szCs w:val="22"/>
              </w:rPr>
              <w:lastRenderedPageBreak/>
              <w:t xml:space="preserve">If any parent is deceased, give name, and please give date &amp; cause:    </w:t>
            </w:r>
          </w:p>
          <w:p w:rsidR="0094201F" w:rsidRDefault="0094201F" w:rsidP="0094201F">
            <w:pPr>
              <w:ind w:hanging="19"/>
              <w:rPr>
                <w:sz w:val="22"/>
                <w:szCs w:val="22"/>
              </w:rPr>
            </w:pPr>
            <w:r w:rsidRPr="00AC512C">
              <w:rPr>
                <w:sz w:val="22"/>
                <w:szCs w:val="22"/>
              </w:rPr>
              <w:t>_______________________________________________________________________________________________________________________________________________________________</w:t>
            </w:r>
            <w:r>
              <w:rPr>
                <w:sz w:val="22"/>
                <w:szCs w:val="22"/>
              </w:rPr>
              <w:t>____________</w:t>
            </w:r>
            <w:r w:rsidRPr="00AC512C">
              <w:rPr>
                <w:sz w:val="22"/>
                <w:szCs w:val="22"/>
              </w:rPr>
              <w:t>_______</w:t>
            </w:r>
            <w:r>
              <w:rPr>
                <w:sz w:val="22"/>
                <w:szCs w:val="22"/>
              </w:rPr>
              <w:t>__</w:t>
            </w:r>
            <w:r w:rsidRPr="00AC512C">
              <w:rPr>
                <w:sz w:val="22"/>
                <w:szCs w:val="22"/>
              </w:rPr>
              <w:t xml:space="preserve"> </w:t>
            </w:r>
          </w:p>
          <w:p w:rsidR="0094201F" w:rsidRDefault="0094201F" w:rsidP="0094201F">
            <w:pPr>
              <w:ind w:hanging="19"/>
              <w:rPr>
                <w:sz w:val="22"/>
                <w:szCs w:val="22"/>
              </w:rPr>
            </w:pPr>
          </w:p>
          <w:p w:rsidR="0094201F" w:rsidRPr="00AC512C" w:rsidRDefault="0094201F" w:rsidP="0094201F">
            <w:pPr>
              <w:ind w:hanging="19"/>
              <w:rPr>
                <w:sz w:val="22"/>
                <w:szCs w:val="22"/>
              </w:rPr>
            </w:pPr>
            <w:r w:rsidRPr="00AC512C">
              <w:rPr>
                <w:sz w:val="22"/>
                <w:szCs w:val="22"/>
              </w:rPr>
              <w:t>List your place of birth: ______________________________________________________________________</w:t>
            </w:r>
            <w:r>
              <w:rPr>
                <w:sz w:val="22"/>
                <w:szCs w:val="22"/>
              </w:rPr>
              <w:t>_______</w:t>
            </w:r>
            <w:r w:rsidRPr="00AC512C">
              <w:rPr>
                <w:sz w:val="22"/>
                <w:szCs w:val="22"/>
              </w:rPr>
              <w:t>_____________</w:t>
            </w:r>
          </w:p>
          <w:p w:rsidR="0094201F" w:rsidRPr="00AC512C" w:rsidRDefault="0094201F" w:rsidP="0094201F">
            <w:pPr>
              <w:ind w:hanging="19"/>
              <w:rPr>
                <w:sz w:val="22"/>
                <w:szCs w:val="22"/>
              </w:rPr>
            </w:pPr>
          </w:p>
          <w:p w:rsidR="0094201F" w:rsidRPr="00AC512C" w:rsidRDefault="0094201F" w:rsidP="0094201F">
            <w:pPr>
              <w:ind w:hanging="19"/>
              <w:rPr>
                <w:sz w:val="22"/>
                <w:szCs w:val="22"/>
              </w:rPr>
            </w:pPr>
            <w:r w:rsidRPr="00AC512C">
              <w:rPr>
                <w:sz w:val="22"/>
                <w:szCs w:val="22"/>
              </w:rPr>
              <w:t>Where were you raised?</w:t>
            </w:r>
          </w:p>
          <w:p w:rsidR="0094201F" w:rsidRPr="00AC512C" w:rsidRDefault="0094201F" w:rsidP="0094201F">
            <w:pPr>
              <w:ind w:hanging="19"/>
              <w:rPr>
                <w:sz w:val="22"/>
                <w:szCs w:val="22"/>
              </w:rPr>
            </w:pPr>
            <w:r w:rsidRPr="00AC512C">
              <w:rPr>
                <w:sz w:val="22"/>
                <w:szCs w:val="22"/>
              </w:rPr>
              <w:t>______________________________________________________________________________</w:t>
            </w:r>
            <w:r>
              <w:rPr>
                <w:sz w:val="22"/>
                <w:szCs w:val="22"/>
              </w:rPr>
              <w:t>_______</w:t>
            </w:r>
            <w:r w:rsidRPr="00AC512C">
              <w:rPr>
                <w:sz w:val="22"/>
                <w:szCs w:val="22"/>
              </w:rPr>
              <w:t>_____</w:t>
            </w:r>
          </w:p>
          <w:p w:rsidR="0094201F" w:rsidRDefault="0094201F" w:rsidP="0094201F">
            <w:pPr>
              <w:tabs>
                <w:tab w:val="left" w:pos="540"/>
              </w:tabs>
              <w:ind w:hanging="19"/>
              <w:rPr>
                <w:sz w:val="22"/>
                <w:szCs w:val="22"/>
              </w:rPr>
            </w:pPr>
          </w:p>
          <w:p w:rsidR="0094201F" w:rsidRPr="00AC512C" w:rsidRDefault="0094201F" w:rsidP="0094201F">
            <w:pPr>
              <w:tabs>
                <w:tab w:val="left" w:pos="540"/>
              </w:tabs>
              <w:ind w:hanging="19"/>
              <w:rPr>
                <w:sz w:val="22"/>
                <w:szCs w:val="22"/>
              </w:rPr>
            </w:pPr>
            <w:r w:rsidRPr="00AC512C">
              <w:rPr>
                <w:sz w:val="22"/>
                <w:szCs w:val="22"/>
              </w:rPr>
              <w:t>D</w:t>
            </w:r>
            <w:r>
              <w:rPr>
                <w:sz w:val="22"/>
                <w:szCs w:val="22"/>
              </w:rPr>
              <w:t xml:space="preserve">escription of your relationship </w:t>
            </w:r>
            <w:r w:rsidRPr="00AC512C">
              <w:rPr>
                <w:sz w:val="22"/>
                <w:szCs w:val="22"/>
              </w:rPr>
              <w:t>with your parents/caregivers: (this would include past and present relationship)</w:t>
            </w:r>
          </w:p>
          <w:p w:rsidR="0094201F" w:rsidRPr="00C17987" w:rsidRDefault="0094201F" w:rsidP="0094201F">
            <w:pPr>
              <w:tabs>
                <w:tab w:val="left" w:pos="540"/>
              </w:tabs>
              <w:ind w:hanging="19"/>
              <w:rPr>
                <w:sz w:val="22"/>
                <w:szCs w:val="22"/>
              </w:rPr>
            </w:pPr>
            <w:r w:rsidRPr="00AC512C">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2"/>
                <w:szCs w:val="22"/>
              </w:rPr>
              <w:t>________________________</w:t>
            </w:r>
            <w:r w:rsidRPr="00AC512C">
              <w:rPr>
                <w:sz w:val="22"/>
                <w:szCs w:val="22"/>
              </w:rPr>
              <w:t>____</w:t>
            </w:r>
            <w:r>
              <w:rPr>
                <w:sz w:val="22"/>
                <w:szCs w:val="22"/>
                <w:u w:val="single"/>
              </w:rPr>
              <w:softHyphen/>
            </w:r>
            <w:r>
              <w:rPr>
                <w:sz w:val="22"/>
                <w:szCs w:val="22"/>
                <w:u w:val="single"/>
              </w:rPr>
              <w:softHyphen/>
            </w:r>
            <w:r>
              <w:rPr>
                <w:sz w:val="22"/>
                <w:szCs w:val="22"/>
                <w:u w:val="single"/>
              </w:rPr>
              <w:softHyphen/>
              <w:t>____</w:t>
            </w:r>
            <w:r w:rsidRPr="00AC512C">
              <w:rPr>
                <w:sz w:val="22"/>
                <w:szCs w:val="22"/>
              </w:rPr>
              <w:t>_</w:t>
            </w:r>
            <w:r>
              <w:rPr>
                <w:sz w:val="22"/>
                <w:szCs w:val="22"/>
                <w:u w:val="single"/>
              </w:rPr>
              <w:t xml:space="preserve">   </w:t>
            </w:r>
            <w:r w:rsidRPr="00C17987">
              <w:rPr>
                <w:sz w:val="22"/>
                <w:szCs w:val="22"/>
              </w:rPr>
              <w:t xml:space="preserve">      </w:t>
            </w:r>
          </w:p>
          <w:p w:rsidR="0094201F" w:rsidRPr="00AC512C" w:rsidRDefault="0094201F" w:rsidP="0094201F">
            <w:pPr>
              <w:tabs>
                <w:tab w:val="left" w:pos="540"/>
              </w:tabs>
              <w:ind w:hanging="19"/>
              <w:rPr>
                <w:b/>
                <w:sz w:val="22"/>
                <w:szCs w:val="22"/>
                <w:u w:val="single"/>
              </w:rPr>
            </w:pPr>
          </w:p>
          <w:tbl>
            <w:tblPr>
              <w:tblW w:w="11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25"/>
              <w:gridCol w:w="721"/>
              <w:gridCol w:w="1172"/>
              <w:gridCol w:w="1262"/>
              <w:gridCol w:w="1442"/>
              <w:gridCol w:w="2794"/>
            </w:tblGrid>
            <w:tr w:rsidR="0094201F" w:rsidRPr="00AC512C" w:rsidTr="0094201F">
              <w:trPr>
                <w:cantSplit/>
                <w:trHeight w:val="265"/>
                <w:jc w:val="center"/>
              </w:trPr>
              <w:tc>
                <w:tcPr>
                  <w:tcW w:w="11016" w:type="dxa"/>
                  <w:gridSpan w:val="6"/>
                  <w:tcBorders>
                    <w:bottom w:val="nil"/>
                  </w:tcBorders>
                  <w:shd w:val="pct10" w:color="auto" w:fill="FFFFFF"/>
                </w:tcPr>
                <w:p w:rsidR="0094201F" w:rsidRPr="00AC512C" w:rsidRDefault="0094201F" w:rsidP="0094201F">
                  <w:pPr>
                    <w:keepNext/>
                    <w:ind w:left="960" w:hanging="19"/>
                    <w:jc w:val="center"/>
                    <w:outlineLvl w:val="1"/>
                    <w:rPr>
                      <w:b/>
                      <w:i/>
                      <w:sz w:val="24"/>
                      <w:szCs w:val="24"/>
                    </w:rPr>
                  </w:pPr>
                  <w:r w:rsidRPr="00AC512C">
                    <w:rPr>
                      <w:b/>
                      <w:i/>
                      <w:sz w:val="24"/>
                      <w:szCs w:val="24"/>
                    </w:rPr>
                    <w:t>Siblings (please include biological and step siblings)</w:t>
                  </w:r>
                </w:p>
              </w:tc>
            </w:tr>
            <w:tr w:rsidR="0094201F" w:rsidRPr="00AC512C" w:rsidTr="0094201F">
              <w:trPr>
                <w:trHeight w:val="442"/>
                <w:jc w:val="center"/>
              </w:trPr>
              <w:tc>
                <w:tcPr>
                  <w:tcW w:w="3625" w:type="dxa"/>
                  <w:shd w:val="pct5" w:color="auto" w:fill="FFFFFF"/>
                  <w:vAlign w:val="center"/>
                </w:tcPr>
                <w:p w:rsidR="0094201F" w:rsidRPr="00AC512C" w:rsidRDefault="0094201F" w:rsidP="0094201F">
                  <w:pPr>
                    <w:ind w:left="720" w:hanging="19"/>
                    <w:jc w:val="center"/>
                  </w:pPr>
                  <w:r w:rsidRPr="00AC512C">
                    <w:t>Name</w:t>
                  </w:r>
                  <w:r>
                    <w:t>:</w:t>
                  </w:r>
                </w:p>
              </w:tc>
              <w:tc>
                <w:tcPr>
                  <w:tcW w:w="721" w:type="dxa"/>
                  <w:shd w:val="pct5" w:color="auto" w:fill="FFFFFF"/>
                  <w:vAlign w:val="center"/>
                </w:tcPr>
                <w:p w:rsidR="0094201F" w:rsidRPr="00AC512C" w:rsidRDefault="0094201F" w:rsidP="0094201F">
                  <w:pPr>
                    <w:ind w:hanging="19"/>
                    <w:jc w:val="center"/>
                  </w:pPr>
                  <w:r w:rsidRPr="00AC512C">
                    <w:t>Age</w:t>
                  </w:r>
                  <w:r>
                    <w:t>:</w:t>
                  </w:r>
                </w:p>
              </w:tc>
              <w:tc>
                <w:tcPr>
                  <w:tcW w:w="1172" w:type="dxa"/>
                  <w:shd w:val="pct5" w:color="auto" w:fill="FFFFFF"/>
                  <w:vAlign w:val="center"/>
                </w:tcPr>
                <w:p w:rsidR="0094201F" w:rsidRPr="00AC512C" w:rsidRDefault="0094201F" w:rsidP="0094201F">
                  <w:pPr>
                    <w:ind w:hanging="19"/>
                    <w:jc w:val="center"/>
                  </w:pPr>
                  <w:r w:rsidRPr="00AC512C">
                    <w:t>Marital</w:t>
                  </w:r>
                </w:p>
                <w:p w:rsidR="0094201F" w:rsidRPr="00AC512C" w:rsidRDefault="0094201F" w:rsidP="0094201F">
                  <w:pPr>
                    <w:ind w:hanging="19"/>
                    <w:jc w:val="center"/>
                  </w:pPr>
                  <w:r w:rsidRPr="00AC512C">
                    <w:t>Status</w:t>
                  </w:r>
                  <w:r>
                    <w:t>:</w:t>
                  </w:r>
                </w:p>
              </w:tc>
              <w:tc>
                <w:tcPr>
                  <w:tcW w:w="1262" w:type="dxa"/>
                  <w:shd w:val="pct5" w:color="auto" w:fill="FFFFFF"/>
                  <w:vAlign w:val="center"/>
                </w:tcPr>
                <w:p w:rsidR="0094201F" w:rsidRPr="00AC512C" w:rsidRDefault="0094201F" w:rsidP="0094201F">
                  <w:pPr>
                    <w:ind w:hanging="19"/>
                    <w:jc w:val="center"/>
                  </w:pPr>
                  <w:r w:rsidRPr="00AC512C">
                    <w:t># of</w:t>
                  </w:r>
                </w:p>
                <w:p w:rsidR="0094201F" w:rsidRPr="00AC512C" w:rsidRDefault="0094201F" w:rsidP="0094201F">
                  <w:pPr>
                    <w:ind w:hanging="19"/>
                    <w:jc w:val="center"/>
                  </w:pPr>
                  <w:r w:rsidRPr="00AC512C">
                    <w:t>Children</w:t>
                  </w:r>
                  <w:r>
                    <w:t>:</w:t>
                  </w:r>
                </w:p>
              </w:tc>
              <w:tc>
                <w:tcPr>
                  <w:tcW w:w="1442" w:type="dxa"/>
                  <w:shd w:val="pct5" w:color="auto" w:fill="FFFFFF"/>
                  <w:vAlign w:val="center"/>
                </w:tcPr>
                <w:p w:rsidR="0094201F" w:rsidRPr="00AC512C" w:rsidRDefault="0094201F" w:rsidP="0094201F">
                  <w:pPr>
                    <w:ind w:hanging="19"/>
                    <w:jc w:val="center"/>
                  </w:pPr>
                  <w:r w:rsidRPr="00AC512C">
                    <w:t>Occupation</w:t>
                  </w:r>
                  <w:r>
                    <w:t>:</w:t>
                  </w:r>
                </w:p>
              </w:tc>
              <w:tc>
                <w:tcPr>
                  <w:tcW w:w="2794" w:type="dxa"/>
                  <w:shd w:val="pct5" w:color="auto" w:fill="FFFFFF"/>
                  <w:vAlign w:val="center"/>
                </w:tcPr>
                <w:p w:rsidR="0094201F" w:rsidRPr="00AC512C" w:rsidRDefault="0094201F" w:rsidP="0094201F">
                  <w:pPr>
                    <w:ind w:hanging="19"/>
                    <w:jc w:val="center"/>
                  </w:pPr>
                  <w:r w:rsidRPr="00AC512C">
                    <w:t>City &amp; State Reside In</w:t>
                  </w:r>
                  <w:r>
                    <w:t>:</w:t>
                  </w:r>
                </w:p>
              </w:tc>
            </w:tr>
            <w:tr w:rsidR="0094201F" w:rsidRPr="00AC512C" w:rsidTr="0094201F">
              <w:trPr>
                <w:trHeight w:val="221"/>
                <w:jc w:val="center"/>
              </w:trPr>
              <w:tc>
                <w:tcPr>
                  <w:tcW w:w="3625" w:type="dxa"/>
                  <w:tcBorders>
                    <w:bottom w:val="nil"/>
                  </w:tcBorders>
                </w:tcPr>
                <w:p w:rsidR="0094201F" w:rsidRPr="00AC512C" w:rsidRDefault="0094201F" w:rsidP="0094201F">
                  <w:pPr>
                    <w:ind w:hanging="19"/>
                  </w:pPr>
                </w:p>
              </w:tc>
              <w:tc>
                <w:tcPr>
                  <w:tcW w:w="721" w:type="dxa"/>
                  <w:tcBorders>
                    <w:bottom w:val="nil"/>
                  </w:tcBorders>
                </w:tcPr>
                <w:p w:rsidR="0094201F" w:rsidRPr="00AC512C" w:rsidRDefault="0094201F" w:rsidP="0094201F">
                  <w:pPr>
                    <w:ind w:hanging="19"/>
                  </w:pPr>
                </w:p>
              </w:tc>
              <w:tc>
                <w:tcPr>
                  <w:tcW w:w="1172" w:type="dxa"/>
                  <w:tcBorders>
                    <w:bottom w:val="nil"/>
                  </w:tcBorders>
                </w:tcPr>
                <w:p w:rsidR="0094201F" w:rsidRPr="00AC512C" w:rsidRDefault="0094201F" w:rsidP="0094201F">
                  <w:pPr>
                    <w:ind w:hanging="19"/>
                  </w:pPr>
                </w:p>
              </w:tc>
              <w:tc>
                <w:tcPr>
                  <w:tcW w:w="1262" w:type="dxa"/>
                  <w:tcBorders>
                    <w:bottom w:val="nil"/>
                  </w:tcBorders>
                </w:tcPr>
                <w:p w:rsidR="0094201F" w:rsidRPr="00AC512C" w:rsidRDefault="0094201F" w:rsidP="0094201F">
                  <w:pPr>
                    <w:ind w:hanging="19"/>
                  </w:pPr>
                </w:p>
              </w:tc>
              <w:tc>
                <w:tcPr>
                  <w:tcW w:w="1442" w:type="dxa"/>
                  <w:tcBorders>
                    <w:bottom w:val="nil"/>
                  </w:tcBorders>
                </w:tcPr>
                <w:p w:rsidR="0094201F" w:rsidRPr="00AC512C" w:rsidRDefault="0094201F" w:rsidP="0094201F">
                  <w:pPr>
                    <w:ind w:hanging="19"/>
                  </w:pPr>
                </w:p>
              </w:tc>
              <w:tc>
                <w:tcPr>
                  <w:tcW w:w="2794" w:type="dxa"/>
                  <w:tcBorders>
                    <w:bottom w:val="nil"/>
                  </w:tcBorders>
                </w:tcPr>
                <w:p w:rsidR="0094201F" w:rsidRPr="00AC512C" w:rsidRDefault="0094201F" w:rsidP="0094201F">
                  <w:pPr>
                    <w:ind w:hanging="19"/>
                  </w:pPr>
                </w:p>
              </w:tc>
            </w:tr>
            <w:tr w:rsidR="0094201F" w:rsidRPr="00AC512C" w:rsidTr="0094201F">
              <w:trPr>
                <w:trHeight w:val="221"/>
                <w:jc w:val="center"/>
              </w:trPr>
              <w:tc>
                <w:tcPr>
                  <w:tcW w:w="3625" w:type="dxa"/>
                  <w:shd w:val="pct5" w:color="auto" w:fill="FFFFFF"/>
                </w:tcPr>
                <w:p w:rsidR="0094201F" w:rsidRPr="00AC512C" w:rsidRDefault="0094201F" w:rsidP="0094201F">
                  <w:pPr>
                    <w:ind w:hanging="19"/>
                  </w:pPr>
                </w:p>
              </w:tc>
              <w:tc>
                <w:tcPr>
                  <w:tcW w:w="721" w:type="dxa"/>
                  <w:shd w:val="pct5" w:color="auto" w:fill="FFFFFF"/>
                </w:tcPr>
                <w:p w:rsidR="0094201F" w:rsidRPr="00AC512C" w:rsidRDefault="0094201F" w:rsidP="0094201F">
                  <w:pPr>
                    <w:ind w:hanging="19"/>
                  </w:pPr>
                </w:p>
              </w:tc>
              <w:tc>
                <w:tcPr>
                  <w:tcW w:w="1172" w:type="dxa"/>
                  <w:shd w:val="pct5" w:color="auto" w:fill="FFFFFF"/>
                </w:tcPr>
                <w:p w:rsidR="0094201F" w:rsidRPr="00AC512C" w:rsidRDefault="0094201F" w:rsidP="0094201F">
                  <w:pPr>
                    <w:ind w:hanging="19"/>
                  </w:pPr>
                </w:p>
              </w:tc>
              <w:tc>
                <w:tcPr>
                  <w:tcW w:w="1262" w:type="dxa"/>
                  <w:shd w:val="pct5" w:color="auto" w:fill="FFFFFF"/>
                </w:tcPr>
                <w:p w:rsidR="0094201F" w:rsidRPr="00AC512C" w:rsidRDefault="0094201F" w:rsidP="0094201F">
                  <w:pPr>
                    <w:ind w:hanging="19"/>
                  </w:pPr>
                </w:p>
              </w:tc>
              <w:tc>
                <w:tcPr>
                  <w:tcW w:w="1442" w:type="dxa"/>
                  <w:shd w:val="pct5" w:color="auto" w:fill="FFFFFF"/>
                </w:tcPr>
                <w:p w:rsidR="0094201F" w:rsidRPr="00AC512C" w:rsidRDefault="0094201F" w:rsidP="0094201F">
                  <w:pPr>
                    <w:ind w:hanging="19"/>
                  </w:pPr>
                </w:p>
              </w:tc>
              <w:tc>
                <w:tcPr>
                  <w:tcW w:w="2794" w:type="dxa"/>
                  <w:shd w:val="pct5" w:color="auto" w:fill="FFFFFF"/>
                </w:tcPr>
                <w:p w:rsidR="0094201F" w:rsidRPr="00AC512C" w:rsidRDefault="0094201F" w:rsidP="0094201F">
                  <w:pPr>
                    <w:ind w:hanging="19"/>
                  </w:pPr>
                </w:p>
              </w:tc>
            </w:tr>
            <w:tr w:rsidR="0094201F" w:rsidRPr="00AC512C" w:rsidTr="0094201F">
              <w:trPr>
                <w:trHeight w:val="221"/>
                <w:jc w:val="center"/>
              </w:trPr>
              <w:tc>
                <w:tcPr>
                  <w:tcW w:w="3625" w:type="dxa"/>
                  <w:tcBorders>
                    <w:bottom w:val="nil"/>
                  </w:tcBorders>
                </w:tcPr>
                <w:p w:rsidR="0094201F" w:rsidRPr="00AC512C" w:rsidRDefault="0094201F" w:rsidP="0094201F">
                  <w:pPr>
                    <w:ind w:hanging="19"/>
                  </w:pPr>
                  <w:r w:rsidRPr="00AC512C">
                    <w:t xml:space="preserve">  </w:t>
                  </w:r>
                </w:p>
              </w:tc>
              <w:tc>
                <w:tcPr>
                  <w:tcW w:w="721" w:type="dxa"/>
                  <w:tcBorders>
                    <w:bottom w:val="nil"/>
                  </w:tcBorders>
                </w:tcPr>
                <w:p w:rsidR="0094201F" w:rsidRPr="00AC512C" w:rsidRDefault="0094201F" w:rsidP="0094201F">
                  <w:pPr>
                    <w:ind w:hanging="19"/>
                  </w:pPr>
                </w:p>
              </w:tc>
              <w:tc>
                <w:tcPr>
                  <w:tcW w:w="1172" w:type="dxa"/>
                  <w:tcBorders>
                    <w:bottom w:val="nil"/>
                  </w:tcBorders>
                </w:tcPr>
                <w:p w:rsidR="0094201F" w:rsidRPr="00AC512C" w:rsidRDefault="0094201F" w:rsidP="0094201F">
                  <w:pPr>
                    <w:ind w:hanging="19"/>
                  </w:pPr>
                </w:p>
              </w:tc>
              <w:tc>
                <w:tcPr>
                  <w:tcW w:w="1262" w:type="dxa"/>
                  <w:tcBorders>
                    <w:bottom w:val="nil"/>
                  </w:tcBorders>
                </w:tcPr>
                <w:p w:rsidR="0094201F" w:rsidRPr="00AC512C" w:rsidRDefault="0094201F" w:rsidP="0094201F">
                  <w:pPr>
                    <w:ind w:hanging="19"/>
                  </w:pPr>
                </w:p>
              </w:tc>
              <w:tc>
                <w:tcPr>
                  <w:tcW w:w="1442" w:type="dxa"/>
                  <w:tcBorders>
                    <w:bottom w:val="nil"/>
                  </w:tcBorders>
                </w:tcPr>
                <w:p w:rsidR="0094201F" w:rsidRPr="00AC512C" w:rsidRDefault="0094201F" w:rsidP="0094201F">
                  <w:pPr>
                    <w:ind w:hanging="19"/>
                  </w:pPr>
                </w:p>
              </w:tc>
              <w:tc>
                <w:tcPr>
                  <w:tcW w:w="2794" w:type="dxa"/>
                  <w:tcBorders>
                    <w:bottom w:val="nil"/>
                  </w:tcBorders>
                </w:tcPr>
                <w:p w:rsidR="0094201F" w:rsidRPr="00AC512C" w:rsidRDefault="0094201F" w:rsidP="0094201F">
                  <w:pPr>
                    <w:ind w:hanging="19"/>
                  </w:pPr>
                </w:p>
              </w:tc>
            </w:tr>
            <w:tr w:rsidR="0094201F" w:rsidRPr="00AC512C" w:rsidTr="0094201F">
              <w:trPr>
                <w:trHeight w:val="221"/>
                <w:jc w:val="center"/>
              </w:trPr>
              <w:tc>
                <w:tcPr>
                  <w:tcW w:w="3625" w:type="dxa"/>
                  <w:shd w:val="pct5" w:color="auto" w:fill="FFFFFF"/>
                </w:tcPr>
                <w:p w:rsidR="0094201F" w:rsidRPr="00AC512C" w:rsidRDefault="0094201F" w:rsidP="0094201F">
                  <w:pPr>
                    <w:ind w:hanging="19"/>
                  </w:pPr>
                </w:p>
              </w:tc>
              <w:tc>
                <w:tcPr>
                  <w:tcW w:w="721" w:type="dxa"/>
                  <w:shd w:val="pct5" w:color="auto" w:fill="FFFFFF"/>
                </w:tcPr>
                <w:p w:rsidR="0094201F" w:rsidRPr="00AC512C" w:rsidRDefault="0094201F" w:rsidP="0094201F">
                  <w:pPr>
                    <w:ind w:hanging="19"/>
                  </w:pPr>
                </w:p>
              </w:tc>
              <w:tc>
                <w:tcPr>
                  <w:tcW w:w="1172" w:type="dxa"/>
                  <w:shd w:val="pct5" w:color="auto" w:fill="FFFFFF"/>
                </w:tcPr>
                <w:p w:rsidR="0094201F" w:rsidRPr="00AC512C" w:rsidRDefault="0094201F" w:rsidP="0094201F">
                  <w:pPr>
                    <w:ind w:hanging="19"/>
                  </w:pPr>
                </w:p>
              </w:tc>
              <w:tc>
                <w:tcPr>
                  <w:tcW w:w="1262" w:type="dxa"/>
                  <w:shd w:val="pct5" w:color="auto" w:fill="FFFFFF"/>
                </w:tcPr>
                <w:p w:rsidR="0094201F" w:rsidRPr="00AC512C" w:rsidRDefault="0094201F" w:rsidP="0094201F">
                  <w:pPr>
                    <w:ind w:hanging="19"/>
                  </w:pPr>
                </w:p>
              </w:tc>
              <w:tc>
                <w:tcPr>
                  <w:tcW w:w="1442" w:type="dxa"/>
                  <w:shd w:val="pct5" w:color="auto" w:fill="FFFFFF"/>
                </w:tcPr>
                <w:p w:rsidR="0094201F" w:rsidRPr="00AC512C" w:rsidRDefault="0094201F" w:rsidP="0094201F">
                  <w:pPr>
                    <w:ind w:hanging="19"/>
                  </w:pPr>
                </w:p>
              </w:tc>
              <w:tc>
                <w:tcPr>
                  <w:tcW w:w="2794" w:type="dxa"/>
                  <w:shd w:val="pct5" w:color="auto" w:fill="FFFFFF"/>
                </w:tcPr>
                <w:p w:rsidR="0094201F" w:rsidRPr="00AC512C" w:rsidRDefault="0094201F" w:rsidP="0094201F">
                  <w:pPr>
                    <w:ind w:hanging="19"/>
                  </w:pPr>
                </w:p>
              </w:tc>
            </w:tr>
            <w:tr w:rsidR="0094201F" w:rsidRPr="00AC512C" w:rsidTr="0094201F">
              <w:trPr>
                <w:trHeight w:val="221"/>
                <w:jc w:val="center"/>
              </w:trPr>
              <w:tc>
                <w:tcPr>
                  <w:tcW w:w="3625" w:type="dxa"/>
                  <w:tcBorders>
                    <w:bottom w:val="nil"/>
                  </w:tcBorders>
                </w:tcPr>
                <w:p w:rsidR="0094201F" w:rsidRPr="00AC512C" w:rsidRDefault="0094201F" w:rsidP="0094201F">
                  <w:pPr>
                    <w:ind w:hanging="19"/>
                  </w:pPr>
                  <w:r w:rsidRPr="00AC512C">
                    <w:t xml:space="preserve">  </w:t>
                  </w:r>
                </w:p>
              </w:tc>
              <w:tc>
                <w:tcPr>
                  <w:tcW w:w="721" w:type="dxa"/>
                  <w:tcBorders>
                    <w:bottom w:val="nil"/>
                  </w:tcBorders>
                </w:tcPr>
                <w:p w:rsidR="0094201F" w:rsidRPr="00AC512C" w:rsidRDefault="0094201F" w:rsidP="0094201F">
                  <w:pPr>
                    <w:ind w:hanging="19"/>
                  </w:pPr>
                </w:p>
              </w:tc>
              <w:tc>
                <w:tcPr>
                  <w:tcW w:w="1172" w:type="dxa"/>
                  <w:tcBorders>
                    <w:bottom w:val="nil"/>
                  </w:tcBorders>
                </w:tcPr>
                <w:p w:rsidR="0094201F" w:rsidRPr="00AC512C" w:rsidRDefault="0094201F" w:rsidP="0094201F">
                  <w:pPr>
                    <w:ind w:hanging="19"/>
                  </w:pPr>
                </w:p>
              </w:tc>
              <w:tc>
                <w:tcPr>
                  <w:tcW w:w="1262" w:type="dxa"/>
                  <w:tcBorders>
                    <w:bottom w:val="nil"/>
                  </w:tcBorders>
                </w:tcPr>
                <w:p w:rsidR="0094201F" w:rsidRPr="00AC512C" w:rsidRDefault="0094201F" w:rsidP="0094201F">
                  <w:pPr>
                    <w:ind w:hanging="19"/>
                  </w:pPr>
                </w:p>
              </w:tc>
              <w:tc>
                <w:tcPr>
                  <w:tcW w:w="1442" w:type="dxa"/>
                  <w:tcBorders>
                    <w:bottom w:val="nil"/>
                  </w:tcBorders>
                </w:tcPr>
                <w:p w:rsidR="0094201F" w:rsidRPr="00AC512C" w:rsidRDefault="0094201F" w:rsidP="0094201F">
                  <w:pPr>
                    <w:ind w:hanging="19"/>
                  </w:pPr>
                </w:p>
              </w:tc>
              <w:tc>
                <w:tcPr>
                  <w:tcW w:w="2794" w:type="dxa"/>
                  <w:tcBorders>
                    <w:bottom w:val="nil"/>
                  </w:tcBorders>
                </w:tcPr>
                <w:p w:rsidR="0094201F" w:rsidRPr="00AC512C" w:rsidRDefault="0094201F" w:rsidP="0094201F">
                  <w:pPr>
                    <w:ind w:hanging="19"/>
                  </w:pPr>
                </w:p>
              </w:tc>
            </w:tr>
            <w:tr w:rsidR="0094201F" w:rsidRPr="00AC512C" w:rsidTr="0094201F">
              <w:trPr>
                <w:trHeight w:val="221"/>
                <w:jc w:val="center"/>
              </w:trPr>
              <w:tc>
                <w:tcPr>
                  <w:tcW w:w="3625" w:type="dxa"/>
                  <w:shd w:val="pct5" w:color="auto" w:fill="FFFFFF"/>
                </w:tcPr>
                <w:p w:rsidR="0094201F" w:rsidRPr="00AC512C" w:rsidRDefault="0094201F" w:rsidP="0094201F">
                  <w:pPr>
                    <w:ind w:hanging="19"/>
                  </w:pPr>
                </w:p>
              </w:tc>
              <w:tc>
                <w:tcPr>
                  <w:tcW w:w="721" w:type="dxa"/>
                  <w:shd w:val="pct5" w:color="auto" w:fill="FFFFFF"/>
                </w:tcPr>
                <w:p w:rsidR="0094201F" w:rsidRPr="00AC512C" w:rsidRDefault="0094201F" w:rsidP="0094201F">
                  <w:pPr>
                    <w:ind w:hanging="19"/>
                    <w:jc w:val="center"/>
                  </w:pPr>
                </w:p>
              </w:tc>
              <w:tc>
                <w:tcPr>
                  <w:tcW w:w="1172" w:type="dxa"/>
                  <w:shd w:val="pct5" w:color="auto" w:fill="FFFFFF"/>
                </w:tcPr>
                <w:p w:rsidR="0094201F" w:rsidRPr="00AC512C" w:rsidRDefault="0094201F" w:rsidP="0094201F">
                  <w:pPr>
                    <w:ind w:hanging="19"/>
                    <w:jc w:val="center"/>
                  </w:pPr>
                </w:p>
              </w:tc>
              <w:tc>
                <w:tcPr>
                  <w:tcW w:w="1262" w:type="dxa"/>
                  <w:shd w:val="pct5" w:color="auto" w:fill="FFFFFF"/>
                </w:tcPr>
                <w:p w:rsidR="0094201F" w:rsidRPr="00AC512C" w:rsidRDefault="0094201F" w:rsidP="0094201F">
                  <w:pPr>
                    <w:ind w:hanging="19"/>
                    <w:jc w:val="center"/>
                  </w:pPr>
                </w:p>
              </w:tc>
              <w:tc>
                <w:tcPr>
                  <w:tcW w:w="1442" w:type="dxa"/>
                  <w:shd w:val="pct5" w:color="auto" w:fill="FFFFFF"/>
                </w:tcPr>
                <w:p w:rsidR="0094201F" w:rsidRPr="00AC512C" w:rsidRDefault="0094201F" w:rsidP="0094201F">
                  <w:pPr>
                    <w:ind w:hanging="19"/>
                    <w:jc w:val="center"/>
                  </w:pPr>
                </w:p>
              </w:tc>
              <w:tc>
                <w:tcPr>
                  <w:tcW w:w="2794" w:type="dxa"/>
                  <w:shd w:val="pct5" w:color="auto" w:fill="FFFFFF"/>
                </w:tcPr>
                <w:p w:rsidR="0094201F" w:rsidRPr="00AC512C" w:rsidRDefault="0094201F" w:rsidP="0094201F">
                  <w:pPr>
                    <w:ind w:hanging="19"/>
                    <w:jc w:val="center"/>
                  </w:pPr>
                </w:p>
              </w:tc>
            </w:tr>
            <w:tr w:rsidR="0094201F" w:rsidRPr="00AC512C" w:rsidTr="0094201F">
              <w:trPr>
                <w:trHeight w:val="221"/>
                <w:jc w:val="center"/>
              </w:trPr>
              <w:tc>
                <w:tcPr>
                  <w:tcW w:w="3625" w:type="dxa"/>
                  <w:tcBorders>
                    <w:bottom w:val="nil"/>
                  </w:tcBorders>
                </w:tcPr>
                <w:p w:rsidR="0094201F" w:rsidRPr="00AC512C" w:rsidRDefault="0094201F" w:rsidP="0094201F">
                  <w:pPr>
                    <w:ind w:hanging="19"/>
                  </w:pPr>
                  <w:r w:rsidRPr="00AC512C">
                    <w:t xml:space="preserve">  </w:t>
                  </w:r>
                </w:p>
              </w:tc>
              <w:tc>
                <w:tcPr>
                  <w:tcW w:w="721" w:type="dxa"/>
                  <w:tcBorders>
                    <w:bottom w:val="nil"/>
                  </w:tcBorders>
                </w:tcPr>
                <w:p w:rsidR="0094201F" w:rsidRPr="00AC512C" w:rsidRDefault="0094201F" w:rsidP="0094201F">
                  <w:pPr>
                    <w:ind w:hanging="19"/>
                  </w:pPr>
                </w:p>
              </w:tc>
              <w:tc>
                <w:tcPr>
                  <w:tcW w:w="1172" w:type="dxa"/>
                  <w:tcBorders>
                    <w:bottom w:val="nil"/>
                  </w:tcBorders>
                </w:tcPr>
                <w:p w:rsidR="0094201F" w:rsidRPr="00AC512C" w:rsidRDefault="0094201F" w:rsidP="0094201F">
                  <w:pPr>
                    <w:ind w:hanging="19"/>
                  </w:pPr>
                </w:p>
              </w:tc>
              <w:tc>
                <w:tcPr>
                  <w:tcW w:w="1262" w:type="dxa"/>
                  <w:tcBorders>
                    <w:bottom w:val="nil"/>
                  </w:tcBorders>
                </w:tcPr>
                <w:p w:rsidR="0094201F" w:rsidRPr="00AC512C" w:rsidRDefault="0094201F" w:rsidP="0094201F">
                  <w:pPr>
                    <w:ind w:hanging="19"/>
                  </w:pPr>
                </w:p>
              </w:tc>
              <w:tc>
                <w:tcPr>
                  <w:tcW w:w="1442" w:type="dxa"/>
                  <w:tcBorders>
                    <w:bottom w:val="nil"/>
                  </w:tcBorders>
                </w:tcPr>
                <w:p w:rsidR="0094201F" w:rsidRPr="00AC512C" w:rsidRDefault="0094201F" w:rsidP="0094201F">
                  <w:pPr>
                    <w:ind w:hanging="19"/>
                  </w:pPr>
                </w:p>
              </w:tc>
              <w:tc>
                <w:tcPr>
                  <w:tcW w:w="2794" w:type="dxa"/>
                  <w:tcBorders>
                    <w:bottom w:val="nil"/>
                  </w:tcBorders>
                </w:tcPr>
                <w:p w:rsidR="0094201F" w:rsidRPr="00AC512C" w:rsidRDefault="0094201F" w:rsidP="0094201F">
                  <w:pPr>
                    <w:ind w:hanging="19"/>
                  </w:pPr>
                </w:p>
              </w:tc>
            </w:tr>
            <w:tr w:rsidR="0094201F" w:rsidRPr="00AC512C" w:rsidTr="0094201F">
              <w:trPr>
                <w:trHeight w:val="236"/>
                <w:jc w:val="center"/>
              </w:trPr>
              <w:tc>
                <w:tcPr>
                  <w:tcW w:w="3625" w:type="dxa"/>
                  <w:shd w:val="pct5" w:color="auto" w:fill="FFFFFF"/>
                </w:tcPr>
                <w:p w:rsidR="0094201F" w:rsidRPr="00AC512C" w:rsidRDefault="0094201F" w:rsidP="0094201F">
                  <w:pPr>
                    <w:ind w:hanging="19"/>
                  </w:pPr>
                </w:p>
              </w:tc>
              <w:tc>
                <w:tcPr>
                  <w:tcW w:w="721" w:type="dxa"/>
                  <w:shd w:val="pct5" w:color="auto" w:fill="FFFFFF"/>
                </w:tcPr>
                <w:p w:rsidR="0094201F" w:rsidRPr="00AC512C" w:rsidRDefault="0094201F" w:rsidP="0094201F">
                  <w:pPr>
                    <w:ind w:hanging="19"/>
                    <w:jc w:val="center"/>
                  </w:pPr>
                </w:p>
              </w:tc>
              <w:tc>
                <w:tcPr>
                  <w:tcW w:w="1172" w:type="dxa"/>
                  <w:shd w:val="pct5" w:color="auto" w:fill="FFFFFF"/>
                </w:tcPr>
                <w:p w:rsidR="0094201F" w:rsidRPr="00AC512C" w:rsidRDefault="0094201F" w:rsidP="0094201F">
                  <w:pPr>
                    <w:ind w:hanging="19"/>
                    <w:jc w:val="center"/>
                  </w:pPr>
                </w:p>
              </w:tc>
              <w:tc>
                <w:tcPr>
                  <w:tcW w:w="1262" w:type="dxa"/>
                  <w:shd w:val="pct5" w:color="auto" w:fill="FFFFFF"/>
                </w:tcPr>
                <w:p w:rsidR="0094201F" w:rsidRPr="00AC512C" w:rsidRDefault="0094201F" w:rsidP="0094201F">
                  <w:pPr>
                    <w:ind w:hanging="19"/>
                    <w:jc w:val="center"/>
                  </w:pPr>
                </w:p>
              </w:tc>
              <w:tc>
                <w:tcPr>
                  <w:tcW w:w="1442" w:type="dxa"/>
                  <w:shd w:val="pct5" w:color="auto" w:fill="FFFFFF"/>
                </w:tcPr>
                <w:p w:rsidR="0094201F" w:rsidRPr="00AC512C" w:rsidRDefault="0094201F" w:rsidP="0094201F">
                  <w:pPr>
                    <w:ind w:hanging="19"/>
                    <w:jc w:val="center"/>
                  </w:pPr>
                </w:p>
              </w:tc>
              <w:tc>
                <w:tcPr>
                  <w:tcW w:w="2794" w:type="dxa"/>
                  <w:shd w:val="pct5" w:color="auto" w:fill="FFFFFF"/>
                </w:tcPr>
                <w:p w:rsidR="0094201F" w:rsidRPr="00AC512C" w:rsidRDefault="0094201F" w:rsidP="0094201F">
                  <w:pPr>
                    <w:ind w:hanging="19"/>
                    <w:jc w:val="center"/>
                  </w:pPr>
                </w:p>
              </w:tc>
            </w:tr>
          </w:tbl>
          <w:p w:rsidR="0094201F" w:rsidRDefault="0094201F" w:rsidP="0094201F">
            <w:pPr>
              <w:tabs>
                <w:tab w:val="left" w:pos="540"/>
              </w:tabs>
              <w:ind w:hanging="19"/>
              <w:rPr>
                <w:sz w:val="22"/>
                <w:szCs w:val="22"/>
              </w:rPr>
            </w:pPr>
          </w:p>
          <w:p w:rsidR="0094201F" w:rsidRPr="00AC512C" w:rsidRDefault="0094201F" w:rsidP="0094201F">
            <w:pPr>
              <w:tabs>
                <w:tab w:val="left" w:pos="540"/>
              </w:tabs>
              <w:ind w:hanging="19"/>
              <w:rPr>
                <w:sz w:val="22"/>
                <w:szCs w:val="22"/>
              </w:rPr>
            </w:pPr>
            <w:r w:rsidRPr="00AC512C">
              <w:rPr>
                <w:sz w:val="22"/>
                <w:szCs w:val="22"/>
              </w:rPr>
              <w:t>Description of your relationship with your other family members: (this would include past and present relationships with siblings)</w:t>
            </w:r>
          </w:p>
          <w:p w:rsidR="0094201F" w:rsidRPr="00AC512C" w:rsidRDefault="0094201F" w:rsidP="0094201F">
            <w:pPr>
              <w:tabs>
                <w:tab w:val="left" w:pos="540"/>
              </w:tabs>
              <w:ind w:hanging="19"/>
              <w:rPr>
                <w:sz w:val="22"/>
                <w:szCs w:val="22"/>
              </w:rPr>
            </w:pPr>
            <w:r w:rsidRPr="00AC512C">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r>
              <w:rPr>
                <w:sz w:val="22"/>
                <w:szCs w:val="22"/>
              </w:rPr>
              <w:t>__________________</w:t>
            </w:r>
            <w:r w:rsidRPr="00AC512C">
              <w:rPr>
                <w:sz w:val="22"/>
                <w:szCs w:val="22"/>
              </w:rPr>
              <w:t>___</w:t>
            </w:r>
            <w:r>
              <w:rPr>
                <w:sz w:val="22"/>
                <w:szCs w:val="22"/>
              </w:rPr>
              <w:t>___</w:t>
            </w:r>
          </w:p>
          <w:p w:rsidR="0094201F" w:rsidRPr="00AC512C" w:rsidRDefault="0094201F" w:rsidP="0094201F">
            <w:pPr>
              <w:tabs>
                <w:tab w:val="left" w:pos="540"/>
              </w:tabs>
              <w:ind w:hanging="19"/>
              <w:rPr>
                <w:sz w:val="22"/>
                <w:szCs w:val="22"/>
              </w:rPr>
            </w:pPr>
          </w:p>
          <w:p w:rsidR="0094201F" w:rsidRPr="00AC512C" w:rsidRDefault="0094201F" w:rsidP="0094201F">
            <w:pPr>
              <w:tabs>
                <w:tab w:val="left" w:pos="540"/>
              </w:tabs>
              <w:ind w:hanging="19"/>
              <w:rPr>
                <w:sz w:val="22"/>
                <w:szCs w:val="22"/>
              </w:rPr>
            </w:pPr>
            <w:r w:rsidRPr="00AC512C">
              <w:rPr>
                <w:sz w:val="22"/>
                <w:szCs w:val="22"/>
              </w:rPr>
              <w:t xml:space="preserve">Describe your childhood: </w:t>
            </w:r>
          </w:p>
          <w:p w:rsidR="0094201F" w:rsidRPr="00AC512C" w:rsidRDefault="0094201F" w:rsidP="0094201F">
            <w:pPr>
              <w:tabs>
                <w:tab w:val="left" w:pos="540"/>
              </w:tabs>
              <w:ind w:hanging="19"/>
              <w:rPr>
                <w:sz w:val="22"/>
                <w:szCs w:val="22"/>
              </w:rPr>
            </w:pPr>
            <w:r w:rsidRPr="00AC512C">
              <w:rPr>
                <w:sz w:val="22"/>
                <w:szCs w:val="22"/>
              </w:rPr>
              <w:t>_____________________________________________________________________________________________________________________________________________________________________________________________________________________________________________</w:t>
            </w:r>
            <w:r>
              <w:rPr>
                <w:sz w:val="22"/>
                <w:szCs w:val="22"/>
              </w:rPr>
              <w:t>__________________</w:t>
            </w:r>
            <w:r w:rsidRPr="00AC512C">
              <w:rPr>
                <w:sz w:val="22"/>
                <w:szCs w:val="22"/>
              </w:rPr>
              <w:t>____________</w:t>
            </w:r>
            <w:r>
              <w:rPr>
                <w:sz w:val="22"/>
                <w:szCs w:val="22"/>
              </w:rPr>
              <w:t>___</w:t>
            </w:r>
          </w:p>
          <w:p w:rsidR="0094201F" w:rsidRPr="00AC512C" w:rsidRDefault="0094201F" w:rsidP="0094201F">
            <w:pPr>
              <w:tabs>
                <w:tab w:val="left" w:pos="540"/>
              </w:tabs>
              <w:ind w:hanging="19"/>
              <w:rPr>
                <w:sz w:val="22"/>
                <w:szCs w:val="22"/>
              </w:rPr>
            </w:pPr>
          </w:p>
          <w:p w:rsidR="0094201F" w:rsidRPr="00AC512C" w:rsidRDefault="0094201F" w:rsidP="0094201F">
            <w:pPr>
              <w:tabs>
                <w:tab w:val="left" w:pos="540"/>
              </w:tabs>
              <w:ind w:hanging="19"/>
              <w:rPr>
                <w:sz w:val="22"/>
                <w:szCs w:val="22"/>
              </w:rPr>
            </w:pPr>
            <w:r>
              <w:rPr>
                <w:sz w:val="22"/>
                <w:szCs w:val="22"/>
              </w:rPr>
              <w:t>Describe any positive or negative</w:t>
            </w:r>
            <w:r w:rsidRPr="00AC512C">
              <w:rPr>
                <w:sz w:val="22"/>
                <w:szCs w:val="22"/>
              </w:rPr>
              <w:t xml:space="preserve"> childhood/adolescent</w:t>
            </w:r>
            <w:r>
              <w:rPr>
                <w:sz w:val="22"/>
                <w:szCs w:val="22"/>
              </w:rPr>
              <w:t xml:space="preserve"> experiences that impacted you</w:t>
            </w:r>
            <w:r w:rsidRPr="00AC512C">
              <w:rPr>
                <w:sz w:val="22"/>
                <w:szCs w:val="22"/>
              </w:rPr>
              <w:t>?</w:t>
            </w:r>
          </w:p>
          <w:p w:rsidR="0094201F" w:rsidRPr="00AC512C" w:rsidRDefault="0094201F" w:rsidP="0094201F">
            <w:pPr>
              <w:tabs>
                <w:tab w:val="left" w:pos="540"/>
              </w:tabs>
              <w:ind w:hanging="19"/>
              <w:rPr>
                <w:sz w:val="22"/>
                <w:szCs w:val="22"/>
              </w:rPr>
            </w:pPr>
            <w:r w:rsidRPr="00AC512C">
              <w:rPr>
                <w:sz w:val="22"/>
                <w:szCs w:val="22"/>
              </w:rPr>
              <w:t>_____________________________________________________________________________________________________________________________________________________________________________________________________________________________________________</w:t>
            </w:r>
            <w:r>
              <w:rPr>
                <w:sz w:val="22"/>
                <w:szCs w:val="22"/>
              </w:rPr>
              <w:t>__________________</w:t>
            </w:r>
            <w:r w:rsidRPr="00AC512C">
              <w:rPr>
                <w:sz w:val="22"/>
                <w:szCs w:val="22"/>
              </w:rPr>
              <w:t>____________</w:t>
            </w:r>
            <w:r>
              <w:rPr>
                <w:sz w:val="22"/>
                <w:szCs w:val="22"/>
              </w:rPr>
              <w:t>___</w:t>
            </w:r>
          </w:p>
          <w:p w:rsidR="0094201F" w:rsidRPr="00AC512C" w:rsidRDefault="0094201F" w:rsidP="0094201F">
            <w:pPr>
              <w:tabs>
                <w:tab w:val="left" w:pos="540"/>
              </w:tabs>
              <w:ind w:hanging="19"/>
              <w:rPr>
                <w:sz w:val="22"/>
                <w:szCs w:val="22"/>
              </w:rPr>
            </w:pPr>
          </w:p>
          <w:p w:rsidR="0094201F" w:rsidRPr="00AC512C" w:rsidRDefault="0094201F" w:rsidP="0094201F">
            <w:pPr>
              <w:tabs>
                <w:tab w:val="left" w:pos="540"/>
              </w:tabs>
              <w:ind w:hanging="19"/>
              <w:rPr>
                <w:sz w:val="22"/>
                <w:szCs w:val="22"/>
              </w:rPr>
            </w:pPr>
            <w:r w:rsidRPr="00AC512C">
              <w:rPr>
                <w:sz w:val="22"/>
                <w:szCs w:val="22"/>
              </w:rPr>
              <w:t>Describe how your parents nurtured you while growing up:</w:t>
            </w:r>
          </w:p>
          <w:p w:rsidR="0094201F" w:rsidRPr="00AC512C" w:rsidRDefault="0094201F" w:rsidP="0094201F">
            <w:pPr>
              <w:tabs>
                <w:tab w:val="left" w:pos="540"/>
              </w:tabs>
              <w:ind w:hanging="19"/>
              <w:rPr>
                <w:sz w:val="22"/>
                <w:szCs w:val="22"/>
              </w:rPr>
            </w:pPr>
            <w:r w:rsidRPr="00AC512C">
              <w:rPr>
                <w:sz w:val="22"/>
                <w:szCs w:val="22"/>
              </w:rPr>
              <w:t>__________________________________________________________________________________________________________________________________________________________________________________________________________________________________________</w:t>
            </w:r>
            <w:r>
              <w:rPr>
                <w:sz w:val="22"/>
                <w:szCs w:val="22"/>
              </w:rPr>
              <w:t>__________________</w:t>
            </w:r>
            <w:r w:rsidRPr="00AC512C">
              <w:rPr>
                <w:sz w:val="22"/>
                <w:szCs w:val="22"/>
              </w:rPr>
              <w:t>_______________</w:t>
            </w:r>
            <w:r>
              <w:rPr>
                <w:sz w:val="22"/>
                <w:szCs w:val="22"/>
              </w:rPr>
              <w:t>___</w:t>
            </w:r>
          </w:p>
          <w:p w:rsidR="0094201F" w:rsidRPr="00AC512C" w:rsidRDefault="0094201F" w:rsidP="0094201F">
            <w:pPr>
              <w:tabs>
                <w:tab w:val="left" w:pos="540"/>
              </w:tabs>
              <w:ind w:hanging="19"/>
              <w:rPr>
                <w:sz w:val="22"/>
                <w:szCs w:val="22"/>
              </w:rPr>
            </w:pPr>
          </w:p>
          <w:p w:rsidR="0094201F" w:rsidRPr="00AC512C" w:rsidRDefault="0094201F" w:rsidP="0094201F">
            <w:pPr>
              <w:tabs>
                <w:tab w:val="left" w:pos="540"/>
              </w:tabs>
              <w:ind w:hanging="19"/>
              <w:rPr>
                <w:sz w:val="22"/>
                <w:szCs w:val="22"/>
              </w:rPr>
            </w:pPr>
            <w:r>
              <w:rPr>
                <w:sz w:val="22"/>
                <w:szCs w:val="22"/>
              </w:rPr>
              <w:t>Describe how your parents disciplined you while growing up:</w:t>
            </w:r>
          </w:p>
          <w:p w:rsidR="0094201F" w:rsidRPr="00AC512C" w:rsidRDefault="0094201F" w:rsidP="0094201F">
            <w:pPr>
              <w:tabs>
                <w:tab w:val="left" w:pos="540"/>
              </w:tabs>
              <w:ind w:hanging="19"/>
              <w:rPr>
                <w:sz w:val="22"/>
                <w:szCs w:val="22"/>
              </w:rPr>
            </w:pPr>
            <w:r w:rsidRPr="00AC512C">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w:t>
            </w:r>
            <w:r>
              <w:rPr>
                <w:sz w:val="22"/>
                <w:szCs w:val="22"/>
              </w:rPr>
              <w:t>_________________________________________________________________________________________________________________________________________________________________________________________________________</w:t>
            </w:r>
          </w:p>
          <w:p w:rsidR="00921AC1" w:rsidRPr="00AC512C" w:rsidRDefault="00921AC1" w:rsidP="0094201F">
            <w:pPr>
              <w:rPr>
                <w:sz w:val="22"/>
                <w:szCs w:val="22"/>
              </w:rPr>
            </w:pPr>
            <w:r w:rsidRPr="00AC512C">
              <w:rPr>
                <w:sz w:val="22"/>
                <w:szCs w:val="22"/>
              </w:rPr>
              <w:lastRenderedPageBreak/>
              <w:t>Who enforced the family rules in your home?</w:t>
            </w:r>
          </w:p>
          <w:p w:rsidR="00921AC1" w:rsidRPr="00AC512C" w:rsidRDefault="00921AC1" w:rsidP="00921AC1">
            <w:pPr>
              <w:ind w:hanging="19"/>
              <w:rPr>
                <w:sz w:val="22"/>
                <w:szCs w:val="22"/>
              </w:rPr>
            </w:pPr>
            <w:r w:rsidRPr="00AC512C">
              <w:rPr>
                <w:sz w:val="22"/>
                <w:szCs w:val="22"/>
              </w:rPr>
              <w:t>_____________________________________________________________________________________________________________________________________________________________________________________________________________________________</w:t>
            </w:r>
            <w:r>
              <w:rPr>
                <w:sz w:val="22"/>
                <w:szCs w:val="22"/>
              </w:rPr>
              <w:t>__________________</w:t>
            </w:r>
            <w:r w:rsidRPr="00AC512C">
              <w:rPr>
                <w:sz w:val="22"/>
                <w:szCs w:val="22"/>
              </w:rPr>
              <w:t>____________________________</w:t>
            </w:r>
            <w:r>
              <w:rPr>
                <w:sz w:val="22"/>
                <w:szCs w:val="22"/>
              </w:rPr>
              <w:t>___</w:t>
            </w:r>
          </w:p>
          <w:p w:rsidR="00921AC1" w:rsidRDefault="00921AC1" w:rsidP="00921AC1">
            <w:pPr>
              <w:ind w:hanging="19"/>
              <w:rPr>
                <w:sz w:val="22"/>
                <w:szCs w:val="22"/>
              </w:rPr>
            </w:pPr>
          </w:p>
          <w:p w:rsidR="00921AC1" w:rsidRDefault="00921AC1" w:rsidP="00921AC1">
            <w:pPr>
              <w:ind w:hanging="19"/>
              <w:rPr>
                <w:sz w:val="22"/>
                <w:szCs w:val="22"/>
              </w:rPr>
            </w:pPr>
            <w:r>
              <w:rPr>
                <w:sz w:val="22"/>
                <w:szCs w:val="22"/>
              </w:rPr>
              <w:t>What family traditions did you grow up with that you still keep today? ___________________________________</w:t>
            </w:r>
          </w:p>
          <w:p w:rsidR="00921AC1" w:rsidRDefault="00921AC1" w:rsidP="00921AC1">
            <w:pPr>
              <w:ind w:hanging="19"/>
              <w:rPr>
                <w:sz w:val="22"/>
                <w:szCs w:val="22"/>
              </w:rPr>
            </w:pPr>
            <w:r>
              <w:rPr>
                <w:sz w:val="22"/>
                <w:szCs w:val="22"/>
              </w:rPr>
              <w:t>__________________________________________________________________________________________</w:t>
            </w:r>
          </w:p>
          <w:p w:rsidR="00921AC1" w:rsidRPr="00AC512C" w:rsidRDefault="00921AC1" w:rsidP="00921AC1">
            <w:pPr>
              <w:ind w:hanging="19"/>
              <w:rPr>
                <w:sz w:val="22"/>
                <w:szCs w:val="22"/>
              </w:rPr>
            </w:pPr>
            <w:r>
              <w:rPr>
                <w:sz w:val="22"/>
                <w:szCs w:val="22"/>
              </w:rPr>
              <w:t>__________________________________________________________________________________________</w:t>
            </w:r>
            <w:r>
              <w:rPr>
                <w:sz w:val="22"/>
                <w:szCs w:val="22"/>
              </w:rPr>
              <w:br/>
              <w:t>__________________________________________________________________________________________</w:t>
            </w:r>
            <w:r>
              <w:rPr>
                <w:sz w:val="22"/>
                <w:szCs w:val="22"/>
              </w:rPr>
              <w:br/>
              <w:t>Are there new traditions? Please describe:________________________________________________________</w:t>
            </w:r>
            <w:r>
              <w:rPr>
                <w:sz w:val="22"/>
                <w:szCs w:val="22"/>
              </w:rPr>
              <w:br/>
              <w:t>__________________________________________________________________________________________</w:t>
            </w:r>
            <w:r>
              <w:rPr>
                <w:sz w:val="22"/>
                <w:szCs w:val="22"/>
              </w:rPr>
              <w:br/>
              <w:t>__________________________________________________________________________________________</w:t>
            </w:r>
          </w:p>
          <w:p w:rsidR="00921AC1" w:rsidRPr="00AC512C" w:rsidRDefault="00921AC1" w:rsidP="00921AC1">
            <w:pPr>
              <w:ind w:hanging="19"/>
              <w:rPr>
                <w:sz w:val="22"/>
                <w:szCs w:val="22"/>
              </w:rPr>
            </w:pPr>
          </w:p>
          <w:tbl>
            <w:tblPr>
              <w:tblW w:w="105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3"/>
              <w:gridCol w:w="631"/>
              <w:gridCol w:w="541"/>
              <w:gridCol w:w="541"/>
              <w:gridCol w:w="451"/>
              <w:gridCol w:w="541"/>
              <w:gridCol w:w="541"/>
              <w:gridCol w:w="541"/>
              <w:gridCol w:w="451"/>
              <w:gridCol w:w="541"/>
              <w:gridCol w:w="451"/>
              <w:gridCol w:w="541"/>
              <w:gridCol w:w="541"/>
              <w:gridCol w:w="541"/>
              <w:gridCol w:w="451"/>
              <w:gridCol w:w="541"/>
              <w:gridCol w:w="451"/>
            </w:tblGrid>
            <w:tr w:rsidR="00921AC1" w:rsidRPr="00594C3D" w:rsidTr="0094201F">
              <w:trPr>
                <w:cantSplit/>
                <w:trHeight w:val="141"/>
                <w:jc w:val="center"/>
              </w:trPr>
              <w:tc>
                <w:tcPr>
                  <w:tcW w:w="10545" w:type="dxa"/>
                  <w:gridSpan w:val="17"/>
                </w:tcPr>
                <w:p w:rsidR="00921AC1" w:rsidRPr="00594C3D" w:rsidRDefault="00921AC1" w:rsidP="00921AC1">
                  <w:pPr>
                    <w:ind w:hanging="19"/>
                    <w:jc w:val="both"/>
                    <w:rPr>
                      <w:sz w:val="22"/>
                      <w:szCs w:val="22"/>
                    </w:rPr>
                  </w:pPr>
                </w:p>
                <w:p w:rsidR="00921AC1" w:rsidRPr="00D820E5" w:rsidRDefault="00921AC1" w:rsidP="00921AC1">
                  <w:pPr>
                    <w:ind w:hanging="19"/>
                    <w:jc w:val="both"/>
                    <w:rPr>
                      <w:b/>
                      <w:sz w:val="22"/>
                      <w:szCs w:val="22"/>
                    </w:rPr>
                  </w:pPr>
                  <w:r w:rsidRPr="00D820E5">
                    <w:rPr>
                      <w:b/>
                      <w:sz w:val="22"/>
                      <w:szCs w:val="22"/>
                    </w:rPr>
                    <w:t>Please complete the following information about the emotional health of your family by circling “Yes” or “No” under each heading for each item.</w:t>
                  </w:r>
                </w:p>
              </w:tc>
            </w:tr>
            <w:tr w:rsidR="00921AC1" w:rsidRPr="00594C3D" w:rsidTr="0094201F">
              <w:trPr>
                <w:cantSplit/>
                <w:trHeight w:val="141"/>
                <w:jc w:val="center"/>
              </w:trPr>
              <w:tc>
                <w:tcPr>
                  <w:tcW w:w="10545" w:type="dxa"/>
                  <w:gridSpan w:val="17"/>
                  <w:shd w:val="pct10" w:color="auto" w:fill="FFFFFF"/>
                  <w:vAlign w:val="center"/>
                </w:tcPr>
                <w:p w:rsidR="00921AC1" w:rsidRPr="00E51EFA" w:rsidRDefault="00921AC1" w:rsidP="00921AC1">
                  <w:pPr>
                    <w:spacing w:before="240" w:after="60"/>
                    <w:ind w:hanging="19"/>
                    <w:jc w:val="center"/>
                    <w:outlineLvl w:val="8"/>
                    <w:rPr>
                      <w:rFonts w:ascii="Cambria" w:hAnsi="Cambria"/>
                      <w:b/>
                      <w:sz w:val="28"/>
                      <w:szCs w:val="28"/>
                    </w:rPr>
                  </w:pPr>
                  <w:r w:rsidRPr="00E51EFA">
                    <w:rPr>
                      <w:rFonts w:ascii="Cambria" w:hAnsi="Cambria"/>
                      <w:b/>
                      <w:sz w:val="28"/>
                      <w:szCs w:val="28"/>
                    </w:rPr>
                    <w:t>Family Emotional/Mental Health History</w:t>
                  </w:r>
                </w:p>
              </w:tc>
            </w:tr>
            <w:tr w:rsidR="00921AC1" w:rsidRPr="00594C3D" w:rsidTr="0094201F">
              <w:trPr>
                <w:cantSplit/>
                <w:trHeight w:val="141"/>
                <w:jc w:val="center"/>
              </w:trPr>
              <w:tc>
                <w:tcPr>
                  <w:tcW w:w="2253" w:type="dxa"/>
                  <w:tcBorders>
                    <w:bottom w:val="nil"/>
                  </w:tcBorders>
                  <w:shd w:val="pct10" w:color="auto" w:fill="FFFFFF"/>
                  <w:vAlign w:val="center"/>
                </w:tcPr>
                <w:p w:rsidR="00921AC1" w:rsidRPr="0005284A" w:rsidRDefault="00921AC1" w:rsidP="00921AC1">
                  <w:pPr>
                    <w:ind w:hanging="19"/>
                    <w:jc w:val="center"/>
                  </w:pPr>
                  <w:r w:rsidRPr="0005284A">
                    <w:t>Description</w:t>
                  </w:r>
                  <w:r>
                    <w:t>:</w:t>
                  </w:r>
                </w:p>
              </w:tc>
              <w:tc>
                <w:tcPr>
                  <w:tcW w:w="1172" w:type="dxa"/>
                  <w:gridSpan w:val="2"/>
                  <w:tcBorders>
                    <w:bottom w:val="nil"/>
                  </w:tcBorders>
                  <w:shd w:val="pct10" w:color="auto" w:fill="FFFFFF"/>
                  <w:vAlign w:val="center"/>
                </w:tcPr>
                <w:p w:rsidR="00921AC1" w:rsidRPr="0005284A" w:rsidRDefault="00921AC1" w:rsidP="00921AC1">
                  <w:pPr>
                    <w:ind w:hanging="19"/>
                    <w:jc w:val="center"/>
                  </w:pPr>
                  <w:r w:rsidRPr="0005284A">
                    <w:t>Self</w:t>
                  </w:r>
                  <w:r>
                    <w:t>:</w:t>
                  </w:r>
                </w:p>
              </w:tc>
              <w:tc>
                <w:tcPr>
                  <w:tcW w:w="991" w:type="dxa"/>
                  <w:gridSpan w:val="2"/>
                  <w:tcBorders>
                    <w:bottom w:val="nil"/>
                  </w:tcBorders>
                  <w:shd w:val="pct10" w:color="auto" w:fill="FFFFFF"/>
                  <w:vAlign w:val="center"/>
                </w:tcPr>
                <w:p w:rsidR="00921AC1" w:rsidRPr="0005284A" w:rsidRDefault="00921AC1" w:rsidP="00921AC1">
                  <w:pPr>
                    <w:ind w:hanging="19"/>
                    <w:jc w:val="center"/>
                  </w:pPr>
                  <w:r w:rsidRPr="0005284A">
                    <w:t>Father</w:t>
                  </w:r>
                  <w:r>
                    <w:t>:</w:t>
                  </w:r>
                </w:p>
              </w:tc>
              <w:tc>
                <w:tcPr>
                  <w:tcW w:w="1082" w:type="dxa"/>
                  <w:gridSpan w:val="2"/>
                  <w:tcBorders>
                    <w:bottom w:val="nil"/>
                  </w:tcBorders>
                  <w:shd w:val="pct10" w:color="auto" w:fill="FFFFFF"/>
                  <w:vAlign w:val="center"/>
                </w:tcPr>
                <w:p w:rsidR="00921AC1" w:rsidRPr="0005284A" w:rsidRDefault="00921AC1" w:rsidP="00921AC1">
                  <w:pPr>
                    <w:ind w:hanging="19"/>
                    <w:jc w:val="center"/>
                  </w:pPr>
                  <w:r w:rsidRPr="0005284A">
                    <w:t>Mother</w:t>
                  </w:r>
                  <w:r>
                    <w:t>:</w:t>
                  </w:r>
                </w:p>
              </w:tc>
              <w:tc>
                <w:tcPr>
                  <w:tcW w:w="991" w:type="dxa"/>
                  <w:gridSpan w:val="2"/>
                  <w:tcBorders>
                    <w:bottom w:val="nil"/>
                  </w:tcBorders>
                  <w:shd w:val="pct10" w:color="auto" w:fill="FFFFFF"/>
                  <w:vAlign w:val="center"/>
                </w:tcPr>
                <w:p w:rsidR="00921AC1" w:rsidRPr="0005284A" w:rsidRDefault="00921AC1" w:rsidP="00921AC1">
                  <w:pPr>
                    <w:ind w:hanging="19"/>
                    <w:jc w:val="center"/>
                  </w:pPr>
                  <w:r w:rsidRPr="0005284A">
                    <w:t>Father’s Side</w:t>
                  </w:r>
                  <w:r>
                    <w:t>:</w:t>
                  </w:r>
                </w:p>
              </w:tc>
              <w:tc>
                <w:tcPr>
                  <w:tcW w:w="991" w:type="dxa"/>
                  <w:gridSpan w:val="2"/>
                  <w:tcBorders>
                    <w:bottom w:val="nil"/>
                  </w:tcBorders>
                  <w:shd w:val="pct10" w:color="auto" w:fill="FFFFFF"/>
                  <w:vAlign w:val="center"/>
                </w:tcPr>
                <w:p w:rsidR="00921AC1" w:rsidRPr="0005284A" w:rsidRDefault="00921AC1" w:rsidP="00921AC1">
                  <w:pPr>
                    <w:ind w:hanging="19"/>
                    <w:jc w:val="center"/>
                  </w:pPr>
                  <w:r w:rsidRPr="0005284A">
                    <w:t>Mother’s Side</w:t>
                  </w:r>
                  <w:r>
                    <w:t>:</w:t>
                  </w:r>
                </w:p>
              </w:tc>
              <w:tc>
                <w:tcPr>
                  <w:tcW w:w="1082" w:type="dxa"/>
                  <w:gridSpan w:val="2"/>
                  <w:tcBorders>
                    <w:bottom w:val="nil"/>
                  </w:tcBorders>
                  <w:shd w:val="pct10" w:color="auto" w:fill="FFFFFF"/>
                  <w:vAlign w:val="center"/>
                </w:tcPr>
                <w:p w:rsidR="00921AC1" w:rsidRPr="0005284A" w:rsidRDefault="00921AC1" w:rsidP="00921AC1">
                  <w:pPr>
                    <w:ind w:hanging="19"/>
                    <w:jc w:val="center"/>
                  </w:pPr>
                  <w:r w:rsidRPr="0005284A">
                    <w:t>Brothers/Sisters</w:t>
                  </w:r>
                  <w:r>
                    <w:t>:</w:t>
                  </w:r>
                </w:p>
              </w:tc>
              <w:tc>
                <w:tcPr>
                  <w:tcW w:w="991" w:type="dxa"/>
                  <w:gridSpan w:val="2"/>
                  <w:tcBorders>
                    <w:bottom w:val="nil"/>
                  </w:tcBorders>
                  <w:shd w:val="pct10" w:color="auto" w:fill="FFFFFF"/>
                  <w:vAlign w:val="center"/>
                </w:tcPr>
                <w:p w:rsidR="00921AC1" w:rsidRPr="0005284A" w:rsidRDefault="00921AC1" w:rsidP="00921AC1">
                  <w:pPr>
                    <w:ind w:hanging="19"/>
                    <w:jc w:val="center"/>
                  </w:pPr>
                  <w:r w:rsidRPr="0005284A">
                    <w:t>Spouse</w:t>
                  </w:r>
                  <w:r>
                    <w:t>:</w:t>
                  </w:r>
                </w:p>
              </w:tc>
              <w:tc>
                <w:tcPr>
                  <w:tcW w:w="991" w:type="dxa"/>
                  <w:gridSpan w:val="2"/>
                  <w:tcBorders>
                    <w:bottom w:val="nil"/>
                  </w:tcBorders>
                  <w:shd w:val="pct10" w:color="auto" w:fill="FFFFFF"/>
                  <w:vAlign w:val="center"/>
                </w:tcPr>
                <w:p w:rsidR="00921AC1" w:rsidRPr="0005284A" w:rsidRDefault="00921AC1" w:rsidP="00921AC1">
                  <w:pPr>
                    <w:ind w:hanging="19"/>
                    <w:jc w:val="center"/>
                  </w:pPr>
                  <w:r w:rsidRPr="0005284A">
                    <w:t>Children</w:t>
                  </w:r>
                </w:p>
              </w:tc>
            </w:tr>
            <w:tr w:rsidR="00921AC1" w:rsidRPr="00594C3D" w:rsidTr="0094201F">
              <w:trPr>
                <w:cantSplit/>
                <w:trHeight w:val="141"/>
                <w:jc w:val="center"/>
              </w:trPr>
              <w:tc>
                <w:tcPr>
                  <w:tcW w:w="2253" w:type="dxa"/>
                  <w:vAlign w:val="center"/>
                </w:tcPr>
                <w:p w:rsidR="00921AC1" w:rsidRPr="0005284A" w:rsidRDefault="00921AC1" w:rsidP="00921AC1">
                  <w:pPr>
                    <w:ind w:hanging="19"/>
                    <w:jc w:val="center"/>
                  </w:pPr>
                  <w:r w:rsidRPr="0005284A">
                    <w:t>Mental Problems</w:t>
                  </w:r>
                </w:p>
              </w:tc>
              <w:tc>
                <w:tcPr>
                  <w:tcW w:w="631" w:type="dxa"/>
                  <w:vAlign w:val="center"/>
                </w:tcPr>
                <w:p w:rsidR="00921AC1" w:rsidRPr="00594C3D" w:rsidRDefault="00921AC1" w:rsidP="00921AC1">
                  <w:pPr>
                    <w:ind w:hanging="19"/>
                    <w:jc w:val="center"/>
                    <w:rPr>
                      <w:sz w:val="18"/>
                      <w:szCs w:val="22"/>
                    </w:rPr>
                  </w:pPr>
                  <w:r w:rsidRPr="00594C3D">
                    <w:rPr>
                      <w:sz w:val="18"/>
                      <w:szCs w:val="22"/>
                    </w:rPr>
                    <w:t>Yes</w:t>
                  </w:r>
                </w:p>
              </w:tc>
              <w:tc>
                <w:tcPr>
                  <w:tcW w:w="541" w:type="dxa"/>
                  <w:vAlign w:val="center"/>
                </w:tcPr>
                <w:p w:rsidR="00921AC1" w:rsidRPr="00594C3D" w:rsidRDefault="00921AC1" w:rsidP="00921AC1">
                  <w:pPr>
                    <w:ind w:hanging="19"/>
                    <w:jc w:val="center"/>
                    <w:rPr>
                      <w:sz w:val="18"/>
                      <w:szCs w:val="22"/>
                    </w:rPr>
                  </w:pPr>
                  <w:r w:rsidRPr="00594C3D">
                    <w:rPr>
                      <w:sz w:val="18"/>
                      <w:szCs w:val="22"/>
                    </w:rPr>
                    <w:t>No</w:t>
                  </w:r>
                </w:p>
              </w:tc>
              <w:tc>
                <w:tcPr>
                  <w:tcW w:w="541" w:type="dxa"/>
                  <w:vAlign w:val="center"/>
                </w:tcPr>
                <w:p w:rsidR="00921AC1" w:rsidRPr="00594C3D" w:rsidRDefault="00921AC1" w:rsidP="00921AC1">
                  <w:pPr>
                    <w:ind w:hanging="19"/>
                    <w:jc w:val="center"/>
                    <w:rPr>
                      <w:sz w:val="18"/>
                      <w:szCs w:val="22"/>
                    </w:rPr>
                  </w:pPr>
                  <w:r w:rsidRPr="00594C3D">
                    <w:rPr>
                      <w:sz w:val="18"/>
                      <w:szCs w:val="22"/>
                    </w:rPr>
                    <w:t>Yes</w:t>
                  </w:r>
                </w:p>
              </w:tc>
              <w:tc>
                <w:tcPr>
                  <w:tcW w:w="451" w:type="dxa"/>
                  <w:vAlign w:val="center"/>
                </w:tcPr>
                <w:p w:rsidR="00921AC1" w:rsidRPr="00594C3D" w:rsidRDefault="00921AC1" w:rsidP="00921AC1">
                  <w:pPr>
                    <w:ind w:hanging="19"/>
                    <w:jc w:val="center"/>
                    <w:rPr>
                      <w:sz w:val="18"/>
                      <w:szCs w:val="22"/>
                    </w:rPr>
                  </w:pPr>
                  <w:r w:rsidRPr="00594C3D">
                    <w:rPr>
                      <w:sz w:val="18"/>
                      <w:szCs w:val="22"/>
                    </w:rPr>
                    <w:t>No</w:t>
                  </w:r>
                </w:p>
              </w:tc>
              <w:tc>
                <w:tcPr>
                  <w:tcW w:w="541" w:type="dxa"/>
                  <w:vAlign w:val="center"/>
                </w:tcPr>
                <w:p w:rsidR="00921AC1" w:rsidRPr="00594C3D" w:rsidRDefault="00921AC1" w:rsidP="00921AC1">
                  <w:pPr>
                    <w:ind w:hanging="19"/>
                    <w:jc w:val="center"/>
                    <w:rPr>
                      <w:sz w:val="18"/>
                      <w:szCs w:val="22"/>
                    </w:rPr>
                  </w:pPr>
                  <w:r w:rsidRPr="00594C3D">
                    <w:rPr>
                      <w:sz w:val="18"/>
                      <w:szCs w:val="22"/>
                    </w:rPr>
                    <w:t>Yes</w:t>
                  </w:r>
                </w:p>
              </w:tc>
              <w:tc>
                <w:tcPr>
                  <w:tcW w:w="541" w:type="dxa"/>
                  <w:vAlign w:val="center"/>
                </w:tcPr>
                <w:p w:rsidR="00921AC1" w:rsidRPr="00594C3D" w:rsidRDefault="00921AC1" w:rsidP="00921AC1">
                  <w:pPr>
                    <w:ind w:hanging="19"/>
                    <w:jc w:val="center"/>
                    <w:rPr>
                      <w:sz w:val="18"/>
                      <w:szCs w:val="22"/>
                    </w:rPr>
                  </w:pPr>
                  <w:r w:rsidRPr="00594C3D">
                    <w:rPr>
                      <w:sz w:val="18"/>
                      <w:szCs w:val="22"/>
                    </w:rPr>
                    <w:t>No</w:t>
                  </w:r>
                </w:p>
              </w:tc>
              <w:tc>
                <w:tcPr>
                  <w:tcW w:w="541" w:type="dxa"/>
                  <w:vAlign w:val="center"/>
                </w:tcPr>
                <w:p w:rsidR="00921AC1" w:rsidRPr="00594C3D" w:rsidRDefault="00921AC1" w:rsidP="00921AC1">
                  <w:pPr>
                    <w:ind w:hanging="19"/>
                    <w:jc w:val="center"/>
                    <w:rPr>
                      <w:sz w:val="18"/>
                      <w:szCs w:val="22"/>
                    </w:rPr>
                  </w:pPr>
                  <w:r w:rsidRPr="00594C3D">
                    <w:rPr>
                      <w:sz w:val="18"/>
                      <w:szCs w:val="22"/>
                    </w:rPr>
                    <w:t>Yes</w:t>
                  </w:r>
                </w:p>
              </w:tc>
              <w:tc>
                <w:tcPr>
                  <w:tcW w:w="451" w:type="dxa"/>
                  <w:vAlign w:val="center"/>
                </w:tcPr>
                <w:p w:rsidR="00921AC1" w:rsidRPr="00594C3D" w:rsidRDefault="00921AC1" w:rsidP="00921AC1">
                  <w:pPr>
                    <w:ind w:hanging="19"/>
                    <w:jc w:val="center"/>
                    <w:rPr>
                      <w:sz w:val="18"/>
                      <w:szCs w:val="22"/>
                    </w:rPr>
                  </w:pPr>
                  <w:r w:rsidRPr="00594C3D">
                    <w:rPr>
                      <w:sz w:val="18"/>
                      <w:szCs w:val="22"/>
                    </w:rPr>
                    <w:t>No</w:t>
                  </w:r>
                </w:p>
              </w:tc>
              <w:tc>
                <w:tcPr>
                  <w:tcW w:w="541" w:type="dxa"/>
                  <w:vAlign w:val="center"/>
                </w:tcPr>
                <w:p w:rsidR="00921AC1" w:rsidRPr="00594C3D" w:rsidRDefault="00921AC1" w:rsidP="00921AC1">
                  <w:pPr>
                    <w:ind w:hanging="19"/>
                    <w:jc w:val="center"/>
                    <w:rPr>
                      <w:sz w:val="18"/>
                      <w:szCs w:val="22"/>
                    </w:rPr>
                  </w:pPr>
                  <w:r w:rsidRPr="00594C3D">
                    <w:rPr>
                      <w:sz w:val="18"/>
                      <w:szCs w:val="22"/>
                    </w:rPr>
                    <w:t>Yes</w:t>
                  </w:r>
                </w:p>
              </w:tc>
              <w:tc>
                <w:tcPr>
                  <w:tcW w:w="451" w:type="dxa"/>
                  <w:vAlign w:val="center"/>
                </w:tcPr>
                <w:p w:rsidR="00921AC1" w:rsidRPr="00594C3D" w:rsidRDefault="00921AC1" w:rsidP="00921AC1">
                  <w:pPr>
                    <w:ind w:hanging="19"/>
                    <w:jc w:val="center"/>
                    <w:rPr>
                      <w:sz w:val="18"/>
                      <w:szCs w:val="22"/>
                    </w:rPr>
                  </w:pPr>
                  <w:r w:rsidRPr="00594C3D">
                    <w:rPr>
                      <w:sz w:val="18"/>
                      <w:szCs w:val="22"/>
                    </w:rPr>
                    <w:t>No</w:t>
                  </w:r>
                </w:p>
              </w:tc>
              <w:tc>
                <w:tcPr>
                  <w:tcW w:w="541" w:type="dxa"/>
                  <w:vAlign w:val="center"/>
                </w:tcPr>
                <w:p w:rsidR="00921AC1" w:rsidRPr="00594C3D" w:rsidRDefault="00921AC1" w:rsidP="00921AC1">
                  <w:pPr>
                    <w:ind w:hanging="19"/>
                    <w:jc w:val="center"/>
                    <w:rPr>
                      <w:sz w:val="18"/>
                      <w:szCs w:val="22"/>
                    </w:rPr>
                  </w:pPr>
                  <w:r w:rsidRPr="00594C3D">
                    <w:rPr>
                      <w:sz w:val="18"/>
                      <w:szCs w:val="22"/>
                    </w:rPr>
                    <w:t>Yes</w:t>
                  </w:r>
                </w:p>
              </w:tc>
              <w:tc>
                <w:tcPr>
                  <w:tcW w:w="541" w:type="dxa"/>
                  <w:vAlign w:val="center"/>
                </w:tcPr>
                <w:p w:rsidR="00921AC1" w:rsidRPr="00594C3D" w:rsidRDefault="00921AC1" w:rsidP="00921AC1">
                  <w:pPr>
                    <w:ind w:hanging="19"/>
                    <w:jc w:val="center"/>
                    <w:rPr>
                      <w:sz w:val="18"/>
                      <w:szCs w:val="22"/>
                    </w:rPr>
                  </w:pPr>
                  <w:r w:rsidRPr="00594C3D">
                    <w:rPr>
                      <w:sz w:val="18"/>
                      <w:szCs w:val="22"/>
                    </w:rPr>
                    <w:t>No</w:t>
                  </w:r>
                </w:p>
              </w:tc>
              <w:tc>
                <w:tcPr>
                  <w:tcW w:w="541" w:type="dxa"/>
                  <w:vAlign w:val="center"/>
                </w:tcPr>
                <w:p w:rsidR="00921AC1" w:rsidRPr="00594C3D" w:rsidRDefault="00921AC1" w:rsidP="00921AC1">
                  <w:pPr>
                    <w:ind w:hanging="19"/>
                    <w:jc w:val="center"/>
                    <w:rPr>
                      <w:sz w:val="18"/>
                      <w:szCs w:val="22"/>
                    </w:rPr>
                  </w:pPr>
                  <w:r w:rsidRPr="00594C3D">
                    <w:rPr>
                      <w:sz w:val="18"/>
                      <w:szCs w:val="22"/>
                    </w:rPr>
                    <w:t>Yes</w:t>
                  </w:r>
                </w:p>
              </w:tc>
              <w:tc>
                <w:tcPr>
                  <w:tcW w:w="451" w:type="dxa"/>
                  <w:vAlign w:val="center"/>
                </w:tcPr>
                <w:p w:rsidR="00921AC1" w:rsidRPr="00594C3D" w:rsidRDefault="00921AC1" w:rsidP="00921AC1">
                  <w:pPr>
                    <w:ind w:hanging="19"/>
                    <w:jc w:val="center"/>
                    <w:rPr>
                      <w:sz w:val="18"/>
                      <w:szCs w:val="22"/>
                    </w:rPr>
                  </w:pPr>
                  <w:r w:rsidRPr="00594C3D">
                    <w:rPr>
                      <w:sz w:val="18"/>
                      <w:szCs w:val="22"/>
                    </w:rPr>
                    <w:t>No</w:t>
                  </w:r>
                </w:p>
              </w:tc>
              <w:tc>
                <w:tcPr>
                  <w:tcW w:w="541" w:type="dxa"/>
                  <w:vAlign w:val="center"/>
                </w:tcPr>
                <w:p w:rsidR="00921AC1" w:rsidRPr="00594C3D" w:rsidRDefault="00921AC1" w:rsidP="00921AC1">
                  <w:pPr>
                    <w:ind w:hanging="19"/>
                    <w:jc w:val="center"/>
                    <w:rPr>
                      <w:sz w:val="18"/>
                      <w:szCs w:val="22"/>
                    </w:rPr>
                  </w:pPr>
                  <w:r w:rsidRPr="00594C3D">
                    <w:rPr>
                      <w:sz w:val="18"/>
                      <w:szCs w:val="22"/>
                    </w:rPr>
                    <w:t>Yes</w:t>
                  </w:r>
                </w:p>
              </w:tc>
              <w:tc>
                <w:tcPr>
                  <w:tcW w:w="451" w:type="dxa"/>
                  <w:vAlign w:val="center"/>
                </w:tcPr>
                <w:p w:rsidR="00921AC1" w:rsidRPr="00594C3D" w:rsidRDefault="00921AC1" w:rsidP="00921AC1">
                  <w:pPr>
                    <w:ind w:hanging="19"/>
                    <w:jc w:val="center"/>
                    <w:rPr>
                      <w:sz w:val="18"/>
                      <w:szCs w:val="22"/>
                    </w:rPr>
                  </w:pPr>
                  <w:r w:rsidRPr="00594C3D">
                    <w:rPr>
                      <w:sz w:val="18"/>
                      <w:szCs w:val="22"/>
                    </w:rPr>
                    <w:t>No</w:t>
                  </w:r>
                </w:p>
              </w:tc>
            </w:tr>
            <w:tr w:rsidR="00921AC1" w:rsidRPr="00594C3D" w:rsidTr="0094201F">
              <w:trPr>
                <w:cantSplit/>
                <w:trHeight w:val="141"/>
                <w:jc w:val="center"/>
              </w:trPr>
              <w:tc>
                <w:tcPr>
                  <w:tcW w:w="2253" w:type="dxa"/>
                  <w:vAlign w:val="center"/>
                </w:tcPr>
                <w:p w:rsidR="00921AC1" w:rsidRPr="0005284A" w:rsidRDefault="00921AC1" w:rsidP="00921AC1">
                  <w:pPr>
                    <w:ind w:hanging="19"/>
                    <w:jc w:val="center"/>
                  </w:pPr>
                  <w:r w:rsidRPr="0005284A">
                    <w:t>Mental health counseling</w:t>
                  </w:r>
                </w:p>
              </w:tc>
              <w:tc>
                <w:tcPr>
                  <w:tcW w:w="631" w:type="dxa"/>
                  <w:vAlign w:val="center"/>
                </w:tcPr>
                <w:p w:rsidR="00921AC1" w:rsidRPr="00594C3D" w:rsidRDefault="00921AC1" w:rsidP="00921AC1">
                  <w:pPr>
                    <w:ind w:hanging="19"/>
                    <w:jc w:val="center"/>
                    <w:rPr>
                      <w:sz w:val="18"/>
                      <w:szCs w:val="22"/>
                    </w:rPr>
                  </w:pPr>
                  <w:r w:rsidRPr="00594C3D">
                    <w:rPr>
                      <w:sz w:val="18"/>
                      <w:szCs w:val="22"/>
                    </w:rPr>
                    <w:t>Yes</w:t>
                  </w:r>
                </w:p>
              </w:tc>
              <w:tc>
                <w:tcPr>
                  <w:tcW w:w="541" w:type="dxa"/>
                  <w:vAlign w:val="center"/>
                </w:tcPr>
                <w:p w:rsidR="00921AC1" w:rsidRPr="00594C3D" w:rsidRDefault="00921AC1" w:rsidP="00921AC1">
                  <w:pPr>
                    <w:ind w:hanging="19"/>
                    <w:jc w:val="center"/>
                    <w:rPr>
                      <w:sz w:val="18"/>
                      <w:szCs w:val="22"/>
                    </w:rPr>
                  </w:pPr>
                  <w:r w:rsidRPr="00594C3D">
                    <w:rPr>
                      <w:sz w:val="18"/>
                      <w:szCs w:val="22"/>
                    </w:rPr>
                    <w:t>No</w:t>
                  </w:r>
                </w:p>
              </w:tc>
              <w:tc>
                <w:tcPr>
                  <w:tcW w:w="541" w:type="dxa"/>
                  <w:vAlign w:val="center"/>
                </w:tcPr>
                <w:p w:rsidR="00921AC1" w:rsidRPr="00594C3D" w:rsidRDefault="00921AC1" w:rsidP="00921AC1">
                  <w:pPr>
                    <w:ind w:hanging="19"/>
                    <w:jc w:val="center"/>
                    <w:rPr>
                      <w:sz w:val="18"/>
                      <w:szCs w:val="22"/>
                    </w:rPr>
                  </w:pPr>
                  <w:r w:rsidRPr="00594C3D">
                    <w:rPr>
                      <w:sz w:val="18"/>
                      <w:szCs w:val="22"/>
                    </w:rPr>
                    <w:t>Yes</w:t>
                  </w:r>
                </w:p>
              </w:tc>
              <w:tc>
                <w:tcPr>
                  <w:tcW w:w="451" w:type="dxa"/>
                  <w:vAlign w:val="center"/>
                </w:tcPr>
                <w:p w:rsidR="00921AC1" w:rsidRPr="00594C3D" w:rsidRDefault="00921AC1" w:rsidP="00921AC1">
                  <w:pPr>
                    <w:ind w:hanging="19"/>
                    <w:jc w:val="center"/>
                    <w:rPr>
                      <w:sz w:val="18"/>
                      <w:szCs w:val="22"/>
                    </w:rPr>
                  </w:pPr>
                  <w:r w:rsidRPr="00594C3D">
                    <w:rPr>
                      <w:sz w:val="18"/>
                      <w:szCs w:val="22"/>
                    </w:rPr>
                    <w:t>No</w:t>
                  </w:r>
                </w:p>
              </w:tc>
              <w:tc>
                <w:tcPr>
                  <w:tcW w:w="541" w:type="dxa"/>
                  <w:vAlign w:val="center"/>
                </w:tcPr>
                <w:p w:rsidR="00921AC1" w:rsidRPr="00594C3D" w:rsidRDefault="00921AC1" w:rsidP="00921AC1">
                  <w:pPr>
                    <w:ind w:hanging="19"/>
                    <w:jc w:val="center"/>
                    <w:rPr>
                      <w:sz w:val="18"/>
                      <w:szCs w:val="22"/>
                    </w:rPr>
                  </w:pPr>
                  <w:r w:rsidRPr="00594C3D">
                    <w:rPr>
                      <w:sz w:val="18"/>
                      <w:szCs w:val="22"/>
                    </w:rPr>
                    <w:t>Yes</w:t>
                  </w:r>
                </w:p>
              </w:tc>
              <w:tc>
                <w:tcPr>
                  <w:tcW w:w="541" w:type="dxa"/>
                  <w:vAlign w:val="center"/>
                </w:tcPr>
                <w:p w:rsidR="00921AC1" w:rsidRPr="00594C3D" w:rsidRDefault="00921AC1" w:rsidP="00921AC1">
                  <w:pPr>
                    <w:ind w:hanging="19"/>
                    <w:jc w:val="center"/>
                    <w:rPr>
                      <w:sz w:val="18"/>
                      <w:szCs w:val="22"/>
                    </w:rPr>
                  </w:pPr>
                  <w:r w:rsidRPr="00594C3D">
                    <w:rPr>
                      <w:sz w:val="18"/>
                      <w:szCs w:val="22"/>
                    </w:rPr>
                    <w:t>No</w:t>
                  </w:r>
                </w:p>
              </w:tc>
              <w:tc>
                <w:tcPr>
                  <w:tcW w:w="541" w:type="dxa"/>
                  <w:vAlign w:val="center"/>
                </w:tcPr>
                <w:p w:rsidR="00921AC1" w:rsidRPr="00594C3D" w:rsidRDefault="00921AC1" w:rsidP="00921AC1">
                  <w:pPr>
                    <w:ind w:hanging="19"/>
                    <w:jc w:val="center"/>
                    <w:rPr>
                      <w:sz w:val="18"/>
                      <w:szCs w:val="22"/>
                    </w:rPr>
                  </w:pPr>
                  <w:r w:rsidRPr="00594C3D">
                    <w:rPr>
                      <w:sz w:val="18"/>
                      <w:szCs w:val="22"/>
                    </w:rPr>
                    <w:t>Yes</w:t>
                  </w:r>
                </w:p>
              </w:tc>
              <w:tc>
                <w:tcPr>
                  <w:tcW w:w="451" w:type="dxa"/>
                  <w:vAlign w:val="center"/>
                </w:tcPr>
                <w:p w:rsidR="00921AC1" w:rsidRPr="00594C3D" w:rsidRDefault="00921AC1" w:rsidP="00921AC1">
                  <w:pPr>
                    <w:ind w:hanging="19"/>
                    <w:jc w:val="center"/>
                    <w:rPr>
                      <w:sz w:val="18"/>
                      <w:szCs w:val="22"/>
                    </w:rPr>
                  </w:pPr>
                  <w:r w:rsidRPr="00594C3D">
                    <w:rPr>
                      <w:sz w:val="18"/>
                      <w:szCs w:val="22"/>
                    </w:rPr>
                    <w:t>No</w:t>
                  </w:r>
                </w:p>
              </w:tc>
              <w:tc>
                <w:tcPr>
                  <w:tcW w:w="541" w:type="dxa"/>
                  <w:vAlign w:val="center"/>
                </w:tcPr>
                <w:p w:rsidR="00921AC1" w:rsidRPr="00594C3D" w:rsidRDefault="00921AC1" w:rsidP="00921AC1">
                  <w:pPr>
                    <w:ind w:hanging="19"/>
                    <w:jc w:val="center"/>
                    <w:rPr>
                      <w:sz w:val="18"/>
                      <w:szCs w:val="22"/>
                    </w:rPr>
                  </w:pPr>
                  <w:r w:rsidRPr="00594C3D">
                    <w:rPr>
                      <w:sz w:val="18"/>
                      <w:szCs w:val="22"/>
                    </w:rPr>
                    <w:t>Yes</w:t>
                  </w:r>
                </w:p>
              </w:tc>
              <w:tc>
                <w:tcPr>
                  <w:tcW w:w="451" w:type="dxa"/>
                  <w:vAlign w:val="center"/>
                </w:tcPr>
                <w:p w:rsidR="00921AC1" w:rsidRPr="00594C3D" w:rsidRDefault="00921AC1" w:rsidP="00921AC1">
                  <w:pPr>
                    <w:ind w:hanging="19"/>
                    <w:jc w:val="center"/>
                    <w:rPr>
                      <w:sz w:val="18"/>
                      <w:szCs w:val="22"/>
                    </w:rPr>
                  </w:pPr>
                  <w:r w:rsidRPr="00594C3D">
                    <w:rPr>
                      <w:sz w:val="18"/>
                      <w:szCs w:val="22"/>
                    </w:rPr>
                    <w:t>No</w:t>
                  </w:r>
                </w:p>
              </w:tc>
              <w:tc>
                <w:tcPr>
                  <w:tcW w:w="541" w:type="dxa"/>
                  <w:vAlign w:val="center"/>
                </w:tcPr>
                <w:p w:rsidR="00921AC1" w:rsidRPr="00594C3D" w:rsidRDefault="00921AC1" w:rsidP="00921AC1">
                  <w:pPr>
                    <w:ind w:hanging="19"/>
                    <w:jc w:val="center"/>
                    <w:rPr>
                      <w:sz w:val="18"/>
                      <w:szCs w:val="22"/>
                    </w:rPr>
                  </w:pPr>
                  <w:r w:rsidRPr="00594C3D">
                    <w:rPr>
                      <w:sz w:val="18"/>
                      <w:szCs w:val="22"/>
                    </w:rPr>
                    <w:t>Yes</w:t>
                  </w:r>
                </w:p>
              </w:tc>
              <w:tc>
                <w:tcPr>
                  <w:tcW w:w="541" w:type="dxa"/>
                  <w:vAlign w:val="center"/>
                </w:tcPr>
                <w:p w:rsidR="00921AC1" w:rsidRPr="00594C3D" w:rsidRDefault="00921AC1" w:rsidP="00921AC1">
                  <w:pPr>
                    <w:ind w:hanging="19"/>
                    <w:jc w:val="center"/>
                    <w:rPr>
                      <w:sz w:val="18"/>
                      <w:szCs w:val="22"/>
                    </w:rPr>
                  </w:pPr>
                  <w:r w:rsidRPr="00594C3D">
                    <w:rPr>
                      <w:sz w:val="18"/>
                      <w:szCs w:val="22"/>
                    </w:rPr>
                    <w:t>No</w:t>
                  </w:r>
                </w:p>
              </w:tc>
              <w:tc>
                <w:tcPr>
                  <w:tcW w:w="541" w:type="dxa"/>
                  <w:vAlign w:val="center"/>
                </w:tcPr>
                <w:p w:rsidR="00921AC1" w:rsidRPr="00594C3D" w:rsidRDefault="00921AC1" w:rsidP="00921AC1">
                  <w:pPr>
                    <w:ind w:hanging="19"/>
                    <w:jc w:val="center"/>
                    <w:rPr>
                      <w:sz w:val="18"/>
                      <w:szCs w:val="22"/>
                    </w:rPr>
                  </w:pPr>
                  <w:r w:rsidRPr="00594C3D">
                    <w:rPr>
                      <w:sz w:val="18"/>
                      <w:szCs w:val="22"/>
                    </w:rPr>
                    <w:t>Yes</w:t>
                  </w:r>
                </w:p>
              </w:tc>
              <w:tc>
                <w:tcPr>
                  <w:tcW w:w="451" w:type="dxa"/>
                  <w:vAlign w:val="center"/>
                </w:tcPr>
                <w:p w:rsidR="00921AC1" w:rsidRPr="00594C3D" w:rsidRDefault="00921AC1" w:rsidP="00921AC1">
                  <w:pPr>
                    <w:ind w:hanging="19"/>
                    <w:jc w:val="center"/>
                    <w:rPr>
                      <w:sz w:val="18"/>
                      <w:szCs w:val="22"/>
                    </w:rPr>
                  </w:pPr>
                  <w:r w:rsidRPr="00594C3D">
                    <w:rPr>
                      <w:sz w:val="18"/>
                      <w:szCs w:val="22"/>
                    </w:rPr>
                    <w:t>No</w:t>
                  </w:r>
                </w:p>
              </w:tc>
              <w:tc>
                <w:tcPr>
                  <w:tcW w:w="541" w:type="dxa"/>
                  <w:vAlign w:val="center"/>
                </w:tcPr>
                <w:p w:rsidR="00921AC1" w:rsidRPr="00594C3D" w:rsidRDefault="00921AC1" w:rsidP="00921AC1">
                  <w:pPr>
                    <w:ind w:hanging="19"/>
                    <w:jc w:val="center"/>
                    <w:rPr>
                      <w:sz w:val="18"/>
                      <w:szCs w:val="22"/>
                    </w:rPr>
                  </w:pPr>
                  <w:r w:rsidRPr="00594C3D">
                    <w:rPr>
                      <w:sz w:val="18"/>
                      <w:szCs w:val="22"/>
                    </w:rPr>
                    <w:t>Yes</w:t>
                  </w:r>
                </w:p>
              </w:tc>
              <w:tc>
                <w:tcPr>
                  <w:tcW w:w="451" w:type="dxa"/>
                  <w:vAlign w:val="center"/>
                </w:tcPr>
                <w:p w:rsidR="00921AC1" w:rsidRPr="00594C3D" w:rsidRDefault="00921AC1" w:rsidP="00921AC1">
                  <w:pPr>
                    <w:ind w:hanging="19"/>
                    <w:jc w:val="center"/>
                    <w:rPr>
                      <w:sz w:val="18"/>
                      <w:szCs w:val="22"/>
                    </w:rPr>
                  </w:pPr>
                  <w:r w:rsidRPr="00594C3D">
                    <w:rPr>
                      <w:sz w:val="18"/>
                      <w:szCs w:val="22"/>
                    </w:rPr>
                    <w:t>No</w:t>
                  </w:r>
                </w:p>
              </w:tc>
            </w:tr>
            <w:tr w:rsidR="00921AC1" w:rsidRPr="00594C3D" w:rsidTr="0094201F">
              <w:trPr>
                <w:cantSplit/>
                <w:trHeight w:val="141"/>
                <w:jc w:val="center"/>
              </w:trPr>
              <w:tc>
                <w:tcPr>
                  <w:tcW w:w="2253" w:type="dxa"/>
                  <w:vAlign w:val="center"/>
                </w:tcPr>
                <w:p w:rsidR="00921AC1" w:rsidRPr="0005284A" w:rsidRDefault="00921AC1" w:rsidP="00921AC1">
                  <w:pPr>
                    <w:ind w:hanging="19"/>
                    <w:jc w:val="center"/>
                  </w:pPr>
                  <w:r w:rsidRPr="0005284A">
                    <w:t>Psychiatric Hospitalization</w:t>
                  </w:r>
                </w:p>
              </w:tc>
              <w:tc>
                <w:tcPr>
                  <w:tcW w:w="631" w:type="dxa"/>
                  <w:vAlign w:val="center"/>
                </w:tcPr>
                <w:p w:rsidR="00921AC1" w:rsidRPr="00594C3D" w:rsidRDefault="00921AC1" w:rsidP="00921AC1">
                  <w:pPr>
                    <w:ind w:hanging="19"/>
                    <w:jc w:val="center"/>
                    <w:rPr>
                      <w:sz w:val="18"/>
                      <w:szCs w:val="22"/>
                    </w:rPr>
                  </w:pPr>
                  <w:r w:rsidRPr="00594C3D">
                    <w:rPr>
                      <w:sz w:val="18"/>
                      <w:szCs w:val="22"/>
                    </w:rPr>
                    <w:t>Yes</w:t>
                  </w:r>
                </w:p>
              </w:tc>
              <w:tc>
                <w:tcPr>
                  <w:tcW w:w="541" w:type="dxa"/>
                  <w:vAlign w:val="center"/>
                </w:tcPr>
                <w:p w:rsidR="00921AC1" w:rsidRPr="00594C3D" w:rsidRDefault="00921AC1" w:rsidP="00921AC1">
                  <w:pPr>
                    <w:ind w:hanging="19"/>
                    <w:jc w:val="center"/>
                    <w:rPr>
                      <w:sz w:val="18"/>
                      <w:szCs w:val="22"/>
                    </w:rPr>
                  </w:pPr>
                  <w:r w:rsidRPr="00594C3D">
                    <w:rPr>
                      <w:sz w:val="18"/>
                      <w:szCs w:val="22"/>
                    </w:rPr>
                    <w:t>No</w:t>
                  </w:r>
                </w:p>
              </w:tc>
              <w:tc>
                <w:tcPr>
                  <w:tcW w:w="541" w:type="dxa"/>
                  <w:vAlign w:val="center"/>
                </w:tcPr>
                <w:p w:rsidR="00921AC1" w:rsidRPr="00594C3D" w:rsidRDefault="00921AC1" w:rsidP="00921AC1">
                  <w:pPr>
                    <w:ind w:hanging="19"/>
                    <w:jc w:val="center"/>
                    <w:rPr>
                      <w:sz w:val="18"/>
                      <w:szCs w:val="22"/>
                    </w:rPr>
                  </w:pPr>
                  <w:r w:rsidRPr="00594C3D">
                    <w:rPr>
                      <w:sz w:val="18"/>
                      <w:szCs w:val="22"/>
                    </w:rPr>
                    <w:t>Yes</w:t>
                  </w:r>
                </w:p>
              </w:tc>
              <w:tc>
                <w:tcPr>
                  <w:tcW w:w="451" w:type="dxa"/>
                  <w:vAlign w:val="center"/>
                </w:tcPr>
                <w:p w:rsidR="00921AC1" w:rsidRPr="00594C3D" w:rsidRDefault="00921AC1" w:rsidP="00921AC1">
                  <w:pPr>
                    <w:ind w:hanging="19"/>
                    <w:jc w:val="center"/>
                    <w:rPr>
                      <w:sz w:val="18"/>
                      <w:szCs w:val="22"/>
                    </w:rPr>
                  </w:pPr>
                  <w:r w:rsidRPr="00594C3D">
                    <w:rPr>
                      <w:sz w:val="18"/>
                      <w:szCs w:val="22"/>
                    </w:rPr>
                    <w:t>No</w:t>
                  </w:r>
                </w:p>
              </w:tc>
              <w:tc>
                <w:tcPr>
                  <w:tcW w:w="541" w:type="dxa"/>
                  <w:vAlign w:val="center"/>
                </w:tcPr>
                <w:p w:rsidR="00921AC1" w:rsidRPr="00594C3D" w:rsidRDefault="00921AC1" w:rsidP="00921AC1">
                  <w:pPr>
                    <w:ind w:hanging="19"/>
                    <w:jc w:val="center"/>
                    <w:rPr>
                      <w:sz w:val="18"/>
                      <w:szCs w:val="22"/>
                    </w:rPr>
                  </w:pPr>
                  <w:r w:rsidRPr="00594C3D">
                    <w:rPr>
                      <w:sz w:val="18"/>
                      <w:szCs w:val="22"/>
                    </w:rPr>
                    <w:t>Yes</w:t>
                  </w:r>
                </w:p>
              </w:tc>
              <w:tc>
                <w:tcPr>
                  <w:tcW w:w="541" w:type="dxa"/>
                  <w:vAlign w:val="center"/>
                </w:tcPr>
                <w:p w:rsidR="00921AC1" w:rsidRPr="00594C3D" w:rsidRDefault="00921AC1" w:rsidP="00921AC1">
                  <w:pPr>
                    <w:ind w:hanging="19"/>
                    <w:jc w:val="center"/>
                    <w:rPr>
                      <w:sz w:val="18"/>
                      <w:szCs w:val="22"/>
                    </w:rPr>
                  </w:pPr>
                  <w:r w:rsidRPr="00594C3D">
                    <w:rPr>
                      <w:sz w:val="18"/>
                      <w:szCs w:val="22"/>
                    </w:rPr>
                    <w:t>No</w:t>
                  </w:r>
                </w:p>
              </w:tc>
              <w:tc>
                <w:tcPr>
                  <w:tcW w:w="541" w:type="dxa"/>
                  <w:vAlign w:val="center"/>
                </w:tcPr>
                <w:p w:rsidR="00921AC1" w:rsidRPr="00594C3D" w:rsidRDefault="00921AC1" w:rsidP="00921AC1">
                  <w:pPr>
                    <w:ind w:hanging="19"/>
                    <w:jc w:val="center"/>
                    <w:rPr>
                      <w:sz w:val="18"/>
                      <w:szCs w:val="22"/>
                    </w:rPr>
                  </w:pPr>
                  <w:r w:rsidRPr="00594C3D">
                    <w:rPr>
                      <w:sz w:val="18"/>
                      <w:szCs w:val="22"/>
                    </w:rPr>
                    <w:t>Yes</w:t>
                  </w:r>
                </w:p>
              </w:tc>
              <w:tc>
                <w:tcPr>
                  <w:tcW w:w="451" w:type="dxa"/>
                  <w:vAlign w:val="center"/>
                </w:tcPr>
                <w:p w:rsidR="00921AC1" w:rsidRPr="00594C3D" w:rsidRDefault="00921AC1" w:rsidP="00921AC1">
                  <w:pPr>
                    <w:ind w:hanging="19"/>
                    <w:jc w:val="center"/>
                    <w:rPr>
                      <w:sz w:val="18"/>
                      <w:szCs w:val="22"/>
                    </w:rPr>
                  </w:pPr>
                  <w:r w:rsidRPr="00594C3D">
                    <w:rPr>
                      <w:sz w:val="18"/>
                      <w:szCs w:val="22"/>
                    </w:rPr>
                    <w:t>No</w:t>
                  </w:r>
                </w:p>
              </w:tc>
              <w:tc>
                <w:tcPr>
                  <w:tcW w:w="541" w:type="dxa"/>
                  <w:vAlign w:val="center"/>
                </w:tcPr>
                <w:p w:rsidR="00921AC1" w:rsidRPr="00594C3D" w:rsidRDefault="00921AC1" w:rsidP="00921AC1">
                  <w:pPr>
                    <w:ind w:hanging="19"/>
                    <w:jc w:val="center"/>
                    <w:rPr>
                      <w:sz w:val="18"/>
                      <w:szCs w:val="22"/>
                    </w:rPr>
                  </w:pPr>
                  <w:r w:rsidRPr="00594C3D">
                    <w:rPr>
                      <w:sz w:val="18"/>
                      <w:szCs w:val="22"/>
                    </w:rPr>
                    <w:t>Yes</w:t>
                  </w:r>
                </w:p>
              </w:tc>
              <w:tc>
                <w:tcPr>
                  <w:tcW w:w="451" w:type="dxa"/>
                  <w:vAlign w:val="center"/>
                </w:tcPr>
                <w:p w:rsidR="00921AC1" w:rsidRPr="00594C3D" w:rsidRDefault="00921AC1" w:rsidP="00921AC1">
                  <w:pPr>
                    <w:ind w:hanging="19"/>
                    <w:jc w:val="center"/>
                    <w:rPr>
                      <w:sz w:val="18"/>
                      <w:szCs w:val="22"/>
                    </w:rPr>
                  </w:pPr>
                  <w:r w:rsidRPr="00594C3D">
                    <w:rPr>
                      <w:sz w:val="18"/>
                      <w:szCs w:val="22"/>
                    </w:rPr>
                    <w:t>No</w:t>
                  </w:r>
                </w:p>
              </w:tc>
              <w:tc>
                <w:tcPr>
                  <w:tcW w:w="541" w:type="dxa"/>
                  <w:vAlign w:val="center"/>
                </w:tcPr>
                <w:p w:rsidR="00921AC1" w:rsidRPr="00594C3D" w:rsidRDefault="00921AC1" w:rsidP="00921AC1">
                  <w:pPr>
                    <w:ind w:hanging="19"/>
                    <w:jc w:val="center"/>
                    <w:rPr>
                      <w:sz w:val="18"/>
                      <w:szCs w:val="22"/>
                    </w:rPr>
                  </w:pPr>
                  <w:r w:rsidRPr="00594C3D">
                    <w:rPr>
                      <w:sz w:val="18"/>
                      <w:szCs w:val="22"/>
                    </w:rPr>
                    <w:t>Yes</w:t>
                  </w:r>
                </w:p>
              </w:tc>
              <w:tc>
                <w:tcPr>
                  <w:tcW w:w="541" w:type="dxa"/>
                  <w:vAlign w:val="center"/>
                </w:tcPr>
                <w:p w:rsidR="00921AC1" w:rsidRPr="00594C3D" w:rsidRDefault="00921AC1" w:rsidP="00921AC1">
                  <w:pPr>
                    <w:ind w:hanging="19"/>
                    <w:jc w:val="center"/>
                    <w:rPr>
                      <w:sz w:val="18"/>
                      <w:szCs w:val="22"/>
                    </w:rPr>
                  </w:pPr>
                  <w:r w:rsidRPr="00594C3D">
                    <w:rPr>
                      <w:sz w:val="18"/>
                      <w:szCs w:val="22"/>
                    </w:rPr>
                    <w:t>No</w:t>
                  </w:r>
                </w:p>
              </w:tc>
              <w:tc>
                <w:tcPr>
                  <w:tcW w:w="541" w:type="dxa"/>
                  <w:vAlign w:val="center"/>
                </w:tcPr>
                <w:p w:rsidR="00921AC1" w:rsidRPr="00594C3D" w:rsidRDefault="00921AC1" w:rsidP="00921AC1">
                  <w:pPr>
                    <w:ind w:hanging="19"/>
                    <w:jc w:val="center"/>
                    <w:rPr>
                      <w:sz w:val="18"/>
                      <w:szCs w:val="22"/>
                    </w:rPr>
                  </w:pPr>
                  <w:r w:rsidRPr="00594C3D">
                    <w:rPr>
                      <w:sz w:val="18"/>
                      <w:szCs w:val="22"/>
                    </w:rPr>
                    <w:t>Yes</w:t>
                  </w:r>
                </w:p>
              </w:tc>
              <w:tc>
                <w:tcPr>
                  <w:tcW w:w="451" w:type="dxa"/>
                  <w:vAlign w:val="center"/>
                </w:tcPr>
                <w:p w:rsidR="00921AC1" w:rsidRPr="00594C3D" w:rsidRDefault="00921AC1" w:rsidP="00921AC1">
                  <w:pPr>
                    <w:ind w:hanging="19"/>
                    <w:jc w:val="center"/>
                    <w:rPr>
                      <w:sz w:val="18"/>
                      <w:szCs w:val="22"/>
                    </w:rPr>
                  </w:pPr>
                  <w:r w:rsidRPr="00594C3D">
                    <w:rPr>
                      <w:sz w:val="18"/>
                      <w:szCs w:val="22"/>
                    </w:rPr>
                    <w:t>No</w:t>
                  </w:r>
                </w:p>
              </w:tc>
              <w:tc>
                <w:tcPr>
                  <w:tcW w:w="541" w:type="dxa"/>
                  <w:vAlign w:val="center"/>
                </w:tcPr>
                <w:p w:rsidR="00921AC1" w:rsidRPr="00594C3D" w:rsidRDefault="00921AC1" w:rsidP="00921AC1">
                  <w:pPr>
                    <w:ind w:hanging="19"/>
                    <w:jc w:val="center"/>
                    <w:rPr>
                      <w:sz w:val="18"/>
                      <w:szCs w:val="22"/>
                    </w:rPr>
                  </w:pPr>
                  <w:r w:rsidRPr="00594C3D">
                    <w:rPr>
                      <w:sz w:val="18"/>
                      <w:szCs w:val="22"/>
                    </w:rPr>
                    <w:t>Yes</w:t>
                  </w:r>
                </w:p>
              </w:tc>
              <w:tc>
                <w:tcPr>
                  <w:tcW w:w="451" w:type="dxa"/>
                  <w:vAlign w:val="center"/>
                </w:tcPr>
                <w:p w:rsidR="00921AC1" w:rsidRPr="00594C3D" w:rsidRDefault="00921AC1" w:rsidP="00921AC1">
                  <w:pPr>
                    <w:ind w:hanging="19"/>
                    <w:jc w:val="center"/>
                    <w:rPr>
                      <w:sz w:val="18"/>
                      <w:szCs w:val="22"/>
                    </w:rPr>
                  </w:pPr>
                  <w:r w:rsidRPr="00594C3D">
                    <w:rPr>
                      <w:sz w:val="18"/>
                      <w:szCs w:val="22"/>
                    </w:rPr>
                    <w:t>No</w:t>
                  </w:r>
                </w:p>
              </w:tc>
            </w:tr>
            <w:tr w:rsidR="00921AC1" w:rsidRPr="00594C3D" w:rsidTr="0094201F">
              <w:trPr>
                <w:cantSplit/>
                <w:trHeight w:val="141"/>
                <w:jc w:val="center"/>
              </w:trPr>
              <w:tc>
                <w:tcPr>
                  <w:tcW w:w="2253" w:type="dxa"/>
                  <w:vAlign w:val="center"/>
                </w:tcPr>
                <w:p w:rsidR="00921AC1" w:rsidRPr="0005284A" w:rsidRDefault="00921AC1" w:rsidP="00921AC1">
                  <w:pPr>
                    <w:ind w:hanging="19"/>
                    <w:jc w:val="center"/>
                  </w:pPr>
                  <w:r w:rsidRPr="0005284A">
                    <w:t>Medication for</w:t>
                  </w:r>
                </w:p>
                <w:p w:rsidR="00921AC1" w:rsidRPr="0005284A" w:rsidRDefault="00921AC1" w:rsidP="00921AC1">
                  <w:pPr>
                    <w:ind w:hanging="19"/>
                    <w:jc w:val="center"/>
                  </w:pPr>
                  <w:r w:rsidRPr="0005284A">
                    <w:t>Mental Health Problems</w:t>
                  </w:r>
                </w:p>
              </w:tc>
              <w:tc>
                <w:tcPr>
                  <w:tcW w:w="631" w:type="dxa"/>
                  <w:vAlign w:val="center"/>
                </w:tcPr>
                <w:p w:rsidR="00921AC1" w:rsidRPr="00594C3D" w:rsidRDefault="00921AC1" w:rsidP="00921AC1">
                  <w:pPr>
                    <w:ind w:hanging="19"/>
                    <w:jc w:val="center"/>
                    <w:rPr>
                      <w:sz w:val="18"/>
                      <w:szCs w:val="22"/>
                    </w:rPr>
                  </w:pPr>
                  <w:r w:rsidRPr="00594C3D">
                    <w:rPr>
                      <w:sz w:val="18"/>
                      <w:szCs w:val="22"/>
                    </w:rPr>
                    <w:t>Yes</w:t>
                  </w:r>
                </w:p>
              </w:tc>
              <w:tc>
                <w:tcPr>
                  <w:tcW w:w="541" w:type="dxa"/>
                  <w:vAlign w:val="center"/>
                </w:tcPr>
                <w:p w:rsidR="00921AC1" w:rsidRPr="00594C3D" w:rsidRDefault="00921AC1" w:rsidP="00921AC1">
                  <w:pPr>
                    <w:ind w:hanging="19"/>
                    <w:jc w:val="center"/>
                    <w:rPr>
                      <w:sz w:val="18"/>
                      <w:szCs w:val="22"/>
                    </w:rPr>
                  </w:pPr>
                  <w:r w:rsidRPr="00594C3D">
                    <w:rPr>
                      <w:sz w:val="18"/>
                      <w:szCs w:val="22"/>
                    </w:rPr>
                    <w:t>No</w:t>
                  </w:r>
                </w:p>
              </w:tc>
              <w:tc>
                <w:tcPr>
                  <w:tcW w:w="541" w:type="dxa"/>
                  <w:vAlign w:val="center"/>
                </w:tcPr>
                <w:p w:rsidR="00921AC1" w:rsidRPr="00594C3D" w:rsidRDefault="00921AC1" w:rsidP="00921AC1">
                  <w:pPr>
                    <w:ind w:hanging="19"/>
                    <w:jc w:val="center"/>
                    <w:rPr>
                      <w:sz w:val="18"/>
                      <w:szCs w:val="22"/>
                    </w:rPr>
                  </w:pPr>
                  <w:r w:rsidRPr="00594C3D">
                    <w:rPr>
                      <w:sz w:val="18"/>
                      <w:szCs w:val="22"/>
                    </w:rPr>
                    <w:t>Yes</w:t>
                  </w:r>
                </w:p>
              </w:tc>
              <w:tc>
                <w:tcPr>
                  <w:tcW w:w="451" w:type="dxa"/>
                  <w:vAlign w:val="center"/>
                </w:tcPr>
                <w:p w:rsidR="00921AC1" w:rsidRPr="00594C3D" w:rsidRDefault="00921AC1" w:rsidP="00921AC1">
                  <w:pPr>
                    <w:ind w:hanging="19"/>
                    <w:jc w:val="center"/>
                    <w:rPr>
                      <w:sz w:val="18"/>
                      <w:szCs w:val="22"/>
                    </w:rPr>
                  </w:pPr>
                  <w:r w:rsidRPr="00594C3D">
                    <w:rPr>
                      <w:sz w:val="18"/>
                      <w:szCs w:val="22"/>
                    </w:rPr>
                    <w:t>No</w:t>
                  </w:r>
                </w:p>
              </w:tc>
              <w:tc>
                <w:tcPr>
                  <w:tcW w:w="541" w:type="dxa"/>
                  <w:vAlign w:val="center"/>
                </w:tcPr>
                <w:p w:rsidR="00921AC1" w:rsidRPr="00594C3D" w:rsidRDefault="00921AC1" w:rsidP="00921AC1">
                  <w:pPr>
                    <w:ind w:hanging="19"/>
                    <w:jc w:val="center"/>
                    <w:rPr>
                      <w:sz w:val="18"/>
                      <w:szCs w:val="22"/>
                    </w:rPr>
                  </w:pPr>
                  <w:r w:rsidRPr="00594C3D">
                    <w:rPr>
                      <w:sz w:val="18"/>
                      <w:szCs w:val="22"/>
                    </w:rPr>
                    <w:t>Yes</w:t>
                  </w:r>
                </w:p>
              </w:tc>
              <w:tc>
                <w:tcPr>
                  <w:tcW w:w="541" w:type="dxa"/>
                  <w:vAlign w:val="center"/>
                </w:tcPr>
                <w:p w:rsidR="00921AC1" w:rsidRPr="00594C3D" w:rsidRDefault="00921AC1" w:rsidP="00921AC1">
                  <w:pPr>
                    <w:ind w:hanging="19"/>
                    <w:jc w:val="center"/>
                    <w:rPr>
                      <w:sz w:val="18"/>
                      <w:szCs w:val="22"/>
                    </w:rPr>
                  </w:pPr>
                  <w:r w:rsidRPr="00594C3D">
                    <w:rPr>
                      <w:sz w:val="18"/>
                      <w:szCs w:val="22"/>
                    </w:rPr>
                    <w:t>No</w:t>
                  </w:r>
                </w:p>
              </w:tc>
              <w:tc>
                <w:tcPr>
                  <w:tcW w:w="541" w:type="dxa"/>
                  <w:vAlign w:val="center"/>
                </w:tcPr>
                <w:p w:rsidR="00921AC1" w:rsidRPr="00594C3D" w:rsidRDefault="00921AC1" w:rsidP="00921AC1">
                  <w:pPr>
                    <w:ind w:hanging="19"/>
                    <w:jc w:val="center"/>
                    <w:rPr>
                      <w:sz w:val="18"/>
                      <w:szCs w:val="22"/>
                    </w:rPr>
                  </w:pPr>
                  <w:r w:rsidRPr="00594C3D">
                    <w:rPr>
                      <w:sz w:val="18"/>
                      <w:szCs w:val="22"/>
                    </w:rPr>
                    <w:t>Yes</w:t>
                  </w:r>
                </w:p>
              </w:tc>
              <w:tc>
                <w:tcPr>
                  <w:tcW w:w="451" w:type="dxa"/>
                  <w:vAlign w:val="center"/>
                </w:tcPr>
                <w:p w:rsidR="00921AC1" w:rsidRPr="00594C3D" w:rsidRDefault="00921AC1" w:rsidP="00921AC1">
                  <w:pPr>
                    <w:ind w:hanging="19"/>
                    <w:jc w:val="center"/>
                    <w:rPr>
                      <w:sz w:val="18"/>
                      <w:szCs w:val="22"/>
                    </w:rPr>
                  </w:pPr>
                  <w:r w:rsidRPr="00594C3D">
                    <w:rPr>
                      <w:sz w:val="18"/>
                      <w:szCs w:val="22"/>
                    </w:rPr>
                    <w:t>No</w:t>
                  </w:r>
                </w:p>
              </w:tc>
              <w:tc>
                <w:tcPr>
                  <w:tcW w:w="541" w:type="dxa"/>
                  <w:vAlign w:val="center"/>
                </w:tcPr>
                <w:p w:rsidR="00921AC1" w:rsidRPr="00594C3D" w:rsidRDefault="00921AC1" w:rsidP="00921AC1">
                  <w:pPr>
                    <w:ind w:hanging="19"/>
                    <w:jc w:val="center"/>
                    <w:rPr>
                      <w:sz w:val="18"/>
                      <w:szCs w:val="22"/>
                    </w:rPr>
                  </w:pPr>
                  <w:r w:rsidRPr="00594C3D">
                    <w:rPr>
                      <w:sz w:val="18"/>
                      <w:szCs w:val="22"/>
                    </w:rPr>
                    <w:t>Yes</w:t>
                  </w:r>
                </w:p>
              </w:tc>
              <w:tc>
                <w:tcPr>
                  <w:tcW w:w="451" w:type="dxa"/>
                  <w:vAlign w:val="center"/>
                </w:tcPr>
                <w:p w:rsidR="00921AC1" w:rsidRPr="00594C3D" w:rsidRDefault="00921AC1" w:rsidP="00921AC1">
                  <w:pPr>
                    <w:ind w:hanging="19"/>
                    <w:jc w:val="center"/>
                    <w:rPr>
                      <w:sz w:val="18"/>
                      <w:szCs w:val="22"/>
                    </w:rPr>
                  </w:pPr>
                  <w:r w:rsidRPr="00594C3D">
                    <w:rPr>
                      <w:sz w:val="18"/>
                      <w:szCs w:val="22"/>
                    </w:rPr>
                    <w:t>No</w:t>
                  </w:r>
                </w:p>
              </w:tc>
              <w:tc>
                <w:tcPr>
                  <w:tcW w:w="541" w:type="dxa"/>
                  <w:vAlign w:val="center"/>
                </w:tcPr>
                <w:p w:rsidR="00921AC1" w:rsidRPr="00594C3D" w:rsidRDefault="00921AC1" w:rsidP="00921AC1">
                  <w:pPr>
                    <w:ind w:hanging="19"/>
                    <w:jc w:val="center"/>
                    <w:rPr>
                      <w:sz w:val="18"/>
                      <w:szCs w:val="22"/>
                    </w:rPr>
                  </w:pPr>
                  <w:r w:rsidRPr="00594C3D">
                    <w:rPr>
                      <w:sz w:val="18"/>
                      <w:szCs w:val="22"/>
                    </w:rPr>
                    <w:t>Yes</w:t>
                  </w:r>
                </w:p>
              </w:tc>
              <w:tc>
                <w:tcPr>
                  <w:tcW w:w="541" w:type="dxa"/>
                  <w:vAlign w:val="center"/>
                </w:tcPr>
                <w:p w:rsidR="00921AC1" w:rsidRPr="00594C3D" w:rsidRDefault="00921AC1" w:rsidP="00921AC1">
                  <w:pPr>
                    <w:ind w:hanging="19"/>
                    <w:jc w:val="center"/>
                    <w:rPr>
                      <w:sz w:val="18"/>
                      <w:szCs w:val="22"/>
                    </w:rPr>
                  </w:pPr>
                  <w:r w:rsidRPr="00594C3D">
                    <w:rPr>
                      <w:sz w:val="18"/>
                      <w:szCs w:val="22"/>
                    </w:rPr>
                    <w:t>No</w:t>
                  </w:r>
                </w:p>
              </w:tc>
              <w:tc>
                <w:tcPr>
                  <w:tcW w:w="541" w:type="dxa"/>
                  <w:vAlign w:val="center"/>
                </w:tcPr>
                <w:p w:rsidR="00921AC1" w:rsidRPr="00594C3D" w:rsidRDefault="00921AC1" w:rsidP="00921AC1">
                  <w:pPr>
                    <w:ind w:hanging="19"/>
                    <w:jc w:val="center"/>
                    <w:rPr>
                      <w:sz w:val="18"/>
                      <w:szCs w:val="22"/>
                    </w:rPr>
                  </w:pPr>
                  <w:r w:rsidRPr="00594C3D">
                    <w:rPr>
                      <w:sz w:val="18"/>
                      <w:szCs w:val="22"/>
                    </w:rPr>
                    <w:t>Yes</w:t>
                  </w:r>
                </w:p>
              </w:tc>
              <w:tc>
                <w:tcPr>
                  <w:tcW w:w="451" w:type="dxa"/>
                  <w:vAlign w:val="center"/>
                </w:tcPr>
                <w:p w:rsidR="00921AC1" w:rsidRPr="00594C3D" w:rsidRDefault="00921AC1" w:rsidP="00921AC1">
                  <w:pPr>
                    <w:ind w:hanging="19"/>
                    <w:jc w:val="center"/>
                    <w:rPr>
                      <w:sz w:val="18"/>
                      <w:szCs w:val="22"/>
                    </w:rPr>
                  </w:pPr>
                  <w:r w:rsidRPr="00594C3D">
                    <w:rPr>
                      <w:sz w:val="18"/>
                      <w:szCs w:val="22"/>
                    </w:rPr>
                    <w:t>No</w:t>
                  </w:r>
                </w:p>
              </w:tc>
              <w:tc>
                <w:tcPr>
                  <w:tcW w:w="541" w:type="dxa"/>
                  <w:vAlign w:val="center"/>
                </w:tcPr>
                <w:p w:rsidR="00921AC1" w:rsidRPr="00594C3D" w:rsidRDefault="00921AC1" w:rsidP="00921AC1">
                  <w:pPr>
                    <w:ind w:hanging="19"/>
                    <w:jc w:val="center"/>
                    <w:rPr>
                      <w:sz w:val="18"/>
                      <w:szCs w:val="22"/>
                    </w:rPr>
                  </w:pPr>
                  <w:r w:rsidRPr="00594C3D">
                    <w:rPr>
                      <w:sz w:val="18"/>
                      <w:szCs w:val="22"/>
                    </w:rPr>
                    <w:t>Yes</w:t>
                  </w:r>
                </w:p>
              </w:tc>
              <w:tc>
                <w:tcPr>
                  <w:tcW w:w="451" w:type="dxa"/>
                  <w:vAlign w:val="center"/>
                </w:tcPr>
                <w:p w:rsidR="00921AC1" w:rsidRPr="00594C3D" w:rsidRDefault="00921AC1" w:rsidP="00921AC1">
                  <w:pPr>
                    <w:ind w:hanging="19"/>
                    <w:jc w:val="center"/>
                    <w:rPr>
                      <w:sz w:val="18"/>
                      <w:szCs w:val="22"/>
                    </w:rPr>
                  </w:pPr>
                  <w:r w:rsidRPr="00594C3D">
                    <w:rPr>
                      <w:sz w:val="18"/>
                      <w:szCs w:val="22"/>
                    </w:rPr>
                    <w:t>No</w:t>
                  </w:r>
                </w:p>
              </w:tc>
            </w:tr>
            <w:tr w:rsidR="00921AC1" w:rsidRPr="00594C3D" w:rsidTr="0094201F">
              <w:trPr>
                <w:cantSplit/>
                <w:trHeight w:val="141"/>
                <w:jc w:val="center"/>
              </w:trPr>
              <w:tc>
                <w:tcPr>
                  <w:tcW w:w="2253" w:type="dxa"/>
                  <w:vAlign w:val="center"/>
                </w:tcPr>
                <w:p w:rsidR="00921AC1" w:rsidRPr="0005284A" w:rsidRDefault="00921AC1" w:rsidP="00921AC1">
                  <w:pPr>
                    <w:ind w:hanging="19"/>
                    <w:jc w:val="center"/>
                  </w:pPr>
                  <w:r w:rsidRPr="0005284A">
                    <w:t>Suicide Attempts</w:t>
                  </w:r>
                </w:p>
              </w:tc>
              <w:tc>
                <w:tcPr>
                  <w:tcW w:w="631" w:type="dxa"/>
                  <w:vAlign w:val="center"/>
                </w:tcPr>
                <w:p w:rsidR="00921AC1" w:rsidRPr="00594C3D" w:rsidRDefault="00921AC1" w:rsidP="00921AC1">
                  <w:pPr>
                    <w:ind w:hanging="19"/>
                    <w:jc w:val="center"/>
                    <w:rPr>
                      <w:sz w:val="18"/>
                      <w:szCs w:val="22"/>
                    </w:rPr>
                  </w:pPr>
                  <w:r w:rsidRPr="00594C3D">
                    <w:rPr>
                      <w:sz w:val="18"/>
                      <w:szCs w:val="22"/>
                    </w:rPr>
                    <w:t>Yes</w:t>
                  </w:r>
                </w:p>
              </w:tc>
              <w:tc>
                <w:tcPr>
                  <w:tcW w:w="541" w:type="dxa"/>
                  <w:vAlign w:val="center"/>
                </w:tcPr>
                <w:p w:rsidR="00921AC1" w:rsidRPr="00594C3D" w:rsidRDefault="00921AC1" w:rsidP="00921AC1">
                  <w:pPr>
                    <w:ind w:hanging="19"/>
                    <w:jc w:val="center"/>
                    <w:rPr>
                      <w:sz w:val="18"/>
                      <w:szCs w:val="22"/>
                    </w:rPr>
                  </w:pPr>
                  <w:r w:rsidRPr="00594C3D">
                    <w:rPr>
                      <w:sz w:val="18"/>
                      <w:szCs w:val="22"/>
                    </w:rPr>
                    <w:t>No</w:t>
                  </w:r>
                </w:p>
              </w:tc>
              <w:tc>
                <w:tcPr>
                  <w:tcW w:w="541" w:type="dxa"/>
                  <w:vAlign w:val="center"/>
                </w:tcPr>
                <w:p w:rsidR="00921AC1" w:rsidRPr="00594C3D" w:rsidRDefault="00921AC1" w:rsidP="00921AC1">
                  <w:pPr>
                    <w:ind w:hanging="19"/>
                    <w:jc w:val="center"/>
                    <w:rPr>
                      <w:sz w:val="18"/>
                      <w:szCs w:val="22"/>
                    </w:rPr>
                  </w:pPr>
                  <w:r w:rsidRPr="00594C3D">
                    <w:rPr>
                      <w:sz w:val="18"/>
                      <w:szCs w:val="22"/>
                    </w:rPr>
                    <w:t>Yes</w:t>
                  </w:r>
                </w:p>
              </w:tc>
              <w:tc>
                <w:tcPr>
                  <w:tcW w:w="451" w:type="dxa"/>
                  <w:vAlign w:val="center"/>
                </w:tcPr>
                <w:p w:rsidR="00921AC1" w:rsidRPr="00594C3D" w:rsidRDefault="00921AC1" w:rsidP="00921AC1">
                  <w:pPr>
                    <w:ind w:hanging="19"/>
                    <w:jc w:val="center"/>
                    <w:rPr>
                      <w:sz w:val="18"/>
                      <w:szCs w:val="22"/>
                    </w:rPr>
                  </w:pPr>
                  <w:r w:rsidRPr="00594C3D">
                    <w:rPr>
                      <w:sz w:val="18"/>
                      <w:szCs w:val="22"/>
                    </w:rPr>
                    <w:t>No</w:t>
                  </w:r>
                </w:p>
              </w:tc>
              <w:tc>
                <w:tcPr>
                  <w:tcW w:w="541" w:type="dxa"/>
                  <w:vAlign w:val="center"/>
                </w:tcPr>
                <w:p w:rsidR="00921AC1" w:rsidRPr="00594C3D" w:rsidRDefault="00921AC1" w:rsidP="00921AC1">
                  <w:pPr>
                    <w:ind w:hanging="19"/>
                    <w:jc w:val="center"/>
                    <w:rPr>
                      <w:sz w:val="18"/>
                      <w:szCs w:val="22"/>
                    </w:rPr>
                  </w:pPr>
                  <w:r w:rsidRPr="00594C3D">
                    <w:rPr>
                      <w:sz w:val="18"/>
                      <w:szCs w:val="22"/>
                    </w:rPr>
                    <w:t>Yes</w:t>
                  </w:r>
                </w:p>
              </w:tc>
              <w:tc>
                <w:tcPr>
                  <w:tcW w:w="541" w:type="dxa"/>
                  <w:vAlign w:val="center"/>
                </w:tcPr>
                <w:p w:rsidR="00921AC1" w:rsidRPr="00594C3D" w:rsidRDefault="00921AC1" w:rsidP="00921AC1">
                  <w:pPr>
                    <w:ind w:hanging="19"/>
                    <w:jc w:val="center"/>
                    <w:rPr>
                      <w:sz w:val="18"/>
                      <w:szCs w:val="22"/>
                    </w:rPr>
                  </w:pPr>
                  <w:r w:rsidRPr="00594C3D">
                    <w:rPr>
                      <w:sz w:val="18"/>
                      <w:szCs w:val="22"/>
                    </w:rPr>
                    <w:t>No</w:t>
                  </w:r>
                </w:p>
              </w:tc>
              <w:tc>
                <w:tcPr>
                  <w:tcW w:w="541" w:type="dxa"/>
                  <w:vAlign w:val="center"/>
                </w:tcPr>
                <w:p w:rsidR="00921AC1" w:rsidRPr="00594C3D" w:rsidRDefault="00921AC1" w:rsidP="00921AC1">
                  <w:pPr>
                    <w:ind w:hanging="19"/>
                    <w:jc w:val="center"/>
                    <w:rPr>
                      <w:sz w:val="18"/>
                      <w:szCs w:val="22"/>
                    </w:rPr>
                  </w:pPr>
                  <w:r w:rsidRPr="00594C3D">
                    <w:rPr>
                      <w:sz w:val="18"/>
                      <w:szCs w:val="22"/>
                    </w:rPr>
                    <w:t>Yes</w:t>
                  </w:r>
                </w:p>
              </w:tc>
              <w:tc>
                <w:tcPr>
                  <w:tcW w:w="451" w:type="dxa"/>
                  <w:vAlign w:val="center"/>
                </w:tcPr>
                <w:p w:rsidR="00921AC1" w:rsidRPr="00594C3D" w:rsidRDefault="00921AC1" w:rsidP="00921AC1">
                  <w:pPr>
                    <w:ind w:hanging="19"/>
                    <w:jc w:val="center"/>
                    <w:rPr>
                      <w:sz w:val="18"/>
                      <w:szCs w:val="22"/>
                    </w:rPr>
                  </w:pPr>
                  <w:r w:rsidRPr="00594C3D">
                    <w:rPr>
                      <w:sz w:val="18"/>
                      <w:szCs w:val="22"/>
                    </w:rPr>
                    <w:t>No</w:t>
                  </w:r>
                </w:p>
              </w:tc>
              <w:tc>
                <w:tcPr>
                  <w:tcW w:w="541" w:type="dxa"/>
                  <w:vAlign w:val="center"/>
                </w:tcPr>
                <w:p w:rsidR="00921AC1" w:rsidRPr="00594C3D" w:rsidRDefault="00921AC1" w:rsidP="00921AC1">
                  <w:pPr>
                    <w:ind w:hanging="19"/>
                    <w:jc w:val="center"/>
                    <w:rPr>
                      <w:sz w:val="18"/>
                      <w:szCs w:val="22"/>
                    </w:rPr>
                  </w:pPr>
                  <w:r w:rsidRPr="00594C3D">
                    <w:rPr>
                      <w:sz w:val="18"/>
                      <w:szCs w:val="22"/>
                    </w:rPr>
                    <w:t>Yes</w:t>
                  </w:r>
                </w:p>
              </w:tc>
              <w:tc>
                <w:tcPr>
                  <w:tcW w:w="451" w:type="dxa"/>
                  <w:vAlign w:val="center"/>
                </w:tcPr>
                <w:p w:rsidR="00921AC1" w:rsidRPr="00594C3D" w:rsidRDefault="00921AC1" w:rsidP="00921AC1">
                  <w:pPr>
                    <w:ind w:hanging="19"/>
                    <w:jc w:val="center"/>
                    <w:rPr>
                      <w:sz w:val="18"/>
                      <w:szCs w:val="22"/>
                    </w:rPr>
                  </w:pPr>
                  <w:r w:rsidRPr="00594C3D">
                    <w:rPr>
                      <w:sz w:val="18"/>
                      <w:szCs w:val="22"/>
                    </w:rPr>
                    <w:t>No</w:t>
                  </w:r>
                </w:p>
              </w:tc>
              <w:tc>
                <w:tcPr>
                  <w:tcW w:w="541" w:type="dxa"/>
                  <w:vAlign w:val="center"/>
                </w:tcPr>
                <w:p w:rsidR="00921AC1" w:rsidRPr="00594C3D" w:rsidRDefault="00921AC1" w:rsidP="00921AC1">
                  <w:pPr>
                    <w:ind w:hanging="19"/>
                    <w:jc w:val="center"/>
                    <w:rPr>
                      <w:sz w:val="18"/>
                      <w:szCs w:val="22"/>
                    </w:rPr>
                  </w:pPr>
                  <w:r w:rsidRPr="00594C3D">
                    <w:rPr>
                      <w:sz w:val="18"/>
                      <w:szCs w:val="22"/>
                    </w:rPr>
                    <w:t>Yes</w:t>
                  </w:r>
                </w:p>
              </w:tc>
              <w:tc>
                <w:tcPr>
                  <w:tcW w:w="541" w:type="dxa"/>
                  <w:vAlign w:val="center"/>
                </w:tcPr>
                <w:p w:rsidR="00921AC1" w:rsidRPr="00594C3D" w:rsidRDefault="00921AC1" w:rsidP="00921AC1">
                  <w:pPr>
                    <w:ind w:hanging="19"/>
                    <w:jc w:val="center"/>
                    <w:rPr>
                      <w:sz w:val="18"/>
                      <w:szCs w:val="22"/>
                    </w:rPr>
                  </w:pPr>
                  <w:r w:rsidRPr="00594C3D">
                    <w:rPr>
                      <w:sz w:val="18"/>
                      <w:szCs w:val="22"/>
                    </w:rPr>
                    <w:t>No</w:t>
                  </w:r>
                </w:p>
              </w:tc>
              <w:tc>
                <w:tcPr>
                  <w:tcW w:w="541" w:type="dxa"/>
                  <w:vAlign w:val="center"/>
                </w:tcPr>
                <w:p w:rsidR="00921AC1" w:rsidRPr="00594C3D" w:rsidRDefault="00921AC1" w:rsidP="00921AC1">
                  <w:pPr>
                    <w:ind w:hanging="19"/>
                    <w:jc w:val="center"/>
                    <w:rPr>
                      <w:sz w:val="18"/>
                      <w:szCs w:val="22"/>
                    </w:rPr>
                  </w:pPr>
                  <w:r w:rsidRPr="00594C3D">
                    <w:rPr>
                      <w:sz w:val="18"/>
                      <w:szCs w:val="22"/>
                    </w:rPr>
                    <w:t>Yes</w:t>
                  </w:r>
                </w:p>
              </w:tc>
              <w:tc>
                <w:tcPr>
                  <w:tcW w:w="451" w:type="dxa"/>
                  <w:vAlign w:val="center"/>
                </w:tcPr>
                <w:p w:rsidR="00921AC1" w:rsidRPr="00594C3D" w:rsidRDefault="00921AC1" w:rsidP="00921AC1">
                  <w:pPr>
                    <w:ind w:hanging="19"/>
                    <w:jc w:val="center"/>
                    <w:rPr>
                      <w:sz w:val="18"/>
                      <w:szCs w:val="22"/>
                    </w:rPr>
                  </w:pPr>
                  <w:r w:rsidRPr="00594C3D">
                    <w:rPr>
                      <w:sz w:val="18"/>
                      <w:szCs w:val="22"/>
                    </w:rPr>
                    <w:t>No</w:t>
                  </w:r>
                </w:p>
              </w:tc>
              <w:tc>
                <w:tcPr>
                  <w:tcW w:w="541" w:type="dxa"/>
                  <w:vAlign w:val="center"/>
                </w:tcPr>
                <w:p w:rsidR="00921AC1" w:rsidRPr="00594C3D" w:rsidRDefault="00921AC1" w:rsidP="00921AC1">
                  <w:pPr>
                    <w:ind w:hanging="19"/>
                    <w:jc w:val="center"/>
                    <w:rPr>
                      <w:sz w:val="18"/>
                      <w:szCs w:val="22"/>
                    </w:rPr>
                  </w:pPr>
                  <w:r w:rsidRPr="00594C3D">
                    <w:rPr>
                      <w:sz w:val="18"/>
                      <w:szCs w:val="22"/>
                    </w:rPr>
                    <w:t>Yes</w:t>
                  </w:r>
                </w:p>
              </w:tc>
              <w:tc>
                <w:tcPr>
                  <w:tcW w:w="451" w:type="dxa"/>
                  <w:vAlign w:val="center"/>
                </w:tcPr>
                <w:p w:rsidR="00921AC1" w:rsidRPr="00594C3D" w:rsidRDefault="00921AC1" w:rsidP="00921AC1">
                  <w:pPr>
                    <w:ind w:hanging="19"/>
                    <w:jc w:val="center"/>
                    <w:rPr>
                      <w:sz w:val="18"/>
                      <w:szCs w:val="22"/>
                    </w:rPr>
                  </w:pPr>
                  <w:r w:rsidRPr="00594C3D">
                    <w:rPr>
                      <w:sz w:val="18"/>
                      <w:szCs w:val="22"/>
                    </w:rPr>
                    <w:t>No</w:t>
                  </w:r>
                </w:p>
              </w:tc>
            </w:tr>
            <w:tr w:rsidR="00921AC1" w:rsidRPr="00594C3D" w:rsidTr="0094201F">
              <w:trPr>
                <w:cantSplit/>
                <w:trHeight w:val="141"/>
                <w:jc w:val="center"/>
              </w:trPr>
              <w:tc>
                <w:tcPr>
                  <w:tcW w:w="2253" w:type="dxa"/>
                  <w:vAlign w:val="center"/>
                </w:tcPr>
                <w:p w:rsidR="00921AC1" w:rsidRPr="0005284A" w:rsidRDefault="00921AC1" w:rsidP="00921AC1">
                  <w:pPr>
                    <w:ind w:hanging="19"/>
                    <w:jc w:val="center"/>
                  </w:pPr>
                  <w:r w:rsidRPr="0005284A">
                    <w:t>Alcohol Abuse</w:t>
                  </w:r>
                </w:p>
              </w:tc>
              <w:tc>
                <w:tcPr>
                  <w:tcW w:w="631" w:type="dxa"/>
                  <w:vAlign w:val="center"/>
                </w:tcPr>
                <w:p w:rsidR="00921AC1" w:rsidRPr="00594C3D" w:rsidRDefault="00921AC1" w:rsidP="00921AC1">
                  <w:pPr>
                    <w:ind w:hanging="19"/>
                    <w:jc w:val="center"/>
                    <w:rPr>
                      <w:sz w:val="18"/>
                      <w:szCs w:val="22"/>
                    </w:rPr>
                  </w:pPr>
                  <w:r w:rsidRPr="00594C3D">
                    <w:rPr>
                      <w:sz w:val="18"/>
                      <w:szCs w:val="22"/>
                    </w:rPr>
                    <w:t>Yes</w:t>
                  </w:r>
                </w:p>
              </w:tc>
              <w:tc>
                <w:tcPr>
                  <w:tcW w:w="541" w:type="dxa"/>
                  <w:vAlign w:val="center"/>
                </w:tcPr>
                <w:p w:rsidR="00921AC1" w:rsidRPr="00594C3D" w:rsidRDefault="00921AC1" w:rsidP="00921AC1">
                  <w:pPr>
                    <w:ind w:hanging="19"/>
                    <w:jc w:val="center"/>
                    <w:rPr>
                      <w:sz w:val="18"/>
                      <w:szCs w:val="22"/>
                    </w:rPr>
                  </w:pPr>
                  <w:r w:rsidRPr="00594C3D">
                    <w:rPr>
                      <w:sz w:val="18"/>
                      <w:szCs w:val="22"/>
                    </w:rPr>
                    <w:t>No</w:t>
                  </w:r>
                </w:p>
              </w:tc>
              <w:tc>
                <w:tcPr>
                  <w:tcW w:w="541" w:type="dxa"/>
                  <w:vAlign w:val="center"/>
                </w:tcPr>
                <w:p w:rsidR="00921AC1" w:rsidRPr="00594C3D" w:rsidRDefault="00921AC1" w:rsidP="00921AC1">
                  <w:pPr>
                    <w:ind w:hanging="19"/>
                    <w:jc w:val="center"/>
                    <w:rPr>
                      <w:sz w:val="18"/>
                      <w:szCs w:val="22"/>
                    </w:rPr>
                  </w:pPr>
                  <w:r w:rsidRPr="00594C3D">
                    <w:rPr>
                      <w:sz w:val="18"/>
                      <w:szCs w:val="22"/>
                    </w:rPr>
                    <w:t>Yes</w:t>
                  </w:r>
                </w:p>
              </w:tc>
              <w:tc>
                <w:tcPr>
                  <w:tcW w:w="451" w:type="dxa"/>
                  <w:vAlign w:val="center"/>
                </w:tcPr>
                <w:p w:rsidR="00921AC1" w:rsidRPr="00594C3D" w:rsidRDefault="00921AC1" w:rsidP="00921AC1">
                  <w:pPr>
                    <w:ind w:hanging="19"/>
                    <w:jc w:val="center"/>
                    <w:rPr>
                      <w:sz w:val="18"/>
                      <w:szCs w:val="22"/>
                    </w:rPr>
                  </w:pPr>
                  <w:r w:rsidRPr="00594C3D">
                    <w:rPr>
                      <w:sz w:val="18"/>
                      <w:szCs w:val="22"/>
                    </w:rPr>
                    <w:t>No</w:t>
                  </w:r>
                </w:p>
              </w:tc>
              <w:tc>
                <w:tcPr>
                  <w:tcW w:w="541" w:type="dxa"/>
                  <w:vAlign w:val="center"/>
                </w:tcPr>
                <w:p w:rsidR="00921AC1" w:rsidRPr="00594C3D" w:rsidRDefault="00921AC1" w:rsidP="00921AC1">
                  <w:pPr>
                    <w:ind w:hanging="19"/>
                    <w:jc w:val="center"/>
                    <w:rPr>
                      <w:sz w:val="18"/>
                      <w:szCs w:val="22"/>
                    </w:rPr>
                  </w:pPr>
                  <w:r w:rsidRPr="00594C3D">
                    <w:rPr>
                      <w:sz w:val="18"/>
                      <w:szCs w:val="22"/>
                    </w:rPr>
                    <w:t>Yes</w:t>
                  </w:r>
                </w:p>
              </w:tc>
              <w:tc>
                <w:tcPr>
                  <w:tcW w:w="541" w:type="dxa"/>
                  <w:vAlign w:val="center"/>
                </w:tcPr>
                <w:p w:rsidR="00921AC1" w:rsidRPr="00594C3D" w:rsidRDefault="00921AC1" w:rsidP="00921AC1">
                  <w:pPr>
                    <w:ind w:hanging="19"/>
                    <w:jc w:val="center"/>
                    <w:rPr>
                      <w:sz w:val="18"/>
                      <w:szCs w:val="22"/>
                    </w:rPr>
                  </w:pPr>
                  <w:r w:rsidRPr="00594C3D">
                    <w:rPr>
                      <w:sz w:val="18"/>
                      <w:szCs w:val="22"/>
                    </w:rPr>
                    <w:t>No</w:t>
                  </w:r>
                </w:p>
              </w:tc>
              <w:tc>
                <w:tcPr>
                  <w:tcW w:w="541" w:type="dxa"/>
                  <w:vAlign w:val="center"/>
                </w:tcPr>
                <w:p w:rsidR="00921AC1" w:rsidRPr="00594C3D" w:rsidRDefault="00921AC1" w:rsidP="00921AC1">
                  <w:pPr>
                    <w:ind w:hanging="19"/>
                    <w:jc w:val="center"/>
                    <w:rPr>
                      <w:sz w:val="18"/>
                      <w:szCs w:val="22"/>
                    </w:rPr>
                  </w:pPr>
                  <w:r w:rsidRPr="00594C3D">
                    <w:rPr>
                      <w:sz w:val="18"/>
                      <w:szCs w:val="22"/>
                    </w:rPr>
                    <w:t>Yes</w:t>
                  </w:r>
                </w:p>
              </w:tc>
              <w:tc>
                <w:tcPr>
                  <w:tcW w:w="451" w:type="dxa"/>
                  <w:vAlign w:val="center"/>
                </w:tcPr>
                <w:p w:rsidR="00921AC1" w:rsidRPr="00594C3D" w:rsidRDefault="00921AC1" w:rsidP="00921AC1">
                  <w:pPr>
                    <w:ind w:hanging="19"/>
                    <w:jc w:val="center"/>
                    <w:rPr>
                      <w:sz w:val="18"/>
                      <w:szCs w:val="22"/>
                    </w:rPr>
                  </w:pPr>
                  <w:r w:rsidRPr="00594C3D">
                    <w:rPr>
                      <w:sz w:val="18"/>
                      <w:szCs w:val="22"/>
                    </w:rPr>
                    <w:t>No</w:t>
                  </w:r>
                </w:p>
              </w:tc>
              <w:tc>
                <w:tcPr>
                  <w:tcW w:w="541" w:type="dxa"/>
                  <w:vAlign w:val="center"/>
                </w:tcPr>
                <w:p w:rsidR="00921AC1" w:rsidRPr="00594C3D" w:rsidRDefault="00921AC1" w:rsidP="00921AC1">
                  <w:pPr>
                    <w:ind w:hanging="19"/>
                    <w:jc w:val="center"/>
                    <w:rPr>
                      <w:sz w:val="18"/>
                      <w:szCs w:val="22"/>
                    </w:rPr>
                  </w:pPr>
                  <w:r w:rsidRPr="00594C3D">
                    <w:rPr>
                      <w:sz w:val="18"/>
                      <w:szCs w:val="22"/>
                    </w:rPr>
                    <w:t>Yes</w:t>
                  </w:r>
                </w:p>
              </w:tc>
              <w:tc>
                <w:tcPr>
                  <w:tcW w:w="451" w:type="dxa"/>
                  <w:vAlign w:val="center"/>
                </w:tcPr>
                <w:p w:rsidR="00921AC1" w:rsidRPr="00594C3D" w:rsidRDefault="00921AC1" w:rsidP="00921AC1">
                  <w:pPr>
                    <w:ind w:hanging="19"/>
                    <w:jc w:val="center"/>
                    <w:rPr>
                      <w:sz w:val="18"/>
                      <w:szCs w:val="22"/>
                    </w:rPr>
                  </w:pPr>
                  <w:r w:rsidRPr="00594C3D">
                    <w:rPr>
                      <w:sz w:val="18"/>
                      <w:szCs w:val="22"/>
                    </w:rPr>
                    <w:t>No</w:t>
                  </w:r>
                </w:p>
              </w:tc>
              <w:tc>
                <w:tcPr>
                  <w:tcW w:w="541" w:type="dxa"/>
                  <w:vAlign w:val="center"/>
                </w:tcPr>
                <w:p w:rsidR="00921AC1" w:rsidRPr="00594C3D" w:rsidRDefault="00921AC1" w:rsidP="00921AC1">
                  <w:pPr>
                    <w:ind w:hanging="19"/>
                    <w:jc w:val="center"/>
                    <w:rPr>
                      <w:sz w:val="18"/>
                      <w:szCs w:val="22"/>
                    </w:rPr>
                  </w:pPr>
                  <w:r w:rsidRPr="00594C3D">
                    <w:rPr>
                      <w:sz w:val="18"/>
                      <w:szCs w:val="22"/>
                    </w:rPr>
                    <w:t>Yes</w:t>
                  </w:r>
                </w:p>
              </w:tc>
              <w:tc>
                <w:tcPr>
                  <w:tcW w:w="541" w:type="dxa"/>
                  <w:vAlign w:val="center"/>
                </w:tcPr>
                <w:p w:rsidR="00921AC1" w:rsidRPr="00594C3D" w:rsidRDefault="00921AC1" w:rsidP="00921AC1">
                  <w:pPr>
                    <w:ind w:hanging="19"/>
                    <w:jc w:val="center"/>
                    <w:rPr>
                      <w:sz w:val="18"/>
                      <w:szCs w:val="22"/>
                    </w:rPr>
                  </w:pPr>
                  <w:r w:rsidRPr="00594C3D">
                    <w:rPr>
                      <w:sz w:val="18"/>
                      <w:szCs w:val="22"/>
                    </w:rPr>
                    <w:t>No</w:t>
                  </w:r>
                </w:p>
              </w:tc>
              <w:tc>
                <w:tcPr>
                  <w:tcW w:w="541" w:type="dxa"/>
                  <w:vAlign w:val="center"/>
                </w:tcPr>
                <w:p w:rsidR="00921AC1" w:rsidRPr="00594C3D" w:rsidRDefault="00921AC1" w:rsidP="00921AC1">
                  <w:pPr>
                    <w:ind w:hanging="19"/>
                    <w:jc w:val="center"/>
                    <w:rPr>
                      <w:sz w:val="18"/>
                      <w:szCs w:val="22"/>
                    </w:rPr>
                  </w:pPr>
                  <w:r w:rsidRPr="00594C3D">
                    <w:rPr>
                      <w:sz w:val="18"/>
                      <w:szCs w:val="22"/>
                    </w:rPr>
                    <w:t>Yes</w:t>
                  </w:r>
                </w:p>
              </w:tc>
              <w:tc>
                <w:tcPr>
                  <w:tcW w:w="451" w:type="dxa"/>
                  <w:vAlign w:val="center"/>
                </w:tcPr>
                <w:p w:rsidR="00921AC1" w:rsidRPr="00594C3D" w:rsidRDefault="00921AC1" w:rsidP="00921AC1">
                  <w:pPr>
                    <w:ind w:hanging="19"/>
                    <w:jc w:val="center"/>
                    <w:rPr>
                      <w:sz w:val="18"/>
                      <w:szCs w:val="22"/>
                    </w:rPr>
                  </w:pPr>
                  <w:r w:rsidRPr="00594C3D">
                    <w:rPr>
                      <w:sz w:val="18"/>
                      <w:szCs w:val="22"/>
                    </w:rPr>
                    <w:t>No</w:t>
                  </w:r>
                </w:p>
              </w:tc>
              <w:tc>
                <w:tcPr>
                  <w:tcW w:w="541" w:type="dxa"/>
                  <w:vAlign w:val="center"/>
                </w:tcPr>
                <w:p w:rsidR="00921AC1" w:rsidRPr="00594C3D" w:rsidRDefault="00921AC1" w:rsidP="00921AC1">
                  <w:pPr>
                    <w:ind w:hanging="19"/>
                    <w:jc w:val="center"/>
                    <w:rPr>
                      <w:sz w:val="18"/>
                      <w:szCs w:val="22"/>
                    </w:rPr>
                  </w:pPr>
                  <w:r w:rsidRPr="00594C3D">
                    <w:rPr>
                      <w:sz w:val="18"/>
                      <w:szCs w:val="22"/>
                    </w:rPr>
                    <w:t>Yes</w:t>
                  </w:r>
                </w:p>
              </w:tc>
              <w:tc>
                <w:tcPr>
                  <w:tcW w:w="451" w:type="dxa"/>
                  <w:vAlign w:val="center"/>
                </w:tcPr>
                <w:p w:rsidR="00921AC1" w:rsidRPr="00594C3D" w:rsidRDefault="00921AC1" w:rsidP="00921AC1">
                  <w:pPr>
                    <w:ind w:hanging="19"/>
                    <w:jc w:val="center"/>
                    <w:rPr>
                      <w:sz w:val="18"/>
                      <w:szCs w:val="22"/>
                    </w:rPr>
                  </w:pPr>
                  <w:r w:rsidRPr="00594C3D">
                    <w:rPr>
                      <w:sz w:val="18"/>
                      <w:szCs w:val="22"/>
                    </w:rPr>
                    <w:t>No</w:t>
                  </w:r>
                </w:p>
              </w:tc>
            </w:tr>
            <w:tr w:rsidR="00921AC1" w:rsidRPr="00594C3D" w:rsidTr="0094201F">
              <w:trPr>
                <w:cantSplit/>
                <w:trHeight w:val="141"/>
                <w:jc w:val="center"/>
              </w:trPr>
              <w:tc>
                <w:tcPr>
                  <w:tcW w:w="2253" w:type="dxa"/>
                  <w:vAlign w:val="center"/>
                </w:tcPr>
                <w:p w:rsidR="00921AC1" w:rsidRPr="0005284A" w:rsidRDefault="00921AC1" w:rsidP="00921AC1">
                  <w:pPr>
                    <w:ind w:hanging="19"/>
                    <w:jc w:val="center"/>
                  </w:pPr>
                  <w:r w:rsidRPr="0005284A">
                    <w:t>Use/Abuse of Illegal Drugs</w:t>
                  </w:r>
                </w:p>
              </w:tc>
              <w:tc>
                <w:tcPr>
                  <w:tcW w:w="631" w:type="dxa"/>
                  <w:vAlign w:val="center"/>
                </w:tcPr>
                <w:p w:rsidR="00921AC1" w:rsidRPr="00594C3D" w:rsidRDefault="00921AC1" w:rsidP="00921AC1">
                  <w:pPr>
                    <w:ind w:hanging="19"/>
                    <w:jc w:val="center"/>
                    <w:rPr>
                      <w:sz w:val="18"/>
                      <w:szCs w:val="22"/>
                    </w:rPr>
                  </w:pPr>
                  <w:r w:rsidRPr="00594C3D">
                    <w:rPr>
                      <w:sz w:val="18"/>
                      <w:szCs w:val="22"/>
                    </w:rPr>
                    <w:t>Yes</w:t>
                  </w:r>
                </w:p>
              </w:tc>
              <w:tc>
                <w:tcPr>
                  <w:tcW w:w="541" w:type="dxa"/>
                  <w:vAlign w:val="center"/>
                </w:tcPr>
                <w:p w:rsidR="00921AC1" w:rsidRPr="00594C3D" w:rsidRDefault="00921AC1" w:rsidP="00921AC1">
                  <w:pPr>
                    <w:ind w:hanging="19"/>
                    <w:jc w:val="center"/>
                    <w:rPr>
                      <w:sz w:val="18"/>
                      <w:szCs w:val="22"/>
                    </w:rPr>
                  </w:pPr>
                  <w:r w:rsidRPr="00594C3D">
                    <w:rPr>
                      <w:sz w:val="18"/>
                      <w:szCs w:val="22"/>
                    </w:rPr>
                    <w:t>No</w:t>
                  </w:r>
                </w:p>
              </w:tc>
              <w:tc>
                <w:tcPr>
                  <w:tcW w:w="541" w:type="dxa"/>
                  <w:vAlign w:val="center"/>
                </w:tcPr>
                <w:p w:rsidR="00921AC1" w:rsidRPr="00594C3D" w:rsidRDefault="00921AC1" w:rsidP="00921AC1">
                  <w:pPr>
                    <w:ind w:hanging="19"/>
                    <w:jc w:val="center"/>
                    <w:rPr>
                      <w:sz w:val="18"/>
                      <w:szCs w:val="22"/>
                    </w:rPr>
                  </w:pPr>
                  <w:r w:rsidRPr="00594C3D">
                    <w:rPr>
                      <w:sz w:val="18"/>
                      <w:szCs w:val="22"/>
                    </w:rPr>
                    <w:t>Yes</w:t>
                  </w:r>
                </w:p>
              </w:tc>
              <w:tc>
                <w:tcPr>
                  <w:tcW w:w="451" w:type="dxa"/>
                  <w:vAlign w:val="center"/>
                </w:tcPr>
                <w:p w:rsidR="00921AC1" w:rsidRPr="00594C3D" w:rsidRDefault="00921AC1" w:rsidP="00921AC1">
                  <w:pPr>
                    <w:ind w:hanging="19"/>
                    <w:jc w:val="center"/>
                    <w:rPr>
                      <w:sz w:val="18"/>
                      <w:szCs w:val="22"/>
                    </w:rPr>
                  </w:pPr>
                  <w:r w:rsidRPr="00594C3D">
                    <w:rPr>
                      <w:sz w:val="18"/>
                      <w:szCs w:val="22"/>
                    </w:rPr>
                    <w:t>No</w:t>
                  </w:r>
                </w:p>
              </w:tc>
              <w:tc>
                <w:tcPr>
                  <w:tcW w:w="541" w:type="dxa"/>
                  <w:vAlign w:val="center"/>
                </w:tcPr>
                <w:p w:rsidR="00921AC1" w:rsidRPr="00594C3D" w:rsidRDefault="00921AC1" w:rsidP="00921AC1">
                  <w:pPr>
                    <w:ind w:hanging="19"/>
                    <w:jc w:val="center"/>
                    <w:rPr>
                      <w:sz w:val="18"/>
                      <w:szCs w:val="22"/>
                    </w:rPr>
                  </w:pPr>
                  <w:r w:rsidRPr="00594C3D">
                    <w:rPr>
                      <w:sz w:val="18"/>
                      <w:szCs w:val="22"/>
                    </w:rPr>
                    <w:t>Yes</w:t>
                  </w:r>
                </w:p>
              </w:tc>
              <w:tc>
                <w:tcPr>
                  <w:tcW w:w="541" w:type="dxa"/>
                  <w:vAlign w:val="center"/>
                </w:tcPr>
                <w:p w:rsidR="00921AC1" w:rsidRPr="00594C3D" w:rsidRDefault="00921AC1" w:rsidP="00921AC1">
                  <w:pPr>
                    <w:ind w:hanging="19"/>
                    <w:jc w:val="center"/>
                    <w:rPr>
                      <w:sz w:val="18"/>
                      <w:szCs w:val="22"/>
                    </w:rPr>
                  </w:pPr>
                  <w:r w:rsidRPr="00594C3D">
                    <w:rPr>
                      <w:sz w:val="18"/>
                      <w:szCs w:val="22"/>
                    </w:rPr>
                    <w:t>No</w:t>
                  </w:r>
                </w:p>
              </w:tc>
              <w:tc>
                <w:tcPr>
                  <w:tcW w:w="541" w:type="dxa"/>
                  <w:vAlign w:val="center"/>
                </w:tcPr>
                <w:p w:rsidR="00921AC1" w:rsidRPr="00594C3D" w:rsidRDefault="00921AC1" w:rsidP="00921AC1">
                  <w:pPr>
                    <w:ind w:hanging="19"/>
                    <w:jc w:val="center"/>
                    <w:rPr>
                      <w:sz w:val="18"/>
                      <w:szCs w:val="22"/>
                    </w:rPr>
                  </w:pPr>
                  <w:r w:rsidRPr="00594C3D">
                    <w:rPr>
                      <w:sz w:val="18"/>
                      <w:szCs w:val="22"/>
                    </w:rPr>
                    <w:t>Yes</w:t>
                  </w:r>
                </w:p>
              </w:tc>
              <w:tc>
                <w:tcPr>
                  <w:tcW w:w="451" w:type="dxa"/>
                  <w:vAlign w:val="center"/>
                </w:tcPr>
                <w:p w:rsidR="00921AC1" w:rsidRPr="00594C3D" w:rsidRDefault="00921AC1" w:rsidP="00921AC1">
                  <w:pPr>
                    <w:ind w:hanging="19"/>
                    <w:jc w:val="center"/>
                    <w:rPr>
                      <w:sz w:val="18"/>
                      <w:szCs w:val="22"/>
                    </w:rPr>
                  </w:pPr>
                  <w:r w:rsidRPr="00594C3D">
                    <w:rPr>
                      <w:sz w:val="18"/>
                      <w:szCs w:val="22"/>
                    </w:rPr>
                    <w:t>No</w:t>
                  </w:r>
                </w:p>
              </w:tc>
              <w:tc>
                <w:tcPr>
                  <w:tcW w:w="541" w:type="dxa"/>
                  <w:vAlign w:val="center"/>
                </w:tcPr>
                <w:p w:rsidR="00921AC1" w:rsidRPr="00594C3D" w:rsidRDefault="00921AC1" w:rsidP="00921AC1">
                  <w:pPr>
                    <w:ind w:hanging="19"/>
                    <w:jc w:val="center"/>
                    <w:rPr>
                      <w:sz w:val="18"/>
                      <w:szCs w:val="22"/>
                    </w:rPr>
                  </w:pPr>
                  <w:r w:rsidRPr="00594C3D">
                    <w:rPr>
                      <w:sz w:val="18"/>
                      <w:szCs w:val="22"/>
                    </w:rPr>
                    <w:t>Yes</w:t>
                  </w:r>
                </w:p>
              </w:tc>
              <w:tc>
                <w:tcPr>
                  <w:tcW w:w="451" w:type="dxa"/>
                  <w:vAlign w:val="center"/>
                </w:tcPr>
                <w:p w:rsidR="00921AC1" w:rsidRPr="00594C3D" w:rsidRDefault="00921AC1" w:rsidP="00921AC1">
                  <w:pPr>
                    <w:ind w:hanging="19"/>
                    <w:jc w:val="center"/>
                    <w:rPr>
                      <w:sz w:val="18"/>
                      <w:szCs w:val="22"/>
                    </w:rPr>
                  </w:pPr>
                  <w:r w:rsidRPr="00594C3D">
                    <w:rPr>
                      <w:sz w:val="18"/>
                      <w:szCs w:val="22"/>
                    </w:rPr>
                    <w:t>No</w:t>
                  </w:r>
                </w:p>
              </w:tc>
              <w:tc>
                <w:tcPr>
                  <w:tcW w:w="541" w:type="dxa"/>
                  <w:vAlign w:val="center"/>
                </w:tcPr>
                <w:p w:rsidR="00921AC1" w:rsidRPr="00594C3D" w:rsidRDefault="00921AC1" w:rsidP="00921AC1">
                  <w:pPr>
                    <w:ind w:hanging="19"/>
                    <w:jc w:val="center"/>
                    <w:rPr>
                      <w:sz w:val="18"/>
                      <w:szCs w:val="22"/>
                    </w:rPr>
                  </w:pPr>
                  <w:r w:rsidRPr="00594C3D">
                    <w:rPr>
                      <w:sz w:val="18"/>
                      <w:szCs w:val="22"/>
                    </w:rPr>
                    <w:t>Yes</w:t>
                  </w:r>
                </w:p>
              </w:tc>
              <w:tc>
                <w:tcPr>
                  <w:tcW w:w="541" w:type="dxa"/>
                  <w:vAlign w:val="center"/>
                </w:tcPr>
                <w:p w:rsidR="00921AC1" w:rsidRPr="00594C3D" w:rsidRDefault="00921AC1" w:rsidP="00921AC1">
                  <w:pPr>
                    <w:ind w:hanging="19"/>
                    <w:jc w:val="center"/>
                    <w:rPr>
                      <w:sz w:val="18"/>
                      <w:szCs w:val="22"/>
                    </w:rPr>
                  </w:pPr>
                  <w:r w:rsidRPr="00594C3D">
                    <w:rPr>
                      <w:sz w:val="18"/>
                      <w:szCs w:val="22"/>
                    </w:rPr>
                    <w:t>No</w:t>
                  </w:r>
                </w:p>
              </w:tc>
              <w:tc>
                <w:tcPr>
                  <w:tcW w:w="541" w:type="dxa"/>
                  <w:vAlign w:val="center"/>
                </w:tcPr>
                <w:p w:rsidR="00921AC1" w:rsidRPr="00594C3D" w:rsidRDefault="00921AC1" w:rsidP="00921AC1">
                  <w:pPr>
                    <w:ind w:hanging="19"/>
                    <w:jc w:val="center"/>
                    <w:rPr>
                      <w:sz w:val="18"/>
                      <w:szCs w:val="22"/>
                    </w:rPr>
                  </w:pPr>
                  <w:r w:rsidRPr="00594C3D">
                    <w:rPr>
                      <w:sz w:val="18"/>
                      <w:szCs w:val="22"/>
                    </w:rPr>
                    <w:t>Yes</w:t>
                  </w:r>
                </w:p>
              </w:tc>
              <w:tc>
                <w:tcPr>
                  <w:tcW w:w="451" w:type="dxa"/>
                  <w:vAlign w:val="center"/>
                </w:tcPr>
                <w:p w:rsidR="00921AC1" w:rsidRPr="00594C3D" w:rsidRDefault="00921AC1" w:rsidP="00921AC1">
                  <w:pPr>
                    <w:ind w:hanging="19"/>
                    <w:jc w:val="center"/>
                    <w:rPr>
                      <w:sz w:val="18"/>
                      <w:szCs w:val="22"/>
                    </w:rPr>
                  </w:pPr>
                  <w:r w:rsidRPr="00594C3D">
                    <w:rPr>
                      <w:sz w:val="18"/>
                      <w:szCs w:val="22"/>
                    </w:rPr>
                    <w:t>No</w:t>
                  </w:r>
                </w:p>
              </w:tc>
              <w:tc>
                <w:tcPr>
                  <w:tcW w:w="541" w:type="dxa"/>
                  <w:vAlign w:val="center"/>
                </w:tcPr>
                <w:p w:rsidR="00921AC1" w:rsidRPr="00594C3D" w:rsidRDefault="00921AC1" w:rsidP="00921AC1">
                  <w:pPr>
                    <w:ind w:hanging="19"/>
                    <w:jc w:val="center"/>
                    <w:rPr>
                      <w:sz w:val="18"/>
                      <w:szCs w:val="22"/>
                    </w:rPr>
                  </w:pPr>
                  <w:r w:rsidRPr="00594C3D">
                    <w:rPr>
                      <w:sz w:val="18"/>
                      <w:szCs w:val="22"/>
                    </w:rPr>
                    <w:t>Yes</w:t>
                  </w:r>
                </w:p>
              </w:tc>
              <w:tc>
                <w:tcPr>
                  <w:tcW w:w="451" w:type="dxa"/>
                  <w:vAlign w:val="center"/>
                </w:tcPr>
                <w:p w:rsidR="00921AC1" w:rsidRPr="00594C3D" w:rsidRDefault="00921AC1" w:rsidP="00921AC1">
                  <w:pPr>
                    <w:ind w:hanging="19"/>
                    <w:jc w:val="center"/>
                    <w:rPr>
                      <w:sz w:val="18"/>
                      <w:szCs w:val="22"/>
                    </w:rPr>
                  </w:pPr>
                  <w:r w:rsidRPr="00594C3D">
                    <w:rPr>
                      <w:sz w:val="18"/>
                      <w:szCs w:val="22"/>
                    </w:rPr>
                    <w:t>No</w:t>
                  </w:r>
                </w:p>
              </w:tc>
            </w:tr>
            <w:tr w:rsidR="00921AC1" w:rsidRPr="00594C3D" w:rsidTr="0094201F">
              <w:trPr>
                <w:cantSplit/>
                <w:trHeight w:val="141"/>
                <w:jc w:val="center"/>
              </w:trPr>
              <w:tc>
                <w:tcPr>
                  <w:tcW w:w="2253" w:type="dxa"/>
                  <w:vAlign w:val="center"/>
                </w:tcPr>
                <w:p w:rsidR="00921AC1" w:rsidRPr="0005284A" w:rsidRDefault="00921AC1" w:rsidP="00921AC1">
                  <w:pPr>
                    <w:ind w:hanging="19"/>
                    <w:jc w:val="center"/>
                  </w:pPr>
                  <w:r w:rsidRPr="0005284A">
                    <w:t>Misuse/Addiction to</w:t>
                  </w:r>
                </w:p>
                <w:p w:rsidR="00921AC1" w:rsidRPr="0005284A" w:rsidRDefault="00921AC1" w:rsidP="00921AC1">
                  <w:pPr>
                    <w:ind w:hanging="19"/>
                    <w:jc w:val="center"/>
                  </w:pPr>
                  <w:r w:rsidRPr="0005284A">
                    <w:t>Prescription Medication</w:t>
                  </w:r>
                </w:p>
              </w:tc>
              <w:tc>
                <w:tcPr>
                  <w:tcW w:w="631" w:type="dxa"/>
                  <w:vAlign w:val="center"/>
                </w:tcPr>
                <w:p w:rsidR="00921AC1" w:rsidRPr="00594C3D" w:rsidRDefault="00921AC1" w:rsidP="00921AC1">
                  <w:pPr>
                    <w:ind w:hanging="19"/>
                    <w:jc w:val="center"/>
                    <w:rPr>
                      <w:sz w:val="18"/>
                      <w:szCs w:val="22"/>
                    </w:rPr>
                  </w:pPr>
                  <w:r w:rsidRPr="00594C3D">
                    <w:rPr>
                      <w:sz w:val="18"/>
                      <w:szCs w:val="22"/>
                    </w:rPr>
                    <w:t>Yes</w:t>
                  </w:r>
                </w:p>
              </w:tc>
              <w:tc>
                <w:tcPr>
                  <w:tcW w:w="541" w:type="dxa"/>
                  <w:vAlign w:val="center"/>
                </w:tcPr>
                <w:p w:rsidR="00921AC1" w:rsidRPr="00594C3D" w:rsidRDefault="00921AC1" w:rsidP="00921AC1">
                  <w:pPr>
                    <w:ind w:hanging="19"/>
                    <w:jc w:val="center"/>
                    <w:rPr>
                      <w:sz w:val="18"/>
                      <w:szCs w:val="22"/>
                    </w:rPr>
                  </w:pPr>
                  <w:r w:rsidRPr="00594C3D">
                    <w:rPr>
                      <w:sz w:val="18"/>
                      <w:szCs w:val="22"/>
                    </w:rPr>
                    <w:t>No</w:t>
                  </w:r>
                </w:p>
              </w:tc>
              <w:tc>
                <w:tcPr>
                  <w:tcW w:w="541" w:type="dxa"/>
                  <w:vAlign w:val="center"/>
                </w:tcPr>
                <w:p w:rsidR="00921AC1" w:rsidRPr="00594C3D" w:rsidRDefault="00921AC1" w:rsidP="00921AC1">
                  <w:pPr>
                    <w:ind w:hanging="19"/>
                    <w:jc w:val="center"/>
                    <w:rPr>
                      <w:sz w:val="18"/>
                      <w:szCs w:val="22"/>
                    </w:rPr>
                  </w:pPr>
                  <w:r w:rsidRPr="00594C3D">
                    <w:rPr>
                      <w:sz w:val="18"/>
                      <w:szCs w:val="22"/>
                    </w:rPr>
                    <w:t>Yes</w:t>
                  </w:r>
                </w:p>
              </w:tc>
              <w:tc>
                <w:tcPr>
                  <w:tcW w:w="451" w:type="dxa"/>
                  <w:vAlign w:val="center"/>
                </w:tcPr>
                <w:p w:rsidR="00921AC1" w:rsidRPr="00594C3D" w:rsidRDefault="00921AC1" w:rsidP="00921AC1">
                  <w:pPr>
                    <w:ind w:hanging="19"/>
                    <w:jc w:val="center"/>
                    <w:rPr>
                      <w:sz w:val="18"/>
                      <w:szCs w:val="22"/>
                    </w:rPr>
                  </w:pPr>
                  <w:r w:rsidRPr="00594C3D">
                    <w:rPr>
                      <w:sz w:val="18"/>
                      <w:szCs w:val="22"/>
                    </w:rPr>
                    <w:t>No</w:t>
                  </w:r>
                </w:p>
              </w:tc>
              <w:tc>
                <w:tcPr>
                  <w:tcW w:w="541" w:type="dxa"/>
                  <w:vAlign w:val="center"/>
                </w:tcPr>
                <w:p w:rsidR="00921AC1" w:rsidRPr="00594C3D" w:rsidRDefault="00921AC1" w:rsidP="00921AC1">
                  <w:pPr>
                    <w:ind w:hanging="19"/>
                    <w:jc w:val="center"/>
                    <w:rPr>
                      <w:sz w:val="18"/>
                      <w:szCs w:val="22"/>
                    </w:rPr>
                  </w:pPr>
                  <w:r w:rsidRPr="00594C3D">
                    <w:rPr>
                      <w:sz w:val="18"/>
                      <w:szCs w:val="22"/>
                    </w:rPr>
                    <w:t>Yes</w:t>
                  </w:r>
                </w:p>
              </w:tc>
              <w:tc>
                <w:tcPr>
                  <w:tcW w:w="541" w:type="dxa"/>
                  <w:vAlign w:val="center"/>
                </w:tcPr>
                <w:p w:rsidR="00921AC1" w:rsidRPr="00594C3D" w:rsidRDefault="00921AC1" w:rsidP="00921AC1">
                  <w:pPr>
                    <w:ind w:hanging="19"/>
                    <w:jc w:val="center"/>
                    <w:rPr>
                      <w:sz w:val="18"/>
                      <w:szCs w:val="22"/>
                    </w:rPr>
                  </w:pPr>
                  <w:r w:rsidRPr="00594C3D">
                    <w:rPr>
                      <w:sz w:val="18"/>
                      <w:szCs w:val="22"/>
                    </w:rPr>
                    <w:t>No</w:t>
                  </w:r>
                </w:p>
              </w:tc>
              <w:tc>
                <w:tcPr>
                  <w:tcW w:w="541" w:type="dxa"/>
                  <w:vAlign w:val="center"/>
                </w:tcPr>
                <w:p w:rsidR="00921AC1" w:rsidRPr="00594C3D" w:rsidRDefault="00921AC1" w:rsidP="00921AC1">
                  <w:pPr>
                    <w:ind w:hanging="19"/>
                    <w:jc w:val="center"/>
                    <w:rPr>
                      <w:sz w:val="18"/>
                      <w:szCs w:val="22"/>
                    </w:rPr>
                  </w:pPr>
                  <w:r w:rsidRPr="00594C3D">
                    <w:rPr>
                      <w:sz w:val="18"/>
                      <w:szCs w:val="22"/>
                    </w:rPr>
                    <w:t>Yes</w:t>
                  </w:r>
                </w:p>
              </w:tc>
              <w:tc>
                <w:tcPr>
                  <w:tcW w:w="451" w:type="dxa"/>
                  <w:vAlign w:val="center"/>
                </w:tcPr>
                <w:p w:rsidR="00921AC1" w:rsidRPr="00594C3D" w:rsidRDefault="00921AC1" w:rsidP="00921AC1">
                  <w:pPr>
                    <w:ind w:hanging="19"/>
                    <w:jc w:val="center"/>
                    <w:rPr>
                      <w:sz w:val="18"/>
                      <w:szCs w:val="22"/>
                    </w:rPr>
                  </w:pPr>
                  <w:r w:rsidRPr="00594C3D">
                    <w:rPr>
                      <w:sz w:val="18"/>
                      <w:szCs w:val="22"/>
                    </w:rPr>
                    <w:t>No</w:t>
                  </w:r>
                </w:p>
              </w:tc>
              <w:tc>
                <w:tcPr>
                  <w:tcW w:w="541" w:type="dxa"/>
                  <w:vAlign w:val="center"/>
                </w:tcPr>
                <w:p w:rsidR="00921AC1" w:rsidRPr="00594C3D" w:rsidRDefault="00921AC1" w:rsidP="00921AC1">
                  <w:pPr>
                    <w:ind w:hanging="19"/>
                    <w:jc w:val="center"/>
                    <w:rPr>
                      <w:sz w:val="18"/>
                      <w:szCs w:val="22"/>
                    </w:rPr>
                  </w:pPr>
                  <w:r w:rsidRPr="00594C3D">
                    <w:rPr>
                      <w:sz w:val="18"/>
                      <w:szCs w:val="22"/>
                    </w:rPr>
                    <w:t>Yes</w:t>
                  </w:r>
                </w:p>
              </w:tc>
              <w:tc>
                <w:tcPr>
                  <w:tcW w:w="451" w:type="dxa"/>
                  <w:vAlign w:val="center"/>
                </w:tcPr>
                <w:p w:rsidR="00921AC1" w:rsidRPr="00594C3D" w:rsidRDefault="00921AC1" w:rsidP="00921AC1">
                  <w:pPr>
                    <w:ind w:hanging="19"/>
                    <w:jc w:val="center"/>
                    <w:rPr>
                      <w:sz w:val="18"/>
                      <w:szCs w:val="22"/>
                    </w:rPr>
                  </w:pPr>
                  <w:r w:rsidRPr="00594C3D">
                    <w:rPr>
                      <w:sz w:val="18"/>
                      <w:szCs w:val="22"/>
                    </w:rPr>
                    <w:t>No</w:t>
                  </w:r>
                </w:p>
              </w:tc>
              <w:tc>
                <w:tcPr>
                  <w:tcW w:w="541" w:type="dxa"/>
                  <w:vAlign w:val="center"/>
                </w:tcPr>
                <w:p w:rsidR="00921AC1" w:rsidRPr="00594C3D" w:rsidRDefault="00921AC1" w:rsidP="00921AC1">
                  <w:pPr>
                    <w:ind w:hanging="19"/>
                    <w:jc w:val="center"/>
                    <w:rPr>
                      <w:sz w:val="18"/>
                      <w:szCs w:val="22"/>
                    </w:rPr>
                  </w:pPr>
                  <w:r w:rsidRPr="00594C3D">
                    <w:rPr>
                      <w:sz w:val="18"/>
                      <w:szCs w:val="22"/>
                    </w:rPr>
                    <w:t>Yes</w:t>
                  </w:r>
                </w:p>
              </w:tc>
              <w:tc>
                <w:tcPr>
                  <w:tcW w:w="541" w:type="dxa"/>
                  <w:vAlign w:val="center"/>
                </w:tcPr>
                <w:p w:rsidR="00921AC1" w:rsidRPr="00594C3D" w:rsidRDefault="00921AC1" w:rsidP="00921AC1">
                  <w:pPr>
                    <w:ind w:hanging="19"/>
                    <w:jc w:val="center"/>
                    <w:rPr>
                      <w:sz w:val="18"/>
                      <w:szCs w:val="22"/>
                    </w:rPr>
                  </w:pPr>
                  <w:r w:rsidRPr="00594C3D">
                    <w:rPr>
                      <w:sz w:val="18"/>
                      <w:szCs w:val="22"/>
                    </w:rPr>
                    <w:t>No</w:t>
                  </w:r>
                </w:p>
              </w:tc>
              <w:tc>
                <w:tcPr>
                  <w:tcW w:w="541" w:type="dxa"/>
                  <w:vAlign w:val="center"/>
                </w:tcPr>
                <w:p w:rsidR="00921AC1" w:rsidRPr="00594C3D" w:rsidRDefault="00921AC1" w:rsidP="00921AC1">
                  <w:pPr>
                    <w:ind w:hanging="19"/>
                    <w:jc w:val="center"/>
                    <w:rPr>
                      <w:sz w:val="18"/>
                      <w:szCs w:val="22"/>
                    </w:rPr>
                  </w:pPr>
                  <w:r w:rsidRPr="00594C3D">
                    <w:rPr>
                      <w:sz w:val="18"/>
                      <w:szCs w:val="22"/>
                    </w:rPr>
                    <w:t>Yes</w:t>
                  </w:r>
                </w:p>
              </w:tc>
              <w:tc>
                <w:tcPr>
                  <w:tcW w:w="451" w:type="dxa"/>
                  <w:vAlign w:val="center"/>
                </w:tcPr>
                <w:p w:rsidR="00921AC1" w:rsidRPr="00594C3D" w:rsidRDefault="00921AC1" w:rsidP="00921AC1">
                  <w:pPr>
                    <w:ind w:hanging="19"/>
                    <w:jc w:val="center"/>
                    <w:rPr>
                      <w:sz w:val="18"/>
                      <w:szCs w:val="22"/>
                    </w:rPr>
                  </w:pPr>
                  <w:r w:rsidRPr="00594C3D">
                    <w:rPr>
                      <w:sz w:val="18"/>
                      <w:szCs w:val="22"/>
                    </w:rPr>
                    <w:t>No</w:t>
                  </w:r>
                </w:p>
              </w:tc>
              <w:tc>
                <w:tcPr>
                  <w:tcW w:w="541" w:type="dxa"/>
                  <w:vAlign w:val="center"/>
                </w:tcPr>
                <w:p w:rsidR="00921AC1" w:rsidRPr="00594C3D" w:rsidRDefault="00921AC1" w:rsidP="00921AC1">
                  <w:pPr>
                    <w:ind w:hanging="19"/>
                    <w:jc w:val="center"/>
                    <w:rPr>
                      <w:sz w:val="18"/>
                      <w:szCs w:val="22"/>
                    </w:rPr>
                  </w:pPr>
                  <w:r w:rsidRPr="00594C3D">
                    <w:rPr>
                      <w:sz w:val="18"/>
                      <w:szCs w:val="22"/>
                    </w:rPr>
                    <w:t>Yes</w:t>
                  </w:r>
                </w:p>
              </w:tc>
              <w:tc>
                <w:tcPr>
                  <w:tcW w:w="451" w:type="dxa"/>
                  <w:vAlign w:val="center"/>
                </w:tcPr>
                <w:p w:rsidR="00921AC1" w:rsidRPr="00594C3D" w:rsidRDefault="00921AC1" w:rsidP="00921AC1">
                  <w:pPr>
                    <w:ind w:hanging="19"/>
                    <w:jc w:val="center"/>
                    <w:rPr>
                      <w:sz w:val="18"/>
                      <w:szCs w:val="22"/>
                    </w:rPr>
                  </w:pPr>
                  <w:r w:rsidRPr="00594C3D">
                    <w:rPr>
                      <w:sz w:val="18"/>
                      <w:szCs w:val="22"/>
                    </w:rPr>
                    <w:t>No</w:t>
                  </w:r>
                </w:p>
              </w:tc>
            </w:tr>
            <w:tr w:rsidR="00921AC1" w:rsidRPr="00594C3D" w:rsidTr="0094201F">
              <w:trPr>
                <w:cantSplit/>
                <w:trHeight w:val="141"/>
                <w:jc w:val="center"/>
              </w:trPr>
              <w:tc>
                <w:tcPr>
                  <w:tcW w:w="2253" w:type="dxa"/>
                  <w:vAlign w:val="center"/>
                </w:tcPr>
                <w:p w:rsidR="00921AC1" w:rsidRPr="0005284A" w:rsidRDefault="00921AC1" w:rsidP="00921AC1">
                  <w:pPr>
                    <w:ind w:hanging="19"/>
                    <w:jc w:val="center"/>
                  </w:pPr>
                  <w:r w:rsidRPr="0005284A">
                    <w:t>Legal Problems</w:t>
                  </w:r>
                </w:p>
              </w:tc>
              <w:tc>
                <w:tcPr>
                  <w:tcW w:w="631" w:type="dxa"/>
                  <w:vAlign w:val="center"/>
                </w:tcPr>
                <w:p w:rsidR="00921AC1" w:rsidRPr="00594C3D" w:rsidRDefault="00921AC1" w:rsidP="00921AC1">
                  <w:pPr>
                    <w:ind w:hanging="19"/>
                    <w:jc w:val="center"/>
                    <w:rPr>
                      <w:sz w:val="18"/>
                      <w:szCs w:val="22"/>
                    </w:rPr>
                  </w:pPr>
                  <w:r w:rsidRPr="00594C3D">
                    <w:rPr>
                      <w:sz w:val="18"/>
                      <w:szCs w:val="22"/>
                    </w:rPr>
                    <w:t>Yes</w:t>
                  </w:r>
                </w:p>
              </w:tc>
              <w:tc>
                <w:tcPr>
                  <w:tcW w:w="541" w:type="dxa"/>
                  <w:vAlign w:val="center"/>
                </w:tcPr>
                <w:p w:rsidR="00921AC1" w:rsidRPr="00594C3D" w:rsidRDefault="00921AC1" w:rsidP="00921AC1">
                  <w:pPr>
                    <w:ind w:hanging="19"/>
                    <w:jc w:val="center"/>
                    <w:rPr>
                      <w:sz w:val="18"/>
                      <w:szCs w:val="22"/>
                    </w:rPr>
                  </w:pPr>
                  <w:r w:rsidRPr="00594C3D">
                    <w:rPr>
                      <w:sz w:val="18"/>
                      <w:szCs w:val="22"/>
                    </w:rPr>
                    <w:t>No</w:t>
                  </w:r>
                </w:p>
              </w:tc>
              <w:tc>
                <w:tcPr>
                  <w:tcW w:w="541" w:type="dxa"/>
                  <w:vAlign w:val="center"/>
                </w:tcPr>
                <w:p w:rsidR="00921AC1" w:rsidRPr="00594C3D" w:rsidRDefault="00921AC1" w:rsidP="00921AC1">
                  <w:pPr>
                    <w:ind w:hanging="19"/>
                    <w:jc w:val="center"/>
                    <w:rPr>
                      <w:sz w:val="18"/>
                      <w:szCs w:val="22"/>
                    </w:rPr>
                  </w:pPr>
                  <w:r w:rsidRPr="00594C3D">
                    <w:rPr>
                      <w:sz w:val="18"/>
                      <w:szCs w:val="22"/>
                    </w:rPr>
                    <w:t>Yes</w:t>
                  </w:r>
                </w:p>
              </w:tc>
              <w:tc>
                <w:tcPr>
                  <w:tcW w:w="451" w:type="dxa"/>
                  <w:vAlign w:val="center"/>
                </w:tcPr>
                <w:p w:rsidR="00921AC1" w:rsidRPr="00594C3D" w:rsidRDefault="00921AC1" w:rsidP="00921AC1">
                  <w:pPr>
                    <w:ind w:hanging="19"/>
                    <w:jc w:val="center"/>
                    <w:rPr>
                      <w:sz w:val="18"/>
                      <w:szCs w:val="22"/>
                    </w:rPr>
                  </w:pPr>
                  <w:r w:rsidRPr="00594C3D">
                    <w:rPr>
                      <w:sz w:val="18"/>
                      <w:szCs w:val="22"/>
                    </w:rPr>
                    <w:t>No</w:t>
                  </w:r>
                </w:p>
              </w:tc>
              <w:tc>
                <w:tcPr>
                  <w:tcW w:w="541" w:type="dxa"/>
                  <w:vAlign w:val="center"/>
                </w:tcPr>
                <w:p w:rsidR="00921AC1" w:rsidRPr="00594C3D" w:rsidRDefault="00921AC1" w:rsidP="00921AC1">
                  <w:pPr>
                    <w:ind w:hanging="19"/>
                    <w:jc w:val="center"/>
                    <w:rPr>
                      <w:sz w:val="18"/>
                      <w:szCs w:val="22"/>
                    </w:rPr>
                  </w:pPr>
                  <w:r w:rsidRPr="00594C3D">
                    <w:rPr>
                      <w:sz w:val="18"/>
                      <w:szCs w:val="22"/>
                    </w:rPr>
                    <w:t>Yes</w:t>
                  </w:r>
                </w:p>
              </w:tc>
              <w:tc>
                <w:tcPr>
                  <w:tcW w:w="541" w:type="dxa"/>
                  <w:vAlign w:val="center"/>
                </w:tcPr>
                <w:p w:rsidR="00921AC1" w:rsidRPr="00594C3D" w:rsidRDefault="00921AC1" w:rsidP="00921AC1">
                  <w:pPr>
                    <w:ind w:hanging="19"/>
                    <w:jc w:val="center"/>
                    <w:rPr>
                      <w:sz w:val="18"/>
                      <w:szCs w:val="22"/>
                    </w:rPr>
                  </w:pPr>
                  <w:r w:rsidRPr="00594C3D">
                    <w:rPr>
                      <w:sz w:val="18"/>
                      <w:szCs w:val="22"/>
                    </w:rPr>
                    <w:t>No</w:t>
                  </w:r>
                </w:p>
              </w:tc>
              <w:tc>
                <w:tcPr>
                  <w:tcW w:w="541" w:type="dxa"/>
                  <w:vAlign w:val="center"/>
                </w:tcPr>
                <w:p w:rsidR="00921AC1" w:rsidRPr="00594C3D" w:rsidRDefault="00921AC1" w:rsidP="00921AC1">
                  <w:pPr>
                    <w:ind w:hanging="19"/>
                    <w:jc w:val="center"/>
                    <w:rPr>
                      <w:sz w:val="18"/>
                      <w:szCs w:val="22"/>
                    </w:rPr>
                  </w:pPr>
                  <w:r w:rsidRPr="00594C3D">
                    <w:rPr>
                      <w:sz w:val="18"/>
                      <w:szCs w:val="22"/>
                    </w:rPr>
                    <w:t>Yes</w:t>
                  </w:r>
                </w:p>
              </w:tc>
              <w:tc>
                <w:tcPr>
                  <w:tcW w:w="451" w:type="dxa"/>
                  <w:vAlign w:val="center"/>
                </w:tcPr>
                <w:p w:rsidR="00921AC1" w:rsidRPr="00594C3D" w:rsidRDefault="00921AC1" w:rsidP="00921AC1">
                  <w:pPr>
                    <w:ind w:hanging="19"/>
                    <w:jc w:val="center"/>
                    <w:rPr>
                      <w:sz w:val="18"/>
                      <w:szCs w:val="22"/>
                    </w:rPr>
                  </w:pPr>
                  <w:r w:rsidRPr="00594C3D">
                    <w:rPr>
                      <w:sz w:val="18"/>
                      <w:szCs w:val="22"/>
                    </w:rPr>
                    <w:t>No</w:t>
                  </w:r>
                </w:p>
              </w:tc>
              <w:tc>
                <w:tcPr>
                  <w:tcW w:w="541" w:type="dxa"/>
                  <w:vAlign w:val="center"/>
                </w:tcPr>
                <w:p w:rsidR="00921AC1" w:rsidRPr="00594C3D" w:rsidRDefault="00921AC1" w:rsidP="00921AC1">
                  <w:pPr>
                    <w:ind w:hanging="19"/>
                    <w:jc w:val="center"/>
                    <w:rPr>
                      <w:sz w:val="18"/>
                      <w:szCs w:val="22"/>
                    </w:rPr>
                  </w:pPr>
                  <w:r w:rsidRPr="00594C3D">
                    <w:rPr>
                      <w:sz w:val="18"/>
                      <w:szCs w:val="22"/>
                    </w:rPr>
                    <w:t>Yes</w:t>
                  </w:r>
                </w:p>
              </w:tc>
              <w:tc>
                <w:tcPr>
                  <w:tcW w:w="451" w:type="dxa"/>
                  <w:vAlign w:val="center"/>
                </w:tcPr>
                <w:p w:rsidR="00921AC1" w:rsidRPr="00594C3D" w:rsidRDefault="00921AC1" w:rsidP="00921AC1">
                  <w:pPr>
                    <w:ind w:hanging="19"/>
                    <w:jc w:val="center"/>
                    <w:rPr>
                      <w:sz w:val="18"/>
                      <w:szCs w:val="22"/>
                    </w:rPr>
                  </w:pPr>
                  <w:r w:rsidRPr="00594C3D">
                    <w:rPr>
                      <w:sz w:val="18"/>
                      <w:szCs w:val="22"/>
                    </w:rPr>
                    <w:t>No</w:t>
                  </w:r>
                </w:p>
              </w:tc>
              <w:tc>
                <w:tcPr>
                  <w:tcW w:w="541" w:type="dxa"/>
                  <w:vAlign w:val="center"/>
                </w:tcPr>
                <w:p w:rsidR="00921AC1" w:rsidRPr="00594C3D" w:rsidRDefault="00921AC1" w:rsidP="00921AC1">
                  <w:pPr>
                    <w:ind w:hanging="19"/>
                    <w:jc w:val="center"/>
                    <w:rPr>
                      <w:sz w:val="18"/>
                      <w:szCs w:val="22"/>
                    </w:rPr>
                  </w:pPr>
                  <w:r w:rsidRPr="00594C3D">
                    <w:rPr>
                      <w:sz w:val="18"/>
                      <w:szCs w:val="22"/>
                    </w:rPr>
                    <w:t>Yes</w:t>
                  </w:r>
                </w:p>
              </w:tc>
              <w:tc>
                <w:tcPr>
                  <w:tcW w:w="541" w:type="dxa"/>
                  <w:vAlign w:val="center"/>
                </w:tcPr>
                <w:p w:rsidR="00921AC1" w:rsidRPr="00594C3D" w:rsidRDefault="00921AC1" w:rsidP="00921AC1">
                  <w:pPr>
                    <w:ind w:hanging="19"/>
                    <w:jc w:val="center"/>
                    <w:rPr>
                      <w:sz w:val="18"/>
                      <w:szCs w:val="22"/>
                    </w:rPr>
                  </w:pPr>
                  <w:r w:rsidRPr="00594C3D">
                    <w:rPr>
                      <w:sz w:val="18"/>
                      <w:szCs w:val="22"/>
                    </w:rPr>
                    <w:t>No</w:t>
                  </w:r>
                </w:p>
              </w:tc>
              <w:tc>
                <w:tcPr>
                  <w:tcW w:w="541" w:type="dxa"/>
                  <w:vAlign w:val="center"/>
                </w:tcPr>
                <w:p w:rsidR="00921AC1" w:rsidRPr="00594C3D" w:rsidRDefault="00921AC1" w:rsidP="00921AC1">
                  <w:pPr>
                    <w:ind w:hanging="19"/>
                    <w:jc w:val="center"/>
                    <w:rPr>
                      <w:sz w:val="18"/>
                      <w:szCs w:val="22"/>
                    </w:rPr>
                  </w:pPr>
                  <w:r w:rsidRPr="00594C3D">
                    <w:rPr>
                      <w:sz w:val="18"/>
                      <w:szCs w:val="22"/>
                    </w:rPr>
                    <w:t>Yes</w:t>
                  </w:r>
                </w:p>
              </w:tc>
              <w:tc>
                <w:tcPr>
                  <w:tcW w:w="451" w:type="dxa"/>
                  <w:vAlign w:val="center"/>
                </w:tcPr>
                <w:p w:rsidR="00921AC1" w:rsidRPr="00594C3D" w:rsidRDefault="00921AC1" w:rsidP="00921AC1">
                  <w:pPr>
                    <w:ind w:hanging="19"/>
                    <w:jc w:val="center"/>
                    <w:rPr>
                      <w:sz w:val="18"/>
                      <w:szCs w:val="22"/>
                    </w:rPr>
                  </w:pPr>
                  <w:r w:rsidRPr="00594C3D">
                    <w:rPr>
                      <w:sz w:val="18"/>
                      <w:szCs w:val="22"/>
                    </w:rPr>
                    <w:t>No</w:t>
                  </w:r>
                </w:p>
              </w:tc>
              <w:tc>
                <w:tcPr>
                  <w:tcW w:w="541" w:type="dxa"/>
                  <w:vAlign w:val="center"/>
                </w:tcPr>
                <w:p w:rsidR="00921AC1" w:rsidRPr="00594C3D" w:rsidRDefault="00921AC1" w:rsidP="00921AC1">
                  <w:pPr>
                    <w:ind w:hanging="19"/>
                    <w:jc w:val="center"/>
                    <w:rPr>
                      <w:sz w:val="18"/>
                      <w:szCs w:val="22"/>
                    </w:rPr>
                  </w:pPr>
                  <w:r w:rsidRPr="00594C3D">
                    <w:rPr>
                      <w:sz w:val="18"/>
                      <w:szCs w:val="22"/>
                    </w:rPr>
                    <w:t>Yes</w:t>
                  </w:r>
                </w:p>
              </w:tc>
              <w:tc>
                <w:tcPr>
                  <w:tcW w:w="451" w:type="dxa"/>
                  <w:vAlign w:val="center"/>
                </w:tcPr>
                <w:p w:rsidR="00921AC1" w:rsidRPr="00594C3D" w:rsidRDefault="00921AC1" w:rsidP="00921AC1">
                  <w:pPr>
                    <w:ind w:hanging="19"/>
                    <w:jc w:val="center"/>
                    <w:rPr>
                      <w:sz w:val="18"/>
                      <w:szCs w:val="22"/>
                    </w:rPr>
                  </w:pPr>
                  <w:r w:rsidRPr="00594C3D">
                    <w:rPr>
                      <w:sz w:val="18"/>
                      <w:szCs w:val="22"/>
                    </w:rPr>
                    <w:t>No</w:t>
                  </w:r>
                </w:p>
              </w:tc>
            </w:tr>
            <w:tr w:rsidR="00921AC1" w:rsidRPr="00594C3D" w:rsidTr="0094201F">
              <w:trPr>
                <w:cantSplit/>
                <w:trHeight w:val="141"/>
                <w:jc w:val="center"/>
              </w:trPr>
              <w:tc>
                <w:tcPr>
                  <w:tcW w:w="2253" w:type="dxa"/>
                  <w:vAlign w:val="center"/>
                </w:tcPr>
                <w:p w:rsidR="00921AC1" w:rsidRPr="0005284A" w:rsidRDefault="00921AC1" w:rsidP="00921AC1">
                  <w:pPr>
                    <w:ind w:hanging="19"/>
                    <w:jc w:val="center"/>
                  </w:pPr>
                  <w:r w:rsidRPr="0005284A">
                    <w:t>Jail/Prison</w:t>
                  </w:r>
                </w:p>
              </w:tc>
              <w:tc>
                <w:tcPr>
                  <w:tcW w:w="631" w:type="dxa"/>
                  <w:vAlign w:val="center"/>
                </w:tcPr>
                <w:p w:rsidR="00921AC1" w:rsidRPr="00594C3D" w:rsidRDefault="00921AC1" w:rsidP="00921AC1">
                  <w:pPr>
                    <w:ind w:hanging="19"/>
                    <w:jc w:val="center"/>
                    <w:rPr>
                      <w:sz w:val="18"/>
                      <w:szCs w:val="22"/>
                    </w:rPr>
                  </w:pPr>
                  <w:r w:rsidRPr="00594C3D">
                    <w:rPr>
                      <w:sz w:val="18"/>
                      <w:szCs w:val="22"/>
                    </w:rPr>
                    <w:t>Yes</w:t>
                  </w:r>
                </w:p>
              </w:tc>
              <w:tc>
                <w:tcPr>
                  <w:tcW w:w="541" w:type="dxa"/>
                  <w:vAlign w:val="center"/>
                </w:tcPr>
                <w:p w:rsidR="00921AC1" w:rsidRPr="00594C3D" w:rsidRDefault="00921AC1" w:rsidP="00921AC1">
                  <w:pPr>
                    <w:ind w:hanging="19"/>
                    <w:jc w:val="center"/>
                    <w:rPr>
                      <w:sz w:val="18"/>
                      <w:szCs w:val="22"/>
                    </w:rPr>
                  </w:pPr>
                  <w:r w:rsidRPr="00594C3D">
                    <w:rPr>
                      <w:sz w:val="18"/>
                      <w:szCs w:val="22"/>
                    </w:rPr>
                    <w:t>No</w:t>
                  </w:r>
                </w:p>
              </w:tc>
              <w:tc>
                <w:tcPr>
                  <w:tcW w:w="541" w:type="dxa"/>
                  <w:vAlign w:val="center"/>
                </w:tcPr>
                <w:p w:rsidR="00921AC1" w:rsidRPr="00594C3D" w:rsidRDefault="00921AC1" w:rsidP="00921AC1">
                  <w:pPr>
                    <w:ind w:hanging="19"/>
                    <w:jc w:val="center"/>
                    <w:rPr>
                      <w:sz w:val="18"/>
                      <w:szCs w:val="22"/>
                    </w:rPr>
                  </w:pPr>
                  <w:r w:rsidRPr="00594C3D">
                    <w:rPr>
                      <w:sz w:val="18"/>
                      <w:szCs w:val="22"/>
                    </w:rPr>
                    <w:t>Yes</w:t>
                  </w:r>
                </w:p>
              </w:tc>
              <w:tc>
                <w:tcPr>
                  <w:tcW w:w="451" w:type="dxa"/>
                  <w:vAlign w:val="center"/>
                </w:tcPr>
                <w:p w:rsidR="00921AC1" w:rsidRPr="00594C3D" w:rsidRDefault="00921AC1" w:rsidP="00921AC1">
                  <w:pPr>
                    <w:ind w:hanging="19"/>
                    <w:jc w:val="center"/>
                    <w:rPr>
                      <w:sz w:val="18"/>
                      <w:szCs w:val="22"/>
                    </w:rPr>
                  </w:pPr>
                  <w:r w:rsidRPr="00594C3D">
                    <w:rPr>
                      <w:sz w:val="18"/>
                      <w:szCs w:val="22"/>
                    </w:rPr>
                    <w:t>No</w:t>
                  </w:r>
                </w:p>
              </w:tc>
              <w:tc>
                <w:tcPr>
                  <w:tcW w:w="541" w:type="dxa"/>
                  <w:vAlign w:val="center"/>
                </w:tcPr>
                <w:p w:rsidR="00921AC1" w:rsidRPr="00594C3D" w:rsidRDefault="00921AC1" w:rsidP="00921AC1">
                  <w:pPr>
                    <w:ind w:hanging="19"/>
                    <w:jc w:val="center"/>
                    <w:rPr>
                      <w:sz w:val="18"/>
                      <w:szCs w:val="22"/>
                    </w:rPr>
                  </w:pPr>
                  <w:r w:rsidRPr="00594C3D">
                    <w:rPr>
                      <w:sz w:val="18"/>
                      <w:szCs w:val="22"/>
                    </w:rPr>
                    <w:t>Yes</w:t>
                  </w:r>
                </w:p>
              </w:tc>
              <w:tc>
                <w:tcPr>
                  <w:tcW w:w="541" w:type="dxa"/>
                  <w:vAlign w:val="center"/>
                </w:tcPr>
                <w:p w:rsidR="00921AC1" w:rsidRPr="00594C3D" w:rsidRDefault="00921AC1" w:rsidP="00921AC1">
                  <w:pPr>
                    <w:ind w:hanging="19"/>
                    <w:jc w:val="center"/>
                    <w:rPr>
                      <w:sz w:val="18"/>
                      <w:szCs w:val="22"/>
                    </w:rPr>
                  </w:pPr>
                  <w:r w:rsidRPr="00594C3D">
                    <w:rPr>
                      <w:sz w:val="18"/>
                      <w:szCs w:val="22"/>
                    </w:rPr>
                    <w:t>No</w:t>
                  </w:r>
                </w:p>
              </w:tc>
              <w:tc>
                <w:tcPr>
                  <w:tcW w:w="541" w:type="dxa"/>
                  <w:vAlign w:val="center"/>
                </w:tcPr>
                <w:p w:rsidR="00921AC1" w:rsidRPr="00594C3D" w:rsidRDefault="00921AC1" w:rsidP="00921AC1">
                  <w:pPr>
                    <w:ind w:hanging="19"/>
                    <w:jc w:val="center"/>
                    <w:rPr>
                      <w:sz w:val="18"/>
                      <w:szCs w:val="22"/>
                    </w:rPr>
                  </w:pPr>
                  <w:r w:rsidRPr="00594C3D">
                    <w:rPr>
                      <w:sz w:val="18"/>
                      <w:szCs w:val="22"/>
                    </w:rPr>
                    <w:t>Yes</w:t>
                  </w:r>
                </w:p>
              </w:tc>
              <w:tc>
                <w:tcPr>
                  <w:tcW w:w="451" w:type="dxa"/>
                  <w:vAlign w:val="center"/>
                </w:tcPr>
                <w:p w:rsidR="00921AC1" w:rsidRPr="00594C3D" w:rsidRDefault="00921AC1" w:rsidP="00921AC1">
                  <w:pPr>
                    <w:ind w:hanging="19"/>
                    <w:jc w:val="center"/>
                    <w:rPr>
                      <w:sz w:val="18"/>
                      <w:szCs w:val="22"/>
                    </w:rPr>
                  </w:pPr>
                  <w:r w:rsidRPr="00594C3D">
                    <w:rPr>
                      <w:sz w:val="18"/>
                      <w:szCs w:val="22"/>
                    </w:rPr>
                    <w:t>No</w:t>
                  </w:r>
                </w:p>
              </w:tc>
              <w:tc>
                <w:tcPr>
                  <w:tcW w:w="541" w:type="dxa"/>
                  <w:vAlign w:val="center"/>
                </w:tcPr>
                <w:p w:rsidR="00921AC1" w:rsidRPr="00594C3D" w:rsidRDefault="00921AC1" w:rsidP="00921AC1">
                  <w:pPr>
                    <w:ind w:hanging="19"/>
                    <w:jc w:val="center"/>
                    <w:rPr>
                      <w:sz w:val="18"/>
                      <w:szCs w:val="22"/>
                    </w:rPr>
                  </w:pPr>
                  <w:r w:rsidRPr="00594C3D">
                    <w:rPr>
                      <w:sz w:val="18"/>
                      <w:szCs w:val="22"/>
                    </w:rPr>
                    <w:t>Yes</w:t>
                  </w:r>
                </w:p>
              </w:tc>
              <w:tc>
                <w:tcPr>
                  <w:tcW w:w="451" w:type="dxa"/>
                  <w:vAlign w:val="center"/>
                </w:tcPr>
                <w:p w:rsidR="00921AC1" w:rsidRPr="00594C3D" w:rsidRDefault="00921AC1" w:rsidP="00921AC1">
                  <w:pPr>
                    <w:ind w:hanging="19"/>
                    <w:jc w:val="center"/>
                    <w:rPr>
                      <w:sz w:val="18"/>
                      <w:szCs w:val="22"/>
                    </w:rPr>
                  </w:pPr>
                  <w:r w:rsidRPr="00594C3D">
                    <w:rPr>
                      <w:sz w:val="18"/>
                      <w:szCs w:val="22"/>
                    </w:rPr>
                    <w:t>No</w:t>
                  </w:r>
                </w:p>
              </w:tc>
              <w:tc>
                <w:tcPr>
                  <w:tcW w:w="541" w:type="dxa"/>
                  <w:vAlign w:val="center"/>
                </w:tcPr>
                <w:p w:rsidR="00921AC1" w:rsidRPr="00594C3D" w:rsidRDefault="00921AC1" w:rsidP="00921AC1">
                  <w:pPr>
                    <w:ind w:hanging="19"/>
                    <w:jc w:val="center"/>
                    <w:rPr>
                      <w:sz w:val="18"/>
                      <w:szCs w:val="22"/>
                    </w:rPr>
                  </w:pPr>
                  <w:r w:rsidRPr="00594C3D">
                    <w:rPr>
                      <w:sz w:val="18"/>
                      <w:szCs w:val="22"/>
                    </w:rPr>
                    <w:t>Yes</w:t>
                  </w:r>
                </w:p>
              </w:tc>
              <w:tc>
                <w:tcPr>
                  <w:tcW w:w="541" w:type="dxa"/>
                  <w:vAlign w:val="center"/>
                </w:tcPr>
                <w:p w:rsidR="00921AC1" w:rsidRPr="00594C3D" w:rsidRDefault="00921AC1" w:rsidP="00921AC1">
                  <w:pPr>
                    <w:ind w:hanging="19"/>
                    <w:jc w:val="center"/>
                    <w:rPr>
                      <w:sz w:val="18"/>
                      <w:szCs w:val="22"/>
                    </w:rPr>
                  </w:pPr>
                  <w:r w:rsidRPr="00594C3D">
                    <w:rPr>
                      <w:sz w:val="18"/>
                      <w:szCs w:val="22"/>
                    </w:rPr>
                    <w:t>No</w:t>
                  </w:r>
                </w:p>
              </w:tc>
              <w:tc>
                <w:tcPr>
                  <w:tcW w:w="541" w:type="dxa"/>
                  <w:vAlign w:val="center"/>
                </w:tcPr>
                <w:p w:rsidR="00921AC1" w:rsidRPr="00594C3D" w:rsidRDefault="00921AC1" w:rsidP="00921AC1">
                  <w:pPr>
                    <w:ind w:hanging="19"/>
                    <w:jc w:val="center"/>
                    <w:rPr>
                      <w:sz w:val="18"/>
                      <w:szCs w:val="22"/>
                    </w:rPr>
                  </w:pPr>
                  <w:r w:rsidRPr="00594C3D">
                    <w:rPr>
                      <w:sz w:val="18"/>
                      <w:szCs w:val="22"/>
                    </w:rPr>
                    <w:t>Yes</w:t>
                  </w:r>
                </w:p>
              </w:tc>
              <w:tc>
                <w:tcPr>
                  <w:tcW w:w="451" w:type="dxa"/>
                  <w:vAlign w:val="center"/>
                </w:tcPr>
                <w:p w:rsidR="00921AC1" w:rsidRPr="00594C3D" w:rsidRDefault="00921AC1" w:rsidP="00921AC1">
                  <w:pPr>
                    <w:ind w:hanging="19"/>
                    <w:jc w:val="center"/>
                    <w:rPr>
                      <w:sz w:val="18"/>
                      <w:szCs w:val="22"/>
                    </w:rPr>
                  </w:pPr>
                  <w:r w:rsidRPr="00594C3D">
                    <w:rPr>
                      <w:sz w:val="18"/>
                      <w:szCs w:val="22"/>
                    </w:rPr>
                    <w:t>No</w:t>
                  </w:r>
                </w:p>
              </w:tc>
              <w:tc>
                <w:tcPr>
                  <w:tcW w:w="541" w:type="dxa"/>
                  <w:vAlign w:val="center"/>
                </w:tcPr>
                <w:p w:rsidR="00921AC1" w:rsidRPr="00594C3D" w:rsidRDefault="00921AC1" w:rsidP="00921AC1">
                  <w:pPr>
                    <w:ind w:hanging="19"/>
                    <w:jc w:val="center"/>
                    <w:rPr>
                      <w:sz w:val="18"/>
                      <w:szCs w:val="22"/>
                    </w:rPr>
                  </w:pPr>
                  <w:r w:rsidRPr="00594C3D">
                    <w:rPr>
                      <w:sz w:val="18"/>
                      <w:szCs w:val="22"/>
                    </w:rPr>
                    <w:t>Yes</w:t>
                  </w:r>
                </w:p>
              </w:tc>
              <w:tc>
                <w:tcPr>
                  <w:tcW w:w="451" w:type="dxa"/>
                  <w:vAlign w:val="center"/>
                </w:tcPr>
                <w:p w:rsidR="00921AC1" w:rsidRPr="00594C3D" w:rsidRDefault="00921AC1" w:rsidP="00921AC1">
                  <w:pPr>
                    <w:ind w:hanging="19"/>
                    <w:jc w:val="center"/>
                    <w:rPr>
                      <w:sz w:val="18"/>
                      <w:szCs w:val="22"/>
                    </w:rPr>
                  </w:pPr>
                  <w:r w:rsidRPr="00594C3D">
                    <w:rPr>
                      <w:sz w:val="18"/>
                      <w:szCs w:val="22"/>
                    </w:rPr>
                    <w:t>No</w:t>
                  </w:r>
                </w:p>
              </w:tc>
            </w:tr>
            <w:tr w:rsidR="00921AC1" w:rsidRPr="00594C3D" w:rsidTr="0094201F">
              <w:trPr>
                <w:cantSplit/>
                <w:trHeight w:val="141"/>
                <w:jc w:val="center"/>
              </w:trPr>
              <w:tc>
                <w:tcPr>
                  <w:tcW w:w="2253" w:type="dxa"/>
                  <w:vAlign w:val="center"/>
                </w:tcPr>
                <w:p w:rsidR="00921AC1" w:rsidRPr="0005284A" w:rsidRDefault="00921AC1" w:rsidP="00921AC1">
                  <w:pPr>
                    <w:ind w:hanging="19"/>
                    <w:jc w:val="center"/>
                  </w:pPr>
                  <w:r w:rsidRPr="0005284A">
                    <w:t>Inappropriate Sexual</w:t>
                  </w:r>
                </w:p>
                <w:p w:rsidR="00921AC1" w:rsidRPr="0005284A" w:rsidRDefault="00921AC1" w:rsidP="00921AC1">
                  <w:pPr>
                    <w:ind w:hanging="19"/>
                    <w:jc w:val="center"/>
                  </w:pPr>
                  <w:r w:rsidRPr="0005284A">
                    <w:t>Behavior/Treatment</w:t>
                  </w:r>
                </w:p>
              </w:tc>
              <w:tc>
                <w:tcPr>
                  <w:tcW w:w="631" w:type="dxa"/>
                  <w:vAlign w:val="center"/>
                </w:tcPr>
                <w:p w:rsidR="00921AC1" w:rsidRPr="00594C3D" w:rsidRDefault="00921AC1" w:rsidP="00921AC1">
                  <w:pPr>
                    <w:ind w:hanging="19"/>
                    <w:jc w:val="center"/>
                    <w:rPr>
                      <w:sz w:val="18"/>
                      <w:szCs w:val="22"/>
                    </w:rPr>
                  </w:pPr>
                  <w:r w:rsidRPr="00594C3D">
                    <w:rPr>
                      <w:sz w:val="18"/>
                      <w:szCs w:val="22"/>
                    </w:rPr>
                    <w:t>Yes</w:t>
                  </w:r>
                </w:p>
              </w:tc>
              <w:tc>
                <w:tcPr>
                  <w:tcW w:w="541" w:type="dxa"/>
                  <w:vAlign w:val="center"/>
                </w:tcPr>
                <w:p w:rsidR="00921AC1" w:rsidRPr="00594C3D" w:rsidRDefault="00921AC1" w:rsidP="00921AC1">
                  <w:pPr>
                    <w:ind w:hanging="19"/>
                    <w:jc w:val="center"/>
                    <w:rPr>
                      <w:sz w:val="18"/>
                      <w:szCs w:val="22"/>
                    </w:rPr>
                  </w:pPr>
                  <w:r w:rsidRPr="00594C3D">
                    <w:rPr>
                      <w:sz w:val="18"/>
                      <w:szCs w:val="22"/>
                    </w:rPr>
                    <w:t>No</w:t>
                  </w:r>
                </w:p>
              </w:tc>
              <w:tc>
                <w:tcPr>
                  <w:tcW w:w="541" w:type="dxa"/>
                  <w:vAlign w:val="center"/>
                </w:tcPr>
                <w:p w:rsidR="00921AC1" w:rsidRPr="00594C3D" w:rsidRDefault="00921AC1" w:rsidP="00921AC1">
                  <w:pPr>
                    <w:ind w:hanging="19"/>
                    <w:jc w:val="center"/>
                    <w:rPr>
                      <w:sz w:val="18"/>
                      <w:szCs w:val="22"/>
                    </w:rPr>
                  </w:pPr>
                  <w:r w:rsidRPr="00594C3D">
                    <w:rPr>
                      <w:sz w:val="18"/>
                      <w:szCs w:val="22"/>
                    </w:rPr>
                    <w:t>Yes</w:t>
                  </w:r>
                </w:p>
              </w:tc>
              <w:tc>
                <w:tcPr>
                  <w:tcW w:w="451" w:type="dxa"/>
                  <w:vAlign w:val="center"/>
                </w:tcPr>
                <w:p w:rsidR="00921AC1" w:rsidRPr="00594C3D" w:rsidRDefault="00921AC1" w:rsidP="00921AC1">
                  <w:pPr>
                    <w:ind w:hanging="19"/>
                    <w:jc w:val="center"/>
                    <w:rPr>
                      <w:sz w:val="18"/>
                      <w:szCs w:val="22"/>
                    </w:rPr>
                  </w:pPr>
                  <w:r w:rsidRPr="00594C3D">
                    <w:rPr>
                      <w:sz w:val="18"/>
                      <w:szCs w:val="22"/>
                    </w:rPr>
                    <w:t>No</w:t>
                  </w:r>
                </w:p>
              </w:tc>
              <w:tc>
                <w:tcPr>
                  <w:tcW w:w="541" w:type="dxa"/>
                  <w:vAlign w:val="center"/>
                </w:tcPr>
                <w:p w:rsidR="00921AC1" w:rsidRPr="00594C3D" w:rsidRDefault="00921AC1" w:rsidP="00921AC1">
                  <w:pPr>
                    <w:ind w:hanging="19"/>
                    <w:jc w:val="center"/>
                    <w:rPr>
                      <w:sz w:val="18"/>
                      <w:szCs w:val="22"/>
                    </w:rPr>
                  </w:pPr>
                  <w:r w:rsidRPr="00594C3D">
                    <w:rPr>
                      <w:sz w:val="18"/>
                      <w:szCs w:val="22"/>
                    </w:rPr>
                    <w:t>Yes</w:t>
                  </w:r>
                </w:p>
              </w:tc>
              <w:tc>
                <w:tcPr>
                  <w:tcW w:w="541" w:type="dxa"/>
                  <w:vAlign w:val="center"/>
                </w:tcPr>
                <w:p w:rsidR="00921AC1" w:rsidRPr="00594C3D" w:rsidRDefault="00921AC1" w:rsidP="00921AC1">
                  <w:pPr>
                    <w:ind w:hanging="19"/>
                    <w:jc w:val="center"/>
                    <w:rPr>
                      <w:sz w:val="18"/>
                      <w:szCs w:val="22"/>
                    </w:rPr>
                  </w:pPr>
                  <w:r w:rsidRPr="00594C3D">
                    <w:rPr>
                      <w:sz w:val="18"/>
                      <w:szCs w:val="22"/>
                    </w:rPr>
                    <w:t>No</w:t>
                  </w:r>
                </w:p>
              </w:tc>
              <w:tc>
                <w:tcPr>
                  <w:tcW w:w="541" w:type="dxa"/>
                  <w:vAlign w:val="center"/>
                </w:tcPr>
                <w:p w:rsidR="00921AC1" w:rsidRPr="00594C3D" w:rsidRDefault="00921AC1" w:rsidP="00921AC1">
                  <w:pPr>
                    <w:ind w:hanging="19"/>
                    <w:jc w:val="center"/>
                    <w:rPr>
                      <w:sz w:val="18"/>
                      <w:szCs w:val="22"/>
                    </w:rPr>
                  </w:pPr>
                  <w:r w:rsidRPr="00594C3D">
                    <w:rPr>
                      <w:sz w:val="18"/>
                      <w:szCs w:val="22"/>
                    </w:rPr>
                    <w:t>Yes</w:t>
                  </w:r>
                </w:p>
              </w:tc>
              <w:tc>
                <w:tcPr>
                  <w:tcW w:w="451" w:type="dxa"/>
                  <w:vAlign w:val="center"/>
                </w:tcPr>
                <w:p w:rsidR="00921AC1" w:rsidRPr="00594C3D" w:rsidRDefault="00921AC1" w:rsidP="00921AC1">
                  <w:pPr>
                    <w:ind w:hanging="19"/>
                    <w:jc w:val="center"/>
                    <w:rPr>
                      <w:sz w:val="18"/>
                      <w:szCs w:val="22"/>
                    </w:rPr>
                  </w:pPr>
                  <w:r w:rsidRPr="00594C3D">
                    <w:rPr>
                      <w:sz w:val="18"/>
                      <w:szCs w:val="22"/>
                    </w:rPr>
                    <w:t>No</w:t>
                  </w:r>
                </w:p>
              </w:tc>
              <w:tc>
                <w:tcPr>
                  <w:tcW w:w="541" w:type="dxa"/>
                  <w:vAlign w:val="center"/>
                </w:tcPr>
                <w:p w:rsidR="00921AC1" w:rsidRPr="00594C3D" w:rsidRDefault="00921AC1" w:rsidP="00921AC1">
                  <w:pPr>
                    <w:ind w:hanging="19"/>
                    <w:jc w:val="center"/>
                    <w:rPr>
                      <w:sz w:val="18"/>
                      <w:szCs w:val="22"/>
                    </w:rPr>
                  </w:pPr>
                  <w:r w:rsidRPr="00594C3D">
                    <w:rPr>
                      <w:sz w:val="18"/>
                      <w:szCs w:val="22"/>
                    </w:rPr>
                    <w:t>Yes</w:t>
                  </w:r>
                </w:p>
              </w:tc>
              <w:tc>
                <w:tcPr>
                  <w:tcW w:w="451" w:type="dxa"/>
                  <w:vAlign w:val="center"/>
                </w:tcPr>
                <w:p w:rsidR="00921AC1" w:rsidRPr="00594C3D" w:rsidRDefault="00921AC1" w:rsidP="00921AC1">
                  <w:pPr>
                    <w:ind w:hanging="19"/>
                    <w:jc w:val="center"/>
                    <w:rPr>
                      <w:sz w:val="18"/>
                      <w:szCs w:val="22"/>
                    </w:rPr>
                  </w:pPr>
                  <w:r w:rsidRPr="00594C3D">
                    <w:rPr>
                      <w:sz w:val="18"/>
                      <w:szCs w:val="22"/>
                    </w:rPr>
                    <w:t>No</w:t>
                  </w:r>
                </w:p>
              </w:tc>
              <w:tc>
                <w:tcPr>
                  <w:tcW w:w="541" w:type="dxa"/>
                  <w:vAlign w:val="center"/>
                </w:tcPr>
                <w:p w:rsidR="00921AC1" w:rsidRPr="00594C3D" w:rsidRDefault="00921AC1" w:rsidP="00921AC1">
                  <w:pPr>
                    <w:ind w:hanging="19"/>
                    <w:jc w:val="center"/>
                    <w:rPr>
                      <w:sz w:val="18"/>
                      <w:szCs w:val="22"/>
                    </w:rPr>
                  </w:pPr>
                  <w:r w:rsidRPr="00594C3D">
                    <w:rPr>
                      <w:sz w:val="18"/>
                      <w:szCs w:val="22"/>
                    </w:rPr>
                    <w:t>Yes</w:t>
                  </w:r>
                </w:p>
              </w:tc>
              <w:tc>
                <w:tcPr>
                  <w:tcW w:w="541" w:type="dxa"/>
                  <w:vAlign w:val="center"/>
                </w:tcPr>
                <w:p w:rsidR="00921AC1" w:rsidRPr="00594C3D" w:rsidRDefault="00921AC1" w:rsidP="00921AC1">
                  <w:pPr>
                    <w:ind w:hanging="19"/>
                    <w:jc w:val="center"/>
                    <w:rPr>
                      <w:sz w:val="18"/>
                      <w:szCs w:val="22"/>
                    </w:rPr>
                  </w:pPr>
                  <w:r w:rsidRPr="00594C3D">
                    <w:rPr>
                      <w:sz w:val="18"/>
                      <w:szCs w:val="22"/>
                    </w:rPr>
                    <w:t>No</w:t>
                  </w:r>
                </w:p>
              </w:tc>
              <w:tc>
                <w:tcPr>
                  <w:tcW w:w="541" w:type="dxa"/>
                  <w:vAlign w:val="center"/>
                </w:tcPr>
                <w:p w:rsidR="00921AC1" w:rsidRPr="00594C3D" w:rsidRDefault="00921AC1" w:rsidP="00921AC1">
                  <w:pPr>
                    <w:ind w:hanging="19"/>
                    <w:jc w:val="center"/>
                    <w:rPr>
                      <w:sz w:val="18"/>
                      <w:szCs w:val="22"/>
                    </w:rPr>
                  </w:pPr>
                  <w:r w:rsidRPr="00594C3D">
                    <w:rPr>
                      <w:sz w:val="18"/>
                      <w:szCs w:val="22"/>
                    </w:rPr>
                    <w:t>Yes</w:t>
                  </w:r>
                </w:p>
              </w:tc>
              <w:tc>
                <w:tcPr>
                  <w:tcW w:w="451" w:type="dxa"/>
                  <w:vAlign w:val="center"/>
                </w:tcPr>
                <w:p w:rsidR="00921AC1" w:rsidRPr="00594C3D" w:rsidRDefault="00921AC1" w:rsidP="00921AC1">
                  <w:pPr>
                    <w:ind w:hanging="19"/>
                    <w:jc w:val="center"/>
                    <w:rPr>
                      <w:sz w:val="18"/>
                      <w:szCs w:val="22"/>
                    </w:rPr>
                  </w:pPr>
                  <w:r w:rsidRPr="00594C3D">
                    <w:rPr>
                      <w:sz w:val="18"/>
                      <w:szCs w:val="22"/>
                    </w:rPr>
                    <w:t>No</w:t>
                  </w:r>
                </w:p>
              </w:tc>
              <w:tc>
                <w:tcPr>
                  <w:tcW w:w="541" w:type="dxa"/>
                  <w:vAlign w:val="center"/>
                </w:tcPr>
                <w:p w:rsidR="00921AC1" w:rsidRPr="00594C3D" w:rsidRDefault="00921AC1" w:rsidP="00921AC1">
                  <w:pPr>
                    <w:ind w:hanging="19"/>
                    <w:jc w:val="center"/>
                    <w:rPr>
                      <w:sz w:val="18"/>
                      <w:szCs w:val="22"/>
                    </w:rPr>
                  </w:pPr>
                  <w:r w:rsidRPr="00594C3D">
                    <w:rPr>
                      <w:sz w:val="18"/>
                      <w:szCs w:val="22"/>
                    </w:rPr>
                    <w:t>Yes</w:t>
                  </w:r>
                </w:p>
              </w:tc>
              <w:tc>
                <w:tcPr>
                  <w:tcW w:w="451" w:type="dxa"/>
                  <w:vAlign w:val="center"/>
                </w:tcPr>
                <w:p w:rsidR="00921AC1" w:rsidRPr="00594C3D" w:rsidRDefault="00921AC1" w:rsidP="00921AC1">
                  <w:pPr>
                    <w:ind w:hanging="19"/>
                    <w:jc w:val="center"/>
                    <w:rPr>
                      <w:sz w:val="18"/>
                      <w:szCs w:val="22"/>
                    </w:rPr>
                  </w:pPr>
                  <w:r w:rsidRPr="00594C3D">
                    <w:rPr>
                      <w:sz w:val="18"/>
                      <w:szCs w:val="22"/>
                    </w:rPr>
                    <w:t>No</w:t>
                  </w:r>
                </w:p>
              </w:tc>
            </w:tr>
          </w:tbl>
          <w:p w:rsidR="00921AC1" w:rsidRDefault="00921AC1" w:rsidP="00921AC1">
            <w:pPr>
              <w:ind w:hanging="19"/>
              <w:rPr>
                <w:sz w:val="22"/>
                <w:szCs w:val="22"/>
              </w:rPr>
            </w:pPr>
          </w:p>
          <w:p w:rsidR="00921AC1" w:rsidRDefault="00921AC1" w:rsidP="00921AC1">
            <w:pPr>
              <w:ind w:hanging="19"/>
              <w:rPr>
                <w:sz w:val="22"/>
                <w:szCs w:val="22"/>
              </w:rPr>
            </w:pPr>
            <w:r>
              <w:rPr>
                <w:sz w:val="22"/>
                <w:szCs w:val="22"/>
              </w:rPr>
              <w:t>Please Describe any “Yes” answers from the table above:____________________________________________________________________________________</w:t>
            </w:r>
          </w:p>
          <w:p w:rsidR="00921AC1" w:rsidRPr="00AC512C" w:rsidRDefault="00921AC1" w:rsidP="00921AC1">
            <w:pPr>
              <w:ind w:hanging="19"/>
              <w:rPr>
                <w:sz w:val="22"/>
                <w:szCs w:val="22"/>
              </w:rPr>
            </w:pP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4B113F" w:rsidRDefault="004B113F" w:rsidP="00921AC1">
      <w:pPr>
        <w:ind w:hanging="19"/>
        <w:jc w:val="center"/>
        <w:rPr>
          <w:sz w:val="22"/>
        </w:rPr>
      </w:pPr>
    </w:p>
    <w:tbl>
      <w:tblPr>
        <w:tblW w:w="10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9"/>
        <w:gridCol w:w="277"/>
        <w:gridCol w:w="1629"/>
        <w:gridCol w:w="1457"/>
        <w:gridCol w:w="177"/>
        <w:gridCol w:w="1458"/>
        <w:gridCol w:w="140"/>
        <w:gridCol w:w="2619"/>
        <w:gridCol w:w="124"/>
        <w:gridCol w:w="72"/>
      </w:tblGrid>
      <w:tr w:rsidR="00921AC1" w:rsidRPr="00AC512C" w:rsidTr="00921AC1">
        <w:trPr>
          <w:jc w:val="center"/>
        </w:trPr>
        <w:tc>
          <w:tcPr>
            <w:tcW w:w="10597" w:type="dxa"/>
            <w:gridSpan w:val="10"/>
            <w:tcBorders>
              <w:top w:val="single" w:sz="4" w:space="0" w:color="auto"/>
              <w:left w:val="single" w:sz="4" w:space="0" w:color="auto"/>
              <w:bottom w:val="nil"/>
              <w:right w:val="single" w:sz="4" w:space="0" w:color="auto"/>
            </w:tcBorders>
            <w:shd w:val="pct10" w:color="auto" w:fill="FFFFFF"/>
          </w:tcPr>
          <w:p w:rsidR="00921AC1" w:rsidRPr="00921AC1" w:rsidRDefault="00921AC1" w:rsidP="00921AC1">
            <w:pPr>
              <w:tabs>
                <w:tab w:val="left" w:pos="540"/>
              </w:tabs>
              <w:jc w:val="center"/>
              <w:rPr>
                <w:b/>
                <w:sz w:val="24"/>
                <w:szCs w:val="24"/>
              </w:rPr>
            </w:pPr>
            <w:r>
              <w:rPr>
                <w:b/>
                <w:sz w:val="24"/>
                <w:szCs w:val="24"/>
              </w:rPr>
              <w:t>Section #3</w:t>
            </w:r>
            <w:r w:rsidRPr="00921AC1">
              <w:rPr>
                <w:b/>
                <w:sz w:val="24"/>
                <w:szCs w:val="24"/>
              </w:rPr>
              <w:t xml:space="preserve"> S</w:t>
            </w:r>
            <w:r w:rsidR="00277E8B">
              <w:rPr>
                <w:b/>
                <w:sz w:val="24"/>
                <w:szCs w:val="24"/>
              </w:rPr>
              <w:t>ELF-AWARENESS</w:t>
            </w:r>
          </w:p>
        </w:tc>
      </w:tr>
      <w:tr w:rsidR="00921AC1" w:rsidRPr="00AC512C" w:rsidTr="00921AC1">
        <w:trPr>
          <w:gridAfter w:val="1"/>
          <w:wAfter w:w="72" w:type="dxa"/>
          <w:jc w:val="center"/>
        </w:trPr>
        <w:tc>
          <w:tcPr>
            <w:tcW w:w="10530" w:type="dxa"/>
            <w:gridSpan w:val="9"/>
            <w:tcBorders>
              <w:top w:val="single" w:sz="4" w:space="0" w:color="auto"/>
              <w:left w:val="single" w:sz="4" w:space="0" w:color="auto"/>
              <w:bottom w:val="single" w:sz="4" w:space="0" w:color="auto"/>
              <w:right w:val="single" w:sz="4" w:space="0" w:color="auto"/>
            </w:tcBorders>
          </w:tcPr>
          <w:p w:rsidR="00921AC1" w:rsidRDefault="00921AC1" w:rsidP="0094201F">
            <w:pPr>
              <w:tabs>
                <w:tab w:val="left" w:pos="540"/>
              </w:tabs>
              <w:rPr>
                <w:sz w:val="22"/>
                <w:szCs w:val="22"/>
              </w:rPr>
            </w:pPr>
          </w:p>
          <w:p w:rsidR="00921AC1" w:rsidRPr="00AC512C" w:rsidRDefault="00921AC1" w:rsidP="0094201F">
            <w:pPr>
              <w:tabs>
                <w:tab w:val="left" w:pos="540"/>
              </w:tabs>
              <w:rPr>
                <w:sz w:val="22"/>
                <w:szCs w:val="22"/>
              </w:rPr>
            </w:pPr>
            <w:r w:rsidRPr="00AC512C">
              <w:rPr>
                <w:sz w:val="22"/>
                <w:szCs w:val="22"/>
              </w:rPr>
              <w:t>How wou</w:t>
            </w:r>
            <w:r>
              <w:rPr>
                <w:sz w:val="22"/>
                <w:szCs w:val="22"/>
              </w:rPr>
              <w:t>ld you describe your personality (</w:t>
            </w:r>
            <w:proofErr w:type="spellStart"/>
            <w:r>
              <w:rPr>
                <w:sz w:val="22"/>
                <w:szCs w:val="22"/>
              </w:rPr>
              <w:t>ie</w:t>
            </w:r>
            <w:proofErr w:type="spellEnd"/>
            <w:r>
              <w:rPr>
                <w:sz w:val="22"/>
                <w:szCs w:val="22"/>
              </w:rPr>
              <w:t xml:space="preserve">: reserved, outgoing, </w:t>
            </w:r>
            <w:bookmarkStart w:id="0" w:name="_GoBack"/>
            <w:bookmarkEnd w:id="0"/>
            <w:r w:rsidR="00E0571F">
              <w:rPr>
                <w:sz w:val="22"/>
                <w:szCs w:val="22"/>
              </w:rPr>
              <w:t>and loving</w:t>
            </w:r>
            <w:r>
              <w:rPr>
                <w:sz w:val="22"/>
                <w:szCs w:val="22"/>
              </w:rPr>
              <w:t>?)</w:t>
            </w:r>
          </w:p>
          <w:p w:rsidR="00921AC1" w:rsidRDefault="00921AC1" w:rsidP="0094201F">
            <w:pPr>
              <w:tabs>
                <w:tab w:val="left" w:pos="540"/>
              </w:tabs>
              <w:rPr>
                <w:sz w:val="22"/>
                <w:szCs w:val="22"/>
              </w:rPr>
            </w:pPr>
            <w:r w:rsidRPr="00AC512C">
              <w:rPr>
                <w:sz w:val="22"/>
                <w:szCs w:val="22"/>
              </w:rPr>
              <w:t>________________________________________________________________________________________________________________________________________________________________________________________________________________________________________________</w:t>
            </w:r>
            <w:r>
              <w:rPr>
                <w:sz w:val="22"/>
                <w:szCs w:val="22"/>
              </w:rPr>
              <w:t>____________</w:t>
            </w:r>
          </w:p>
          <w:p w:rsidR="00921AC1" w:rsidRPr="00AC512C" w:rsidRDefault="00921AC1" w:rsidP="0094201F">
            <w:pPr>
              <w:tabs>
                <w:tab w:val="left" w:pos="540"/>
              </w:tabs>
              <w:rPr>
                <w:sz w:val="22"/>
                <w:szCs w:val="22"/>
              </w:rPr>
            </w:pPr>
          </w:p>
          <w:p w:rsidR="00F40F8A" w:rsidRDefault="00F40F8A" w:rsidP="0094201F">
            <w:pPr>
              <w:tabs>
                <w:tab w:val="left" w:pos="540"/>
              </w:tabs>
              <w:rPr>
                <w:sz w:val="22"/>
                <w:szCs w:val="22"/>
              </w:rPr>
            </w:pPr>
          </w:p>
          <w:p w:rsidR="00921AC1" w:rsidRDefault="00921AC1" w:rsidP="0094201F">
            <w:pPr>
              <w:tabs>
                <w:tab w:val="left" w:pos="540"/>
              </w:tabs>
              <w:rPr>
                <w:sz w:val="22"/>
                <w:szCs w:val="22"/>
              </w:rPr>
            </w:pPr>
            <w:r>
              <w:rPr>
                <w:sz w:val="22"/>
                <w:szCs w:val="22"/>
              </w:rPr>
              <w:lastRenderedPageBreak/>
              <w:t>List some strengths and weaknesses you have: (</w:t>
            </w:r>
            <w:proofErr w:type="spellStart"/>
            <w:r>
              <w:rPr>
                <w:sz w:val="22"/>
                <w:szCs w:val="22"/>
              </w:rPr>
              <w:t>ie</w:t>
            </w:r>
            <w:proofErr w:type="spellEnd"/>
            <w:r>
              <w:rPr>
                <w:sz w:val="22"/>
                <w:szCs w:val="22"/>
              </w:rPr>
              <w:t>. what are you good at, or what would you change about yourself?) ____________________________________________________________________________________________________________________________________________________________________________________________________________________________________________________________</w:t>
            </w:r>
          </w:p>
          <w:p w:rsidR="00921AC1" w:rsidRPr="00AC512C" w:rsidRDefault="00921AC1" w:rsidP="0094201F">
            <w:pPr>
              <w:tabs>
                <w:tab w:val="left" w:pos="540"/>
              </w:tabs>
              <w:rPr>
                <w:sz w:val="22"/>
                <w:szCs w:val="22"/>
              </w:rPr>
            </w:pPr>
          </w:p>
          <w:p w:rsidR="00921AC1" w:rsidRPr="00AC512C" w:rsidRDefault="00921AC1" w:rsidP="0094201F">
            <w:pPr>
              <w:tabs>
                <w:tab w:val="left" w:pos="540"/>
              </w:tabs>
              <w:rPr>
                <w:sz w:val="22"/>
                <w:szCs w:val="22"/>
              </w:rPr>
            </w:pPr>
            <w:r w:rsidRPr="00AC512C">
              <w:rPr>
                <w:sz w:val="22"/>
                <w:szCs w:val="22"/>
              </w:rPr>
              <w:t>How did you feel about your parents and how did that ch</w:t>
            </w:r>
            <w:r>
              <w:rPr>
                <w:sz w:val="22"/>
                <w:szCs w:val="22"/>
              </w:rPr>
              <w:t>ange as you grew into adulthood?</w:t>
            </w:r>
          </w:p>
          <w:p w:rsidR="00921AC1" w:rsidRPr="00AC512C" w:rsidRDefault="00921AC1" w:rsidP="0094201F">
            <w:pPr>
              <w:tabs>
                <w:tab w:val="left" w:pos="540"/>
              </w:tabs>
              <w:rPr>
                <w:sz w:val="22"/>
                <w:szCs w:val="22"/>
              </w:rPr>
            </w:pPr>
            <w:r w:rsidRPr="00AC512C">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921AC1" w:rsidRPr="00AC512C" w:rsidRDefault="00921AC1" w:rsidP="0094201F">
            <w:pPr>
              <w:tabs>
                <w:tab w:val="left" w:pos="540"/>
              </w:tabs>
              <w:rPr>
                <w:sz w:val="22"/>
                <w:szCs w:val="22"/>
              </w:rPr>
            </w:pPr>
          </w:p>
          <w:p w:rsidR="00921AC1" w:rsidRPr="00AC512C" w:rsidRDefault="00921AC1" w:rsidP="0094201F">
            <w:pPr>
              <w:tabs>
                <w:tab w:val="left" w:pos="540"/>
              </w:tabs>
              <w:rPr>
                <w:sz w:val="22"/>
                <w:szCs w:val="22"/>
              </w:rPr>
            </w:pPr>
            <w:r w:rsidRPr="00AC512C">
              <w:rPr>
                <w:sz w:val="22"/>
                <w:szCs w:val="22"/>
              </w:rPr>
              <w:t>How did you feel about your siblings and how did that ch</w:t>
            </w:r>
            <w:r>
              <w:rPr>
                <w:sz w:val="22"/>
                <w:szCs w:val="22"/>
              </w:rPr>
              <w:t>ange as you grew into adulthood?</w:t>
            </w:r>
          </w:p>
          <w:p w:rsidR="00921AC1" w:rsidRPr="00AC512C" w:rsidRDefault="00921AC1" w:rsidP="0094201F">
            <w:pPr>
              <w:tabs>
                <w:tab w:val="left" w:pos="540"/>
              </w:tabs>
              <w:rPr>
                <w:sz w:val="22"/>
                <w:szCs w:val="22"/>
              </w:rPr>
            </w:pPr>
            <w:r w:rsidRPr="00AC512C">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921AC1" w:rsidRPr="00AC512C" w:rsidRDefault="00921AC1" w:rsidP="0094201F">
            <w:pPr>
              <w:tabs>
                <w:tab w:val="left" w:pos="540"/>
              </w:tabs>
              <w:rPr>
                <w:sz w:val="22"/>
                <w:szCs w:val="22"/>
              </w:rPr>
            </w:pPr>
          </w:p>
          <w:p w:rsidR="00921AC1" w:rsidRPr="00AC512C" w:rsidRDefault="00921AC1" w:rsidP="0094201F">
            <w:pPr>
              <w:tabs>
                <w:tab w:val="left" w:pos="540"/>
              </w:tabs>
              <w:rPr>
                <w:sz w:val="22"/>
                <w:szCs w:val="22"/>
              </w:rPr>
            </w:pPr>
            <w:r w:rsidRPr="00AC512C">
              <w:rPr>
                <w:sz w:val="22"/>
                <w:szCs w:val="22"/>
              </w:rPr>
              <w:t>Do you feel closer with one parent (if so</w:t>
            </w:r>
            <w:r>
              <w:rPr>
                <w:sz w:val="22"/>
                <w:szCs w:val="22"/>
              </w:rPr>
              <w:t>,</w:t>
            </w:r>
            <w:r w:rsidRPr="00AC512C">
              <w:rPr>
                <w:sz w:val="22"/>
                <w:szCs w:val="22"/>
              </w:rPr>
              <w:t xml:space="preserve"> why do you think that is)</w:t>
            </w:r>
            <w:r>
              <w:rPr>
                <w:sz w:val="22"/>
                <w:szCs w:val="22"/>
              </w:rPr>
              <w:t>?</w:t>
            </w:r>
          </w:p>
          <w:p w:rsidR="00921AC1" w:rsidRPr="00AC512C" w:rsidRDefault="00921AC1" w:rsidP="0094201F">
            <w:pPr>
              <w:tabs>
                <w:tab w:val="left" w:pos="540"/>
              </w:tabs>
              <w:rPr>
                <w:sz w:val="22"/>
                <w:szCs w:val="22"/>
              </w:rPr>
            </w:pPr>
            <w:r w:rsidRPr="00AC512C">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w:t>
            </w:r>
            <w:r>
              <w:rPr>
                <w:sz w:val="22"/>
                <w:szCs w:val="22"/>
              </w:rPr>
              <w:t>____________________________________________________________________________________</w:t>
            </w:r>
          </w:p>
          <w:p w:rsidR="00921AC1" w:rsidRPr="00AC512C" w:rsidRDefault="00921AC1" w:rsidP="0094201F">
            <w:pPr>
              <w:tabs>
                <w:tab w:val="left" w:pos="540"/>
              </w:tabs>
              <w:rPr>
                <w:sz w:val="22"/>
                <w:szCs w:val="22"/>
              </w:rPr>
            </w:pPr>
          </w:p>
          <w:p w:rsidR="00921AC1" w:rsidRPr="00AC512C" w:rsidRDefault="00921AC1" w:rsidP="0094201F">
            <w:pPr>
              <w:tabs>
                <w:tab w:val="left" w:pos="540"/>
              </w:tabs>
              <w:rPr>
                <w:sz w:val="22"/>
                <w:szCs w:val="22"/>
              </w:rPr>
            </w:pPr>
            <w:r>
              <w:rPr>
                <w:sz w:val="22"/>
                <w:szCs w:val="22"/>
              </w:rPr>
              <w:t>Please describe</w:t>
            </w:r>
            <w:r w:rsidRPr="00AC512C">
              <w:rPr>
                <w:sz w:val="22"/>
                <w:szCs w:val="22"/>
              </w:rPr>
              <w:t xml:space="preserve"> any significant relationships with adults outside of your parents wh</w:t>
            </w:r>
            <w:r>
              <w:rPr>
                <w:sz w:val="22"/>
                <w:szCs w:val="22"/>
              </w:rPr>
              <w:t>ile growing up:</w:t>
            </w:r>
          </w:p>
          <w:p w:rsidR="00921AC1" w:rsidRPr="00AC512C" w:rsidRDefault="00921AC1" w:rsidP="0094201F">
            <w:pPr>
              <w:tabs>
                <w:tab w:val="left" w:pos="540"/>
              </w:tabs>
              <w:rPr>
                <w:sz w:val="22"/>
                <w:szCs w:val="22"/>
              </w:rPr>
            </w:pPr>
            <w:r w:rsidRPr="00AC512C">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w:t>
            </w:r>
            <w:r>
              <w:rPr>
                <w:sz w:val="22"/>
                <w:szCs w:val="22"/>
              </w:rPr>
              <w:t>____________________________________________________________________________________</w:t>
            </w:r>
          </w:p>
          <w:p w:rsidR="00921AC1" w:rsidRPr="00AC512C" w:rsidRDefault="00921AC1" w:rsidP="0094201F">
            <w:pPr>
              <w:tabs>
                <w:tab w:val="left" w:pos="540"/>
              </w:tabs>
              <w:rPr>
                <w:sz w:val="22"/>
                <w:szCs w:val="22"/>
              </w:rPr>
            </w:pPr>
          </w:p>
          <w:p w:rsidR="00921AC1" w:rsidRPr="00AC512C" w:rsidRDefault="00921AC1" w:rsidP="0094201F">
            <w:pPr>
              <w:tabs>
                <w:tab w:val="left" w:pos="540"/>
              </w:tabs>
              <w:rPr>
                <w:sz w:val="22"/>
                <w:szCs w:val="22"/>
              </w:rPr>
            </w:pPr>
            <w:r>
              <w:rPr>
                <w:sz w:val="22"/>
                <w:szCs w:val="22"/>
              </w:rPr>
              <w:t xml:space="preserve">Describe how </w:t>
            </w:r>
            <w:r w:rsidRPr="00AC512C">
              <w:rPr>
                <w:sz w:val="22"/>
                <w:szCs w:val="22"/>
              </w:rPr>
              <w:t>your childhood imp</w:t>
            </w:r>
            <w:r>
              <w:rPr>
                <w:sz w:val="22"/>
                <w:szCs w:val="22"/>
              </w:rPr>
              <w:t>acted your adult life and the choices you make:</w:t>
            </w:r>
          </w:p>
          <w:p w:rsidR="00921AC1" w:rsidRPr="00AC512C" w:rsidRDefault="00921AC1" w:rsidP="0094201F">
            <w:pPr>
              <w:tabs>
                <w:tab w:val="left" w:pos="540"/>
              </w:tabs>
              <w:rPr>
                <w:sz w:val="22"/>
                <w:szCs w:val="22"/>
              </w:rPr>
            </w:pPr>
            <w:r w:rsidRPr="00AC512C">
              <w:rPr>
                <w:sz w:val="22"/>
                <w:szCs w:val="22"/>
              </w:rPr>
              <w:t>________________________________________________________________________________________________________________________________________________________________________________________________________________________________________________</w:t>
            </w:r>
            <w:r>
              <w:rPr>
                <w:sz w:val="22"/>
                <w:szCs w:val="22"/>
              </w:rPr>
              <w:t>____________</w:t>
            </w:r>
          </w:p>
          <w:p w:rsidR="00921AC1" w:rsidRPr="00AC512C" w:rsidRDefault="00921AC1" w:rsidP="0094201F">
            <w:pPr>
              <w:tabs>
                <w:tab w:val="left" w:pos="540"/>
              </w:tabs>
              <w:rPr>
                <w:sz w:val="22"/>
                <w:szCs w:val="22"/>
              </w:rPr>
            </w:pPr>
          </w:p>
          <w:p w:rsidR="00921AC1" w:rsidRPr="00AC512C" w:rsidRDefault="00921AC1" w:rsidP="0094201F">
            <w:pPr>
              <w:tabs>
                <w:tab w:val="left" w:pos="540"/>
              </w:tabs>
              <w:rPr>
                <w:sz w:val="22"/>
                <w:szCs w:val="22"/>
              </w:rPr>
            </w:pPr>
            <w:r>
              <w:rPr>
                <w:sz w:val="22"/>
                <w:szCs w:val="22"/>
              </w:rPr>
              <w:t>Describe how you express anger and frustration:</w:t>
            </w:r>
          </w:p>
          <w:p w:rsidR="00921AC1" w:rsidRPr="00AC512C" w:rsidRDefault="00921AC1" w:rsidP="0094201F">
            <w:pPr>
              <w:tabs>
                <w:tab w:val="left" w:pos="540"/>
              </w:tabs>
              <w:rPr>
                <w:sz w:val="22"/>
                <w:szCs w:val="22"/>
              </w:rPr>
            </w:pPr>
            <w:r w:rsidRPr="00AC512C">
              <w:rPr>
                <w:sz w:val="22"/>
                <w:szCs w:val="22"/>
              </w:rPr>
              <w:t>________________________________________________________________________________________________________________________________________________________________________________________________________________________________________________</w:t>
            </w:r>
            <w:r>
              <w:rPr>
                <w:sz w:val="22"/>
                <w:szCs w:val="22"/>
              </w:rPr>
              <w:t>____________</w:t>
            </w:r>
          </w:p>
          <w:p w:rsidR="00921AC1" w:rsidRDefault="00921AC1" w:rsidP="0094201F">
            <w:pPr>
              <w:tabs>
                <w:tab w:val="left" w:pos="540"/>
              </w:tabs>
              <w:rPr>
                <w:sz w:val="22"/>
                <w:szCs w:val="22"/>
              </w:rPr>
            </w:pPr>
          </w:p>
          <w:p w:rsidR="00921AC1" w:rsidRPr="00AC512C" w:rsidRDefault="00921AC1" w:rsidP="0094201F">
            <w:pPr>
              <w:tabs>
                <w:tab w:val="left" w:pos="540"/>
              </w:tabs>
              <w:rPr>
                <w:sz w:val="22"/>
                <w:szCs w:val="22"/>
              </w:rPr>
            </w:pPr>
            <w:r w:rsidRPr="00AC512C">
              <w:rPr>
                <w:sz w:val="22"/>
                <w:szCs w:val="22"/>
              </w:rPr>
              <w:t>How would a child know if you are angr</w:t>
            </w:r>
            <w:r>
              <w:rPr>
                <w:sz w:val="22"/>
                <w:szCs w:val="22"/>
              </w:rPr>
              <w:t>y? Please describe what that would look like:</w:t>
            </w:r>
          </w:p>
          <w:p w:rsidR="00921AC1" w:rsidRDefault="00921AC1" w:rsidP="0094201F">
            <w:pPr>
              <w:tabs>
                <w:tab w:val="left" w:pos="540"/>
              </w:tabs>
              <w:rPr>
                <w:sz w:val="22"/>
                <w:szCs w:val="22"/>
              </w:rPr>
            </w:pPr>
            <w:r w:rsidRPr="00AC512C">
              <w:rPr>
                <w:sz w:val="22"/>
                <w:szCs w:val="22"/>
              </w:rPr>
              <w:t>________________________________________________________________________________________________________________________________________________________________________</w:t>
            </w:r>
          </w:p>
          <w:p w:rsidR="00921AC1" w:rsidRPr="00AC512C" w:rsidRDefault="00921AC1" w:rsidP="0094201F">
            <w:pPr>
              <w:tabs>
                <w:tab w:val="left" w:pos="540"/>
              </w:tabs>
              <w:rPr>
                <w:sz w:val="22"/>
                <w:szCs w:val="22"/>
              </w:rPr>
            </w:pPr>
            <w:r>
              <w:rPr>
                <w:sz w:val="22"/>
                <w:szCs w:val="22"/>
              </w:rPr>
              <w:t>____________________________________________________________________________________</w:t>
            </w:r>
          </w:p>
          <w:p w:rsidR="00921AC1" w:rsidRPr="00AC512C" w:rsidRDefault="00921AC1" w:rsidP="0094201F">
            <w:pPr>
              <w:tabs>
                <w:tab w:val="left" w:pos="540"/>
              </w:tabs>
              <w:rPr>
                <w:sz w:val="22"/>
                <w:szCs w:val="22"/>
              </w:rPr>
            </w:pPr>
          </w:p>
          <w:p w:rsidR="00921AC1" w:rsidRPr="00AC512C" w:rsidRDefault="00921AC1" w:rsidP="0094201F">
            <w:pPr>
              <w:tabs>
                <w:tab w:val="left" w:pos="540"/>
              </w:tabs>
              <w:rPr>
                <w:sz w:val="22"/>
                <w:szCs w:val="22"/>
              </w:rPr>
            </w:pPr>
            <w:r>
              <w:rPr>
                <w:sz w:val="22"/>
                <w:szCs w:val="22"/>
              </w:rPr>
              <w:t>Please describe how you manage/express grief:</w:t>
            </w:r>
          </w:p>
          <w:p w:rsidR="00921AC1" w:rsidRPr="00AC512C" w:rsidRDefault="00921AC1" w:rsidP="0094201F">
            <w:pPr>
              <w:tabs>
                <w:tab w:val="left" w:pos="540"/>
              </w:tabs>
              <w:rPr>
                <w:sz w:val="22"/>
                <w:szCs w:val="22"/>
              </w:rPr>
            </w:pPr>
            <w:r w:rsidRPr="00AC512C">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921AC1" w:rsidRPr="00AC512C" w:rsidRDefault="00921AC1" w:rsidP="0094201F">
            <w:pPr>
              <w:tabs>
                <w:tab w:val="left" w:pos="540"/>
              </w:tabs>
              <w:rPr>
                <w:sz w:val="22"/>
                <w:szCs w:val="22"/>
              </w:rPr>
            </w:pPr>
          </w:p>
          <w:p w:rsidR="00921AC1" w:rsidRPr="00AC512C" w:rsidRDefault="00921AC1" w:rsidP="0094201F">
            <w:pPr>
              <w:tabs>
                <w:tab w:val="left" w:pos="540"/>
              </w:tabs>
              <w:rPr>
                <w:sz w:val="22"/>
                <w:szCs w:val="22"/>
              </w:rPr>
            </w:pPr>
            <w:r>
              <w:rPr>
                <w:sz w:val="22"/>
                <w:szCs w:val="22"/>
              </w:rPr>
              <w:t>Please identify and describe any</w:t>
            </w:r>
            <w:r w:rsidRPr="00AC512C">
              <w:rPr>
                <w:sz w:val="22"/>
                <w:szCs w:val="22"/>
              </w:rPr>
              <w:t xml:space="preserve"> fears or worries yo</w:t>
            </w:r>
            <w:r>
              <w:rPr>
                <w:sz w:val="22"/>
                <w:szCs w:val="22"/>
              </w:rPr>
              <w:t>u have in providing foster care:</w:t>
            </w:r>
          </w:p>
          <w:p w:rsidR="00921AC1" w:rsidRPr="00AC512C" w:rsidRDefault="00921AC1" w:rsidP="0094201F">
            <w:pPr>
              <w:tabs>
                <w:tab w:val="left" w:pos="540"/>
              </w:tabs>
              <w:rPr>
                <w:sz w:val="22"/>
                <w:szCs w:val="22"/>
              </w:rPr>
            </w:pPr>
            <w:r w:rsidRPr="00AC512C">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21AC1" w:rsidRPr="00AC512C" w:rsidRDefault="00921AC1" w:rsidP="0094201F">
            <w:pPr>
              <w:tabs>
                <w:tab w:val="left" w:pos="540"/>
              </w:tabs>
              <w:rPr>
                <w:sz w:val="22"/>
                <w:szCs w:val="22"/>
              </w:rPr>
            </w:pPr>
          </w:p>
          <w:p w:rsidR="0054366D" w:rsidRDefault="0054366D" w:rsidP="0094201F">
            <w:pPr>
              <w:tabs>
                <w:tab w:val="left" w:pos="540"/>
              </w:tabs>
              <w:rPr>
                <w:sz w:val="22"/>
                <w:szCs w:val="22"/>
              </w:rPr>
            </w:pPr>
          </w:p>
          <w:p w:rsidR="00921AC1" w:rsidRPr="00AC512C" w:rsidRDefault="00921AC1" w:rsidP="0094201F">
            <w:pPr>
              <w:tabs>
                <w:tab w:val="left" w:pos="540"/>
              </w:tabs>
              <w:rPr>
                <w:sz w:val="22"/>
                <w:szCs w:val="22"/>
              </w:rPr>
            </w:pPr>
            <w:r w:rsidRPr="00AC512C">
              <w:rPr>
                <w:sz w:val="22"/>
                <w:szCs w:val="22"/>
              </w:rPr>
              <w:lastRenderedPageBreak/>
              <w:t>What fears or worries do you have in dealing w</w:t>
            </w:r>
            <w:r>
              <w:rPr>
                <w:sz w:val="22"/>
                <w:szCs w:val="22"/>
              </w:rPr>
              <w:t>ith a child’s behavior?</w:t>
            </w:r>
          </w:p>
          <w:p w:rsidR="00921AC1" w:rsidRPr="00AC512C" w:rsidRDefault="00921AC1" w:rsidP="0094201F">
            <w:pPr>
              <w:tabs>
                <w:tab w:val="left" w:pos="540"/>
              </w:tabs>
              <w:rPr>
                <w:sz w:val="22"/>
                <w:szCs w:val="22"/>
              </w:rPr>
            </w:pPr>
            <w:r w:rsidRPr="00AC512C">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921AC1" w:rsidRPr="00AC512C" w:rsidRDefault="00921AC1" w:rsidP="0094201F">
            <w:pPr>
              <w:rPr>
                <w:sz w:val="22"/>
                <w:szCs w:val="22"/>
              </w:rPr>
            </w:pPr>
          </w:p>
          <w:p w:rsidR="00921AC1" w:rsidRPr="00AC512C" w:rsidRDefault="00921AC1" w:rsidP="0094201F">
            <w:pPr>
              <w:tabs>
                <w:tab w:val="left" w:pos="540"/>
              </w:tabs>
              <w:rPr>
                <w:sz w:val="22"/>
                <w:szCs w:val="22"/>
              </w:rPr>
            </w:pPr>
            <w:r>
              <w:rPr>
                <w:sz w:val="22"/>
                <w:szCs w:val="22"/>
              </w:rPr>
              <w:t>D</w:t>
            </w:r>
            <w:r w:rsidRPr="00AC512C">
              <w:rPr>
                <w:sz w:val="22"/>
                <w:szCs w:val="22"/>
              </w:rPr>
              <w:t>o you feel prepared for the respon</w:t>
            </w:r>
            <w:r>
              <w:rPr>
                <w:sz w:val="22"/>
                <w:szCs w:val="22"/>
              </w:rPr>
              <w:t>sibility of caring for children? If no, explain______________________</w:t>
            </w:r>
          </w:p>
          <w:p w:rsidR="00921AC1" w:rsidRPr="00AC512C" w:rsidRDefault="00921AC1" w:rsidP="0094201F">
            <w:pPr>
              <w:rPr>
                <w:sz w:val="22"/>
                <w:szCs w:val="22"/>
              </w:rPr>
            </w:pPr>
            <w:r w:rsidRPr="00AC512C">
              <w:rPr>
                <w:sz w:val="22"/>
                <w:szCs w:val="22"/>
              </w:rPr>
              <w:t>________________________________________________________________________________________________________________________________________</w:t>
            </w:r>
            <w:r>
              <w:rPr>
                <w:sz w:val="22"/>
                <w:szCs w:val="22"/>
              </w:rPr>
              <w:t>________________________________</w:t>
            </w:r>
          </w:p>
          <w:p w:rsidR="00921AC1" w:rsidRPr="00AC512C" w:rsidRDefault="00921AC1" w:rsidP="0094201F">
            <w:pPr>
              <w:rPr>
                <w:sz w:val="22"/>
                <w:szCs w:val="22"/>
              </w:rPr>
            </w:pPr>
          </w:p>
        </w:tc>
      </w:tr>
      <w:tr w:rsidR="00921AC1" w:rsidRPr="00AC512C" w:rsidTr="00921AC1">
        <w:trPr>
          <w:jc w:val="center"/>
        </w:trPr>
        <w:tc>
          <w:tcPr>
            <w:tcW w:w="10597" w:type="dxa"/>
            <w:gridSpan w:val="10"/>
            <w:tcBorders>
              <w:bottom w:val="nil"/>
            </w:tcBorders>
            <w:shd w:val="clear" w:color="auto" w:fill="auto"/>
          </w:tcPr>
          <w:p w:rsidR="00921AC1" w:rsidRPr="00921AC1" w:rsidRDefault="00921AC1" w:rsidP="00921AC1">
            <w:pPr>
              <w:keepNext/>
              <w:outlineLvl w:val="4"/>
              <w:rPr>
                <w:sz w:val="24"/>
                <w:szCs w:val="24"/>
              </w:rPr>
            </w:pPr>
          </w:p>
        </w:tc>
      </w:tr>
      <w:tr w:rsidR="00884FAF" w:rsidRPr="00AC512C" w:rsidTr="00921AC1">
        <w:trPr>
          <w:jc w:val="center"/>
        </w:trPr>
        <w:tc>
          <w:tcPr>
            <w:tcW w:w="10597" w:type="dxa"/>
            <w:gridSpan w:val="10"/>
            <w:tcBorders>
              <w:bottom w:val="nil"/>
            </w:tcBorders>
            <w:shd w:val="pct10" w:color="auto" w:fill="FFFFFF"/>
          </w:tcPr>
          <w:p w:rsidR="00884FAF" w:rsidRDefault="00F12EBA" w:rsidP="00D470A6">
            <w:pPr>
              <w:keepNext/>
              <w:jc w:val="center"/>
              <w:outlineLvl w:val="4"/>
              <w:rPr>
                <w:b/>
                <w:i/>
                <w:sz w:val="24"/>
                <w:szCs w:val="24"/>
              </w:rPr>
            </w:pPr>
            <w:r>
              <w:rPr>
                <w:b/>
                <w:i/>
                <w:sz w:val="24"/>
                <w:szCs w:val="24"/>
              </w:rPr>
              <w:t>Section #4</w:t>
            </w:r>
            <w:r w:rsidR="00884FAF">
              <w:rPr>
                <w:b/>
                <w:i/>
                <w:sz w:val="24"/>
                <w:szCs w:val="24"/>
              </w:rPr>
              <w:t xml:space="preserve"> </w:t>
            </w:r>
          </w:p>
          <w:p w:rsidR="00884FAF" w:rsidRPr="00AC512C" w:rsidRDefault="00277E8B" w:rsidP="00D470A6">
            <w:pPr>
              <w:keepNext/>
              <w:jc w:val="center"/>
              <w:outlineLvl w:val="4"/>
              <w:rPr>
                <w:b/>
                <w:i/>
                <w:sz w:val="24"/>
                <w:szCs w:val="24"/>
              </w:rPr>
            </w:pPr>
            <w:r>
              <w:rPr>
                <w:b/>
                <w:i/>
                <w:sz w:val="24"/>
                <w:szCs w:val="24"/>
              </w:rPr>
              <w:t>EDUCATION, EMPLOYMENT AND MILITARY</w:t>
            </w:r>
          </w:p>
        </w:tc>
      </w:tr>
      <w:tr w:rsidR="00884FAF" w:rsidRPr="00EE77A5" w:rsidTr="00921AC1">
        <w:trPr>
          <w:jc w:val="center"/>
        </w:trPr>
        <w:tc>
          <w:tcPr>
            <w:tcW w:w="10597" w:type="dxa"/>
            <w:gridSpan w:val="10"/>
            <w:tcBorders>
              <w:bottom w:val="single" w:sz="4" w:space="0" w:color="auto"/>
            </w:tcBorders>
          </w:tcPr>
          <w:p w:rsidR="00884FAF" w:rsidRDefault="00884FAF" w:rsidP="00D470A6">
            <w:pPr>
              <w:rPr>
                <w:sz w:val="22"/>
              </w:rPr>
            </w:pPr>
            <w:r w:rsidRPr="00AC512C">
              <w:rPr>
                <w:sz w:val="22"/>
              </w:rPr>
              <w:t xml:space="preserve"> </w:t>
            </w:r>
          </w:p>
          <w:p w:rsidR="00884FAF" w:rsidRDefault="00884FAF" w:rsidP="00D470A6">
            <w:pPr>
              <w:rPr>
                <w:sz w:val="22"/>
              </w:rPr>
            </w:pPr>
            <w:r w:rsidRPr="00AC512C">
              <w:rPr>
                <w:sz w:val="22"/>
              </w:rPr>
              <w:t>List in chronological order, with the most recent first:</w:t>
            </w:r>
          </w:p>
          <w:p w:rsidR="00884FAF" w:rsidRPr="00EE77A5" w:rsidRDefault="00884FAF" w:rsidP="00D470A6">
            <w:pPr>
              <w:rPr>
                <w:sz w:val="8"/>
                <w:szCs w:val="8"/>
              </w:rPr>
            </w:pPr>
          </w:p>
        </w:tc>
      </w:tr>
      <w:tr w:rsidR="00884FAF" w:rsidRPr="00AC512C" w:rsidTr="00921AC1">
        <w:trPr>
          <w:trHeight w:val="270"/>
          <w:jc w:val="center"/>
        </w:trPr>
        <w:tc>
          <w:tcPr>
            <w:tcW w:w="2926" w:type="dxa"/>
            <w:gridSpan w:val="2"/>
            <w:tcBorders>
              <w:top w:val="single" w:sz="4" w:space="0" w:color="auto"/>
              <w:bottom w:val="single" w:sz="4" w:space="0" w:color="auto"/>
            </w:tcBorders>
            <w:vAlign w:val="center"/>
          </w:tcPr>
          <w:p w:rsidR="00884FAF" w:rsidRPr="00AC512C" w:rsidRDefault="00884FAF" w:rsidP="00D470A6">
            <w:pPr>
              <w:jc w:val="center"/>
              <w:rPr>
                <w:sz w:val="22"/>
              </w:rPr>
            </w:pPr>
            <w:r w:rsidRPr="00AC512C">
              <w:rPr>
                <w:sz w:val="22"/>
              </w:rPr>
              <w:t>School/College Attended</w:t>
            </w:r>
            <w:r>
              <w:rPr>
                <w:sz w:val="22"/>
              </w:rPr>
              <w:t>:</w:t>
            </w:r>
          </w:p>
        </w:tc>
        <w:tc>
          <w:tcPr>
            <w:tcW w:w="3086" w:type="dxa"/>
            <w:gridSpan w:val="2"/>
            <w:tcBorders>
              <w:top w:val="single" w:sz="4" w:space="0" w:color="auto"/>
              <w:bottom w:val="single" w:sz="4" w:space="0" w:color="auto"/>
            </w:tcBorders>
            <w:vAlign w:val="center"/>
          </w:tcPr>
          <w:p w:rsidR="00884FAF" w:rsidRPr="00AC512C" w:rsidRDefault="00884FAF" w:rsidP="00D470A6">
            <w:pPr>
              <w:jc w:val="center"/>
              <w:rPr>
                <w:sz w:val="22"/>
              </w:rPr>
            </w:pPr>
            <w:r w:rsidRPr="00AC512C">
              <w:rPr>
                <w:sz w:val="22"/>
              </w:rPr>
              <w:t>Location</w:t>
            </w:r>
            <w:r>
              <w:rPr>
                <w:sz w:val="22"/>
              </w:rPr>
              <w:t>:</w:t>
            </w:r>
          </w:p>
        </w:tc>
        <w:tc>
          <w:tcPr>
            <w:tcW w:w="1635" w:type="dxa"/>
            <w:gridSpan w:val="2"/>
            <w:tcBorders>
              <w:top w:val="single" w:sz="4" w:space="0" w:color="auto"/>
              <w:bottom w:val="single" w:sz="4" w:space="0" w:color="auto"/>
            </w:tcBorders>
            <w:vAlign w:val="center"/>
          </w:tcPr>
          <w:p w:rsidR="00884FAF" w:rsidRPr="00AC512C" w:rsidRDefault="00884FAF" w:rsidP="00D470A6">
            <w:pPr>
              <w:jc w:val="center"/>
              <w:rPr>
                <w:sz w:val="22"/>
              </w:rPr>
            </w:pPr>
            <w:r w:rsidRPr="00AC512C">
              <w:rPr>
                <w:sz w:val="22"/>
              </w:rPr>
              <w:t>Date(s)</w:t>
            </w:r>
            <w:r>
              <w:rPr>
                <w:sz w:val="22"/>
              </w:rPr>
              <w:t>:</w:t>
            </w:r>
          </w:p>
        </w:tc>
        <w:tc>
          <w:tcPr>
            <w:tcW w:w="2950" w:type="dxa"/>
            <w:gridSpan w:val="4"/>
            <w:tcBorders>
              <w:top w:val="single" w:sz="4" w:space="0" w:color="auto"/>
              <w:bottom w:val="single" w:sz="4" w:space="0" w:color="auto"/>
            </w:tcBorders>
            <w:vAlign w:val="center"/>
          </w:tcPr>
          <w:p w:rsidR="00884FAF" w:rsidRPr="00AC512C" w:rsidRDefault="00884FAF" w:rsidP="00D470A6">
            <w:pPr>
              <w:jc w:val="center"/>
              <w:rPr>
                <w:sz w:val="22"/>
              </w:rPr>
            </w:pPr>
            <w:r w:rsidRPr="00AC512C">
              <w:rPr>
                <w:sz w:val="22"/>
              </w:rPr>
              <w:t>Studies/Diploma/Degree/</w:t>
            </w:r>
          </w:p>
          <w:p w:rsidR="00884FAF" w:rsidRPr="00AC512C" w:rsidRDefault="00884FAF" w:rsidP="00D470A6">
            <w:pPr>
              <w:jc w:val="center"/>
              <w:rPr>
                <w:sz w:val="22"/>
              </w:rPr>
            </w:pPr>
            <w:r w:rsidRPr="00AC512C">
              <w:rPr>
                <w:sz w:val="22"/>
              </w:rPr>
              <w:t>Grade Completed</w:t>
            </w:r>
            <w:r>
              <w:rPr>
                <w:sz w:val="22"/>
              </w:rPr>
              <w:t>:</w:t>
            </w:r>
          </w:p>
        </w:tc>
      </w:tr>
      <w:tr w:rsidR="00884FAF" w:rsidRPr="00AC512C" w:rsidTr="00921AC1">
        <w:trPr>
          <w:trHeight w:val="270"/>
          <w:jc w:val="center"/>
        </w:trPr>
        <w:tc>
          <w:tcPr>
            <w:tcW w:w="2926" w:type="dxa"/>
            <w:gridSpan w:val="2"/>
            <w:tcBorders>
              <w:top w:val="nil"/>
              <w:bottom w:val="single" w:sz="4" w:space="0" w:color="auto"/>
            </w:tcBorders>
          </w:tcPr>
          <w:p w:rsidR="00884FAF" w:rsidRPr="00AC512C" w:rsidRDefault="00884FAF" w:rsidP="00D470A6">
            <w:pPr>
              <w:rPr>
                <w:sz w:val="22"/>
              </w:rPr>
            </w:pPr>
            <w:r w:rsidRPr="00AC512C">
              <w:rPr>
                <w:sz w:val="22"/>
              </w:rPr>
              <w:t>__________________</w:t>
            </w:r>
            <w:r>
              <w:rPr>
                <w:sz w:val="22"/>
              </w:rPr>
              <w:t>_</w:t>
            </w:r>
            <w:r w:rsidRPr="00AC512C">
              <w:rPr>
                <w:sz w:val="22"/>
              </w:rPr>
              <w:t>___  _________________________________________</w:t>
            </w:r>
            <w:r>
              <w:rPr>
                <w:sz w:val="22"/>
              </w:rPr>
              <w:t>__</w:t>
            </w:r>
            <w:r w:rsidRPr="00AC512C">
              <w:rPr>
                <w:sz w:val="22"/>
              </w:rPr>
              <w:t xml:space="preserve">_ </w:t>
            </w:r>
          </w:p>
          <w:p w:rsidR="00884FAF" w:rsidRPr="00AC512C" w:rsidRDefault="00884FAF" w:rsidP="00D470A6">
            <w:pPr>
              <w:rPr>
                <w:sz w:val="22"/>
              </w:rPr>
            </w:pPr>
            <w:r w:rsidRPr="00AC512C">
              <w:rPr>
                <w:sz w:val="22"/>
              </w:rPr>
              <w:t xml:space="preserve"> </w:t>
            </w:r>
          </w:p>
        </w:tc>
        <w:tc>
          <w:tcPr>
            <w:tcW w:w="3086" w:type="dxa"/>
            <w:gridSpan w:val="2"/>
            <w:tcBorders>
              <w:top w:val="nil"/>
              <w:bottom w:val="single" w:sz="4" w:space="0" w:color="auto"/>
            </w:tcBorders>
          </w:tcPr>
          <w:p w:rsidR="00884FAF" w:rsidRPr="00AC512C" w:rsidRDefault="00884FAF" w:rsidP="00D470A6">
            <w:pPr>
              <w:rPr>
                <w:sz w:val="22"/>
              </w:rPr>
            </w:pPr>
            <w:r w:rsidRPr="00AC512C">
              <w:rPr>
                <w:sz w:val="22"/>
              </w:rPr>
              <w:t xml:space="preserve">_______________________  </w:t>
            </w:r>
          </w:p>
          <w:p w:rsidR="00884FAF" w:rsidRPr="00AC512C" w:rsidRDefault="00884FAF" w:rsidP="00D470A6">
            <w:pPr>
              <w:rPr>
                <w:sz w:val="22"/>
              </w:rPr>
            </w:pPr>
            <w:r w:rsidRPr="00AC512C">
              <w:rPr>
                <w:sz w:val="22"/>
              </w:rPr>
              <w:t xml:space="preserve">______________________________________________  </w:t>
            </w:r>
          </w:p>
          <w:p w:rsidR="00884FAF" w:rsidRPr="00AC512C" w:rsidRDefault="00884FAF" w:rsidP="00D470A6">
            <w:pPr>
              <w:rPr>
                <w:sz w:val="22"/>
              </w:rPr>
            </w:pPr>
          </w:p>
        </w:tc>
        <w:tc>
          <w:tcPr>
            <w:tcW w:w="1635" w:type="dxa"/>
            <w:gridSpan w:val="2"/>
            <w:tcBorders>
              <w:top w:val="nil"/>
              <w:bottom w:val="single" w:sz="4" w:space="0" w:color="auto"/>
            </w:tcBorders>
          </w:tcPr>
          <w:p w:rsidR="00884FAF" w:rsidRPr="00AC512C" w:rsidRDefault="00884FAF" w:rsidP="00D470A6">
            <w:pPr>
              <w:rPr>
                <w:sz w:val="22"/>
              </w:rPr>
            </w:pPr>
            <w:r w:rsidRPr="00AC512C">
              <w:rPr>
                <w:sz w:val="22"/>
              </w:rPr>
              <w:t xml:space="preserve">___________ </w:t>
            </w:r>
          </w:p>
          <w:p w:rsidR="00884FAF" w:rsidRPr="00AC512C" w:rsidRDefault="00884FAF" w:rsidP="00D470A6">
            <w:pPr>
              <w:rPr>
                <w:sz w:val="22"/>
              </w:rPr>
            </w:pPr>
            <w:r w:rsidRPr="00AC512C">
              <w:rPr>
                <w:sz w:val="22"/>
              </w:rPr>
              <w:t xml:space="preserve">______________________ </w:t>
            </w:r>
          </w:p>
          <w:p w:rsidR="00884FAF" w:rsidRPr="00AC512C" w:rsidRDefault="00884FAF" w:rsidP="00D470A6">
            <w:pPr>
              <w:rPr>
                <w:sz w:val="22"/>
              </w:rPr>
            </w:pPr>
            <w:r w:rsidRPr="00AC512C">
              <w:rPr>
                <w:sz w:val="22"/>
              </w:rPr>
              <w:t xml:space="preserve"> </w:t>
            </w:r>
          </w:p>
        </w:tc>
        <w:tc>
          <w:tcPr>
            <w:tcW w:w="2950" w:type="dxa"/>
            <w:gridSpan w:val="4"/>
            <w:tcBorders>
              <w:top w:val="nil"/>
              <w:bottom w:val="single" w:sz="4" w:space="0" w:color="auto"/>
            </w:tcBorders>
          </w:tcPr>
          <w:p w:rsidR="00884FAF" w:rsidRPr="00AC512C" w:rsidRDefault="00884FAF" w:rsidP="00D470A6">
            <w:pPr>
              <w:rPr>
                <w:sz w:val="22"/>
              </w:rPr>
            </w:pPr>
            <w:r>
              <w:rPr>
                <w:sz w:val="22"/>
              </w:rPr>
              <w:t>______________________</w:t>
            </w:r>
          </w:p>
          <w:p w:rsidR="00884FAF" w:rsidRPr="00AC512C" w:rsidRDefault="00884FAF" w:rsidP="00D470A6">
            <w:pPr>
              <w:rPr>
                <w:sz w:val="22"/>
              </w:rPr>
            </w:pPr>
            <w:r w:rsidRPr="00AC512C">
              <w:rPr>
                <w:sz w:val="22"/>
              </w:rPr>
              <w:t>___________</w:t>
            </w:r>
            <w:r>
              <w:rPr>
                <w:sz w:val="22"/>
              </w:rPr>
              <w:t>_________________________________</w:t>
            </w:r>
          </w:p>
          <w:p w:rsidR="00884FAF" w:rsidRPr="00AC512C" w:rsidRDefault="00884FAF" w:rsidP="00D470A6">
            <w:pPr>
              <w:rPr>
                <w:sz w:val="22"/>
              </w:rPr>
            </w:pPr>
          </w:p>
        </w:tc>
      </w:tr>
      <w:tr w:rsidR="00884FAF" w:rsidRPr="00AC512C" w:rsidTr="00921AC1">
        <w:trPr>
          <w:jc w:val="center"/>
        </w:trPr>
        <w:tc>
          <w:tcPr>
            <w:tcW w:w="10597" w:type="dxa"/>
            <w:gridSpan w:val="10"/>
          </w:tcPr>
          <w:p w:rsidR="00884FAF" w:rsidRPr="00AC512C" w:rsidRDefault="00884FAF" w:rsidP="00D470A6">
            <w:pPr>
              <w:rPr>
                <w:sz w:val="22"/>
              </w:rPr>
            </w:pPr>
            <w:r w:rsidRPr="00AC512C">
              <w:rPr>
                <w:sz w:val="22"/>
              </w:rPr>
              <w:t xml:space="preserve">List any other certifications or accomplishments:  </w:t>
            </w:r>
          </w:p>
          <w:p w:rsidR="00884FAF" w:rsidRDefault="00884FAF" w:rsidP="00D470A6">
            <w:pPr>
              <w:rPr>
                <w:sz w:val="22"/>
              </w:rPr>
            </w:pPr>
            <w:r w:rsidRPr="00AC512C">
              <w:rPr>
                <w:sz w:val="22"/>
              </w:rPr>
              <w:t>________________________________________________________________________________________________________________________________________________________________________</w:t>
            </w:r>
            <w:r w:rsidR="00F40F8A">
              <w:rPr>
                <w:sz w:val="22"/>
              </w:rPr>
              <w:t>____________________________________________________________________________________</w:t>
            </w:r>
          </w:p>
          <w:p w:rsidR="00884FAF" w:rsidRDefault="00884FAF" w:rsidP="00D470A6">
            <w:pPr>
              <w:rPr>
                <w:sz w:val="22"/>
              </w:rPr>
            </w:pPr>
          </w:p>
          <w:p w:rsidR="00F40F8A" w:rsidRPr="00AC512C" w:rsidRDefault="00F40F8A" w:rsidP="00D470A6">
            <w:pPr>
              <w:rPr>
                <w:sz w:val="22"/>
              </w:rPr>
            </w:pPr>
          </w:p>
        </w:tc>
      </w:tr>
      <w:tr w:rsidR="00884FAF" w:rsidRPr="009117B8" w:rsidTr="00921AC1">
        <w:trPr>
          <w:jc w:val="center"/>
        </w:trPr>
        <w:tc>
          <w:tcPr>
            <w:tcW w:w="10597" w:type="dxa"/>
            <w:gridSpan w:val="10"/>
            <w:tcBorders>
              <w:bottom w:val="nil"/>
            </w:tcBorders>
            <w:shd w:val="pct10" w:color="auto" w:fill="FFFFFF"/>
          </w:tcPr>
          <w:p w:rsidR="00884FAF" w:rsidRPr="00F12EBA" w:rsidRDefault="00884FAF" w:rsidP="00D470A6">
            <w:pPr>
              <w:keepNext/>
              <w:jc w:val="center"/>
              <w:outlineLvl w:val="4"/>
              <w:rPr>
                <w:b/>
                <w:sz w:val="24"/>
                <w:szCs w:val="24"/>
              </w:rPr>
            </w:pPr>
            <w:r w:rsidRPr="00F12EBA">
              <w:rPr>
                <w:b/>
                <w:sz w:val="24"/>
                <w:szCs w:val="24"/>
              </w:rPr>
              <w:t>Employment History</w:t>
            </w:r>
          </w:p>
        </w:tc>
      </w:tr>
      <w:tr w:rsidR="00884FAF" w:rsidRPr="00AC512C" w:rsidTr="00921AC1">
        <w:trPr>
          <w:jc w:val="center"/>
        </w:trPr>
        <w:tc>
          <w:tcPr>
            <w:tcW w:w="10597" w:type="dxa"/>
            <w:gridSpan w:val="10"/>
            <w:tcBorders>
              <w:bottom w:val="single" w:sz="4" w:space="0" w:color="auto"/>
            </w:tcBorders>
          </w:tcPr>
          <w:p w:rsidR="00884FAF" w:rsidRPr="00AC512C" w:rsidRDefault="00884FAF" w:rsidP="00D470A6">
            <w:pPr>
              <w:rPr>
                <w:b/>
                <w:sz w:val="22"/>
              </w:rPr>
            </w:pPr>
            <w:r w:rsidRPr="00AC512C">
              <w:rPr>
                <w:b/>
                <w:sz w:val="22"/>
              </w:rPr>
              <w:t>Please list your employment history: Current or most recent first:</w:t>
            </w:r>
          </w:p>
        </w:tc>
      </w:tr>
      <w:tr w:rsidR="00884FAF" w:rsidRPr="00AC512C" w:rsidTr="00921AC1">
        <w:trPr>
          <w:gridAfter w:val="2"/>
          <w:wAfter w:w="191" w:type="dxa"/>
          <w:trHeight w:val="278"/>
          <w:jc w:val="center"/>
        </w:trPr>
        <w:tc>
          <w:tcPr>
            <w:tcW w:w="2649" w:type="dxa"/>
            <w:tcBorders>
              <w:top w:val="single" w:sz="4" w:space="0" w:color="auto"/>
              <w:bottom w:val="single" w:sz="4" w:space="0" w:color="auto"/>
            </w:tcBorders>
            <w:vAlign w:val="center"/>
          </w:tcPr>
          <w:p w:rsidR="00884FAF" w:rsidRPr="00AC512C" w:rsidRDefault="00884FAF" w:rsidP="00D470A6">
            <w:pPr>
              <w:jc w:val="center"/>
              <w:rPr>
                <w:sz w:val="22"/>
              </w:rPr>
            </w:pPr>
            <w:r w:rsidRPr="00AC512C">
              <w:rPr>
                <w:sz w:val="22"/>
              </w:rPr>
              <w:t>Employer Name</w:t>
            </w:r>
            <w:r>
              <w:rPr>
                <w:sz w:val="22"/>
              </w:rPr>
              <w:t>:</w:t>
            </w:r>
          </w:p>
        </w:tc>
        <w:tc>
          <w:tcPr>
            <w:tcW w:w="1906" w:type="dxa"/>
            <w:gridSpan w:val="2"/>
            <w:tcBorders>
              <w:top w:val="single" w:sz="4" w:space="0" w:color="auto"/>
              <w:bottom w:val="single" w:sz="4" w:space="0" w:color="auto"/>
            </w:tcBorders>
            <w:vAlign w:val="center"/>
          </w:tcPr>
          <w:p w:rsidR="00884FAF" w:rsidRPr="00AC512C" w:rsidRDefault="00884FAF" w:rsidP="00D470A6">
            <w:pPr>
              <w:jc w:val="center"/>
              <w:rPr>
                <w:sz w:val="22"/>
              </w:rPr>
            </w:pPr>
            <w:r w:rsidRPr="00AC512C">
              <w:rPr>
                <w:sz w:val="22"/>
              </w:rPr>
              <w:t>City</w:t>
            </w:r>
            <w:r>
              <w:rPr>
                <w:sz w:val="22"/>
              </w:rPr>
              <w:t>:</w:t>
            </w:r>
          </w:p>
        </w:tc>
        <w:tc>
          <w:tcPr>
            <w:tcW w:w="1634" w:type="dxa"/>
            <w:gridSpan w:val="2"/>
            <w:tcBorders>
              <w:top w:val="single" w:sz="4" w:space="0" w:color="auto"/>
              <w:bottom w:val="single" w:sz="4" w:space="0" w:color="auto"/>
            </w:tcBorders>
            <w:vAlign w:val="center"/>
          </w:tcPr>
          <w:p w:rsidR="00884FAF" w:rsidRPr="00AC512C" w:rsidRDefault="00884FAF" w:rsidP="00D470A6">
            <w:pPr>
              <w:jc w:val="center"/>
              <w:rPr>
                <w:sz w:val="22"/>
              </w:rPr>
            </w:pPr>
            <w:r w:rsidRPr="00AC512C">
              <w:rPr>
                <w:sz w:val="22"/>
              </w:rPr>
              <w:t>Position</w:t>
            </w:r>
            <w:r>
              <w:rPr>
                <w:sz w:val="22"/>
              </w:rPr>
              <w:t>:</w:t>
            </w:r>
          </w:p>
        </w:tc>
        <w:tc>
          <w:tcPr>
            <w:tcW w:w="1598" w:type="dxa"/>
            <w:gridSpan w:val="2"/>
            <w:tcBorders>
              <w:top w:val="single" w:sz="4" w:space="0" w:color="auto"/>
              <w:bottom w:val="single" w:sz="4" w:space="0" w:color="auto"/>
            </w:tcBorders>
            <w:vAlign w:val="center"/>
          </w:tcPr>
          <w:p w:rsidR="00884FAF" w:rsidRPr="00AC512C" w:rsidRDefault="00884FAF" w:rsidP="00D470A6">
            <w:pPr>
              <w:jc w:val="center"/>
              <w:rPr>
                <w:sz w:val="22"/>
              </w:rPr>
            </w:pPr>
            <w:r w:rsidRPr="00AC512C">
              <w:rPr>
                <w:sz w:val="22"/>
              </w:rPr>
              <w:t>Dates</w:t>
            </w:r>
            <w:r>
              <w:rPr>
                <w:sz w:val="22"/>
              </w:rPr>
              <w:t>:</w:t>
            </w:r>
          </w:p>
        </w:tc>
        <w:tc>
          <w:tcPr>
            <w:tcW w:w="2619" w:type="dxa"/>
            <w:tcBorders>
              <w:top w:val="single" w:sz="4" w:space="0" w:color="auto"/>
              <w:bottom w:val="single" w:sz="4" w:space="0" w:color="auto"/>
            </w:tcBorders>
            <w:vAlign w:val="center"/>
          </w:tcPr>
          <w:p w:rsidR="00884FAF" w:rsidRPr="00AC512C" w:rsidRDefault="00884FAF" w:rsidP="00D470A6">
            <w:pPr>
              <w:jc w:val="center"/>
              <w:rPr>
                <w:sz w:val="22"/>
              </w:rPr>
            </w:pPr>
            <w:r w:rsidRPr="00AC512C">
              <w:rPr>
                <w:sz w:val="22"/>
              </w:rPr>
              <w:t>Reason for Leaving</w:t>
            </w:r>
            <w:r>
              <w:rPr>
                <w:sz w:val="22"/>
              </w:rPr>
              <w:t>:</w:t>
            </w:r>
          </w:p>
        </w:tc>
      </w:tr>
      <w:tr w:rsidR="00884FAF" w:rsidRPr="00AC512C" w:rsidTr="00921AC1">
        <w:trPr>
          <w:gridAfter w:val="2"/>
          <w:wAfter w:w="191" w:type="dxa"/>
          <w:trHeight w:val="809"/>
          <w:jc w:val="center"/>
        </w:trPr>
        <w:tc>
          <w:tcPr>
            <w:tcW w:w="2649" w:type="dxa"/>
            <w:tcBorders>
              <w:bottom w:val="single" w:sz="4" w:space="0" w:color="auto"/>
            </w:tcBorders>
          </w:tcPr>
          <w:p w:rsidR="00884FAF" w:rsidRPr="00AC512C" w:rsidRDefault="00884FAF" w:rsidP="00D470A6">
            <w:pPr>
              <w:rPr>
                <w:sz w:val="22"/>
              </w:rPr>
            </w:pPr>
            <w:r w:rsidRPr="00AC512C">
              <w:rPr>
                <w:sz w:val="22"/>
              </w:rPr>
              <w:t>__________________</w:t>
            </w:r>
            <w:r>
              <w:rPr>
                <w:sz w:val="22"/>
              </w:rPr>
              <w:t>____________________</w:t>
            </w:r>
          </w:p>
          <w:p w:rsidR="00884FAF" w:rsidRPr="00AC512C" w:rsidRDefault="00884FAF" w:rsidP="00D470A6">
            <w:pPr>
              <w:rPr>
                <w:sz w:val="22"/>
              </w:rPr>
            </w:pPr>
            <w:r>
              <w:rPr>
                <w:sz w:val="22"/>
              </w:rPr>
              <w:t>______________________________________</w:t>
            </w:r>
          </w:p>
          <w:p w:rsidR="00884FAF" w:rsidRPr="00AC512C" w:rsidRDefault="00884FAF" w:rsidP="00D470A6">
            <w:pPr>
              <w:rPr>
                <w:sz w:val="22"/>
              </w:rPr>
            </w:pPr>
            <w:r w:rsidRPr="00AC512C">
              <w:rPr>
                <w:sz w:val="22"/>
              </w:rPr>
              <w:t>_______</w:t>
            </w:r>
            <w:r>
              <w:rPr>
                <w:sz w:val="22"/>
              </w:rPr>
              <w:t>__________________________________________________</w:t>
            </w:r>
          </w:p>
          <w:p w:rsidR="00884FAF" w:rsidRPr="00AC512C" w:rsidRDefault="00884FAF" w:rsidP="00D470A6">
            <w:pPr>
              <w:rPr>
                <w:sz w:val="22"/>
              </w:rPr>
            </w:pPr>
          </w:p>
        </w:tc>
        <w:tc>
          <w:tcPr>
            <w:tcW w:w="1906" w:type="dxa"/>
            <w:gridSpan w:val="2"/>
            <w:tcBorders>
              <w:bottom w:val="single" w:sz="4" w:space="0" w:color="auto"/>
            </w:tcBorders>
          </w:tcPr>
          <w:p w:rsidR="00884FAF" w:rsidRPr="00AC512C" w:rsidRDefault="00884FAF" w:rsidP="00D470A6">
            <w:pPr>
              <w:rPr>
                <w:sz w:val="22"/>
              </w:rPr>
            </w:pPr>
            <w:r w:rsidRPr="00AC512C">
              <w:rPr>
                <w:sz w:val="22"/>
              </w:rPr>
              <w:t xml:space="preserve">_____________ </w:t>
            </w:r>
          </w:p>
          <w:p w:rsidR="00884FAF" w:rsidRPr="00AC512C" w:rsidRDefault="00884FAF" w:rsidP="00D470A6">
            <w:pPr>
              <w:rPr>
                <w:sz w:val="22"/>
              </w:rPr>
            </w:pPr>
            <w:r w:rsidRPr="00AC512C">
              <w:rPr>
                <w:sz w:val="22"/>
              </w:rPr>
              <w:t xml:space="preserve">_____________ </w:t>
            </w:r>
          </w:p>
          <w:p w:rsidR="00884FAF" w:rsidRPr="00AC512C" w:rsidRDefault="00884FAF" w:rsidP="00D470A6">
            <w:pPr>
              <w:rPr>
                <w:sz w:val="22"/>
              </w:rPr>
            </w:pPr>
            <w:r w:rsidRPr="00AC512C">
              <w:rPr>
                <w:sz w:val="22"/>
              </w:rPr>
              <w:t xml:space="preserve">__________________________ </w:t>
            </w:r>
          </w:p>
          <w:p w:rsidR="00884FAF" w:rsidRPr="00AC512C" w:rsidRDefault="00884FAF" w:rsidP="00D470A6">
            <w:pPr>
              <w:rPr>
                <w:sz w:val="22"/>
              </w:rPr>
            </w:pPr>
            <w:r>
              <w:rPr>
                <w:sz w:val="22"/>
              </w:rPr>
              <w:t>_______________________________________</w:t>
            </w:r>
          </w:p>
        </w:tc>
        <w:tc>
          <w:tcPr>
            <w:tcW w:w="1634" w:type="dxa"/>
            <w:gridSpan w:val="2"/>
            <w:tcBorders>
              <w:bottom w:val="single" w:sz="4" w:space="0" w:color="auto"/>
            </w:tcBorders>
          </w:tcPr>
          <w:p w:rsidR="00884FAF" w:rsidRPr="00AC512C" w:rsidRDefault="00884FAF" w:rsidP="00D470A6">
            <w:pPr>
              <w:rPr>
                <w:sz w:val="22"/>
              </w:rPr>
            </w:pPr>
            <w:r w:rsidRPr="00AC512C">
              <w:rPr>
                <w:sz w:val="22"/>
              </w:rPr>
              <w:t xml:space="preserve">___________ </w:t>
            </w:r>
          </w:p>
          <w:p w:rsidR="00884FAF" w:rsidRPr="00AC512C" w:rsidRDefault="00884FAF" w:rsidP="00D470A6">
            <w:pPr>
              <w:rPr>
                <w:sz w:val="22"/>
              </w:rPr>
            </w:pPr>
            <w:r w:rsidRPr="00AC512C">
              <w:rPr>
                <w:sz w:val="22"/>
              </w:rPr>
              <w:t xml:space="preserve">___________ </w:t>
            </w:r>
          </w:p>
          <w:p w:rsidR="00884FAF" w:rsidRDefault="00884FAF" w:rsidP="00D470A6">
            <w:pPr>
              <w:rPr>
                <w:sz w:val="22"/>
              </w:rPr>
            </w:pPr>
            <w:r w:rsidRPr="00AC512C">
              <w:rPr>
                <w:sz w:val="22"/>
              </w:rPr>
              <w:t>______________________</w:t>
            </w:r>
          </w:p>
          <w:p w:rsidR="00884FAF" w:rsidRPr="00AC512C" w:rsidRDefault="00884FAF" w:rsidP="00D470A6">
            <w:pPr>
              <w:rPr>
                <w:sz w:val="22"/>
              </w:rPr>
            </w:pPr>
            <w:r>
              <w:rPr>
                <w:sz w:val="22"/>
              </w:rPr>
              <w:t>_________________________________</w:t>
            </w:r>
            <w:r w:rsidRPr="00AC512C">
              <w:rPr>
                <w:sz w:val="22"/>
              </w:rPr>
              <w:t xml:space="preserve"> </w:t>
            </w:r>
          </w:p>
          <w:p w:rsidR="00884FAF" w:rsidRPr="00AC512C" w:rsidRDefault="00884FAF" w:rsidP="00D470A6">
            <w:pPr>
              <w:rPr>
                <w:sz w:val="22"/>
              </w:rPr>
            </w:pPr>
          </w:p>
        </w:tc>
        <w:tc>
          <w:tcPr>
            <w:tcW w:w="1598" w:type="dxa"/>
            <w:gridSpan w:val="2"/>
            <w:tcBorders>
              <w:bottom w:val="single" w:sz="4" w:space="0" w:color="auto"/>
            </w:tcBorders>
          </w:tcPr>
          <w:p w:rsidR="00884FAF" w:rsidRPr="00AC512C" w:rsidRDefault="00884FAF" w:rsidP="00D470A6">
            <w:pPr>
              <w:rPr>
                <w:sz w:val="22"/>
              </w:rPr>
            </w:pPr>
            <w:r w:rsidRPr="00AC512C">
              <w:rPr>
                <w:sz w:val="22"/>
              </w:rPr>
              <w:t>__________</w:t>
            </w:r>
            <w:r>
              <w:rPr>
                <w:sz w:val="22"/>
              </w:rPr>
              <w:t>_</w:t>
            </w:r>
            <w:r w:rsidRPr="00AC512C">
              <w:rPr>
                <w:sz w:val="22"/>
              </w:rPr>
              <w:t xml:space="preserve"> </w:t>
            </w:r>
          </w:p>
          <w:p w:rsidR="00884FAF" w:rsidRPr="00AC512C" w:rsidRDefault="00884FAF" w:rsidP="00D470A6">
            <w:pPr>
              <w:rPr>
                <w:sz w:val="22"/>
              </w:rPr>
            </w:pPr>
            <w:r w:rsidRPr="00AC512C">
              <w:rPr>
                <w:sz w:val="22"/>
              </w:rPr>
              <w:t>_________</w:t>
            </w:r>
            <w:r>
              <w:rPr>
                <w:sz w:val="22"/>
              </w:rPr>
              <w:t>_</w:t>
            </w:r>
            <w:r w:rsidRPr="00AC512C">
              <w:rPr>
                <w:sz w:val="22"/>
              </w:rPr>
              <w:t xml:space="preserve">_ </w:t>
            </w:r>
          </w:p>
          <w:p w:rsidR="00884FAF" w:rsidRPr="00AC512C" w:rsidRDefault="00884FAF" w:rsidP="00D470A6">
            <w:pPr>
              <w:rPr>
                <w:sz w:val="22"/>
              </w:rPr>
            </w:pPr>
            <w:r w:rsidRPr="00AC512C">
              <w:rPr>
                <w:sz w:val="22"/>
              </w:rPr>
              <w:t xml:space="preserve">______________________ </w:t>
            </w:r>
          </w:p>
          <w:p w:rsidR="00884FAF" w:rsidRPr="00AC512C" w:rsidRDefault="00884FAF" w:rsidP="00D470A6">
            <w:pPr>
              <w:rPr>
                <w:sz w:val="22"/>
              </w:rPr>
            </w:pPr>
            <w:r>
              <w:rPr>
                <w:sz w:val="22"/>
              </w:rPr>
              <w:t>_________________________________</w:t>
            </w:r>
            <w:r w:rsidRPr="00AC512C">
              <w:rPr>
                <w:sz w:val="22"/>
              </w:rPr>
              <w:t xml:space="preserve">  </w:t>
            </w:r>
          </w:p>
        </w:tc>
        <w:tc>
          <w:tcPr>
            <w:tcW w:w="2619" w:type="dxa"/>
            <w:tcBorders>
              <w:bottom w:val="single" w:sz="4" w:space="0" w:color="auto"/>
            </w:tcBorders>
          </w:tcPr>
          <w:p w:rsidR="00884FAF" w:rsidRPr="00AC512C" w:rsidRDefault="00884FAF" w:rsidP="00D470A6">
            <w:pPr>
              <w:rPr>
                <w:sz w:val="22"/>
              </w:rPr>
            </w:pPr>
            <w:r w:rsidRPr="00AC512C">
              <w:rPr>
                <w:sz w:val="22"/>
              </w:rPr>
              <w:t>__________</w:t>
            </w:r>
            <w:r>
              <w:rPr>
                <w:sz w:val="22"/>
              </w:rPr>
              <w:t>________</w:t>
            </w:r>
            <w:r w:rsidRPr="00AC512C">
              <w:rPr>
                <w:sz w:val="22"/>
              </w:rPr>
              <w:t xml:space="preserve">_ </w:t>
            </w:r>
          </w:p>
          <w:p w:rsidR="00884FAF" w:rsidRPr="00AC512C" w:rsidRDefault="00884FAF" w:rsidP="00D470A6">
            <w:pPr>
              <w:rPr>
                <w:sz w:val="22"/>
              </w:rPr>
            </w:pPr>
            <w:r w:rsidRPr="00AC512C">
              <w:rPr>
                <w:sz w:val="22"/>
              </w:rPr>
              <w:t>________</w:t>
            </w:r>
            <w:r>
              <w:rPr>
                <w:sz w:val="22"/>
              </w:rPr>
              <w:t>_________</w:t>
            </w:r>
            <w:r w:rsidRPr="00AC512C">
              <w:rPr>
                <w:sz w:val="22"/>
              </w:rPr>
              <w:t xml:space="preserve">__ </w:t>
            </w:r>
          </w:p>
          <w:p w:rsidR="00884FAF" w:rsidRPr="00AC512C" w:rsidRDefault="00884FAF" w:rsidP="00D470A6">
            <w:pPr>
              <w:rPr>
                <w:sz w:val="22"/>
              </w:rPr>
            </w:pPr>
            <w:r w:rsidRPr="00AC512C">
              <w:rPr>
                <w:sz w:val="22"/>
              </w:rPr>
              <w:t>______________________</w:t>
            </w:r>
            <w:r>
              <w:rPr>
                <w:sz w:val="22"/>
              </w:rPr>
              <w:t>________________</w:t>
            </w:r>
            <w:r w:rsidRPr="00AC512C">
              <w:rPr>
                <w:sz w:val="22"/>
              </w:rPr>
              <w:t xml:space="preserve"> </w:t>
            </w:r>
          </w:p>
          <w:p w:rsidR="00884FAF" w:rsidRPr="00AC512C" w:rsidRDefault="00884FAF" w:rsidP="00D470A6">
            <w:pPr>
              <w:rPr>
                <w:sz w:val="22"/>
              </w:rPr>
            </w:pPr>
            <w:r>
              <w:rPr>
                <w:sz w:val="22"/>
              </w:rPr>
              <w:t>_________________________________________________________</w:t>
            </w:r>
            <w:r w:rsidRPr="00AC512C">
              <w:rPr>
                <w:sz w:val="22"/>
              </w:rPr>
              <w:t xml:space="preserve"> </w:t>
            </w:r>
          </w:p>
        </w:tc>
      </w:tr>
      <w:tr w:rsidR="00884FAF" w:rsidRPr="00AC512C" w:rsidTr="00921AC1">
        <w:trPr>
          <w:jc w:val="center"/>
        </w:trPr>
        <w:tc>
          <w:tcPr>
            <w:tcW w:w="10597" w:type="dxa"/>
            <w:gridSpan w:val="10"/>
          </w:tcPr>
          <w:p w:rsidR="00884FAF" w:rsidRDefault="00884FAF" w:rsidP="00D470A6">
            <w:pPr>
              <w:rPr>
                <w:sz w:val="22"/>
              </w:rPr>
            </w:pPr>
            <w:r>
              <w:rPr>
                <w:sz w:val="22"/>
              </w:rPr>
              <w:t>What do you do in your current job? _______________________________________________________</w:t>
            </w:r>
            <w:r>
              <w:rPr>
                <w:sz w:val="22"/>
              </w:rPr>
              <w:br/>
              <w:t>____________________________________________________________________________________</w:t>
            </w:r>
            <w:r>
              <w:rPr>
                <w:sz w:val="22"/>
              </w:rPr>
              <w:br/>
              <w:t>____________________________________________________________________________________</w:t>
            </w:r>
          </w:p>
          <w:p w:rsidR="00884FAF" w:rsidRDefault="00884FAF" w:rsidP="00D470A6">
            <w:pPr>
              <w:rPr>
                <w:sz w:val="22"/>
              </w:rPr>
            </w:pPr>
          </w:p>
          <w:p w:rsidR="00884FAF" w:rsidRDefault="00884FAF" w:rsidP="00D470A6">
            <w:pPr>
              <w:rPr>
                <w:sz w:val="22"/>
              </w:rPr>
            </w:pPr>
            <w:r>
              <w:rPr>
                <w:sz w:val="22"/>
              </w:rPr>
              <w:t>What do you like about your current job</w:t>
            </w:r>
            <w:proofErr w:type="gramStart"/>
            <w:r>
              <w:rPr>
                <w:sz w:val="22"/>
              </w:rPr>
              <w:t>?_</w:t>
            </w:r>
            <w:proofErr w:type="gramEnd"/>
            <w:r>
              <w:rPr>
                <w:sz w:val="22"/>
              </w:rPr>
              <w:t>___________________________________________________</w:t>
            </w:r>
          </w:p>
          <w:p w:rsidR="00884FAF" w:rsidRDefault="00884FAF" w:rsidP="00D470A6">
            <w:pPr>
              <w:rPr>
                <w:sz w:val="22"/>
              </w:rPr>
            </w:pPr>
            <w:r>
              <w:rPr>
                <w:sz w:val="22"/>
              </w:rPr>
              <w:t>____________________________________________________________________________________</w:t>
            </w:r>
          </w:p>
          <w:p w:rsidR="00884FAF" w:rsidRDefault="00884FAF" w:rsidP="00D470A6">
            <w:pPr>
              <w:rPr>
                <w:sz w:val="22"/>
              </w:rPr>
            </w:pPr>
            <w:r>
              <w:rPr>
                <w:sz w:val="22"/>
              </w:rPr>
              <w:t>____________________________________________________________________________________</w:t>
            </w:r>
          </w:p>
          <w:p w:rsidR="00884FAF" w:rsidRDefault="00884FAF" w:rsidP="00D470A6">
            <w:pPr>
              <w:rPr>
                <w:sz w:val="22"/>
              </w:rPr>
            </w:pPr>
            <w:r>
              <w:rPr>
                <w:sz w:val="22"/>
              </w:rPr>
              <w:t xml:space="preserve">What are your current work hours/schedule (do you have flexibility if children have </w:t>
            </w:r>
            <w:proofErr w:type="spellStart"/>
            <w:r>
              <w:rPr>
                <w:sz w:val="22"/>
              </w:rPr>
              <w:t>appts</w:t>
            </w:r>
            <w:proofErr w:type="spellEnd"/>
            <w:r>
              <w:rPr>
                <w:sz w:val="22"/>
              </w:rPr>
              <w:t>. etc.)?</w:t>
            </w:r>
          </w:p>
          <w:p w:rsidR="00884FAF" w:rsidRDefault="00884FAF" w:rsidP="00D470A6">
            <w:pPr>
              <w:rPr>
                <w:sz w:val="22"/>
              </w:rPr>
            </w:pPr>
            <w:r>
              <w:rPr>
                <w:sz w:val="22"/>
              </w:rPr>
              <w:t>________________________________________________________________________________________________________________________________________________________________________</w:t>
            </w:r>
          </w:p>
          <w:p w:rsidR="00884FAF" w:rsidRPr="00AC512C" w:rsidRDefault="00884FAF" w:rsidP="00D470A6">
            <w:pPr>
              <w:rPr>
                <w:sz w:val="22"/>
              </w:rPr>
            </w:pPr>
          </w:p>
        </w:tc>
      </w:tr>
      <w:tr w:rsidR="00884FAF" w:rsidRPr="00AC512C" w:rsidTr="00921AC1">
        <w:trPr>
          <w:jc w:val="center"/>
        </w:trPr>
        <w:tc>
          <w:tcPr>
            <w:tcW w:w="10597" w:type="dxa"/>
            <w:gridSpan w:val="10"/>
          </w:tcPr>
          <w:p w:rsidR="00884FAF" w:rsidRDefault="00884FAF" w:rsidP="00D470A6">
            <w:pPr>
              <w:rPr>
                <w:sz w:val="22"/>
              </w:rPr>
            </w:pPr>
          </w:p>
          <w:p w:rsidR="00884FAF" w:rsidRDefault="00884FAF" w:rsidP="00D470A6">
            <w:pPr>
              <w:rPr>
                <w:sz w:val="22"/>
              </w:rPr>
            </w:pPr>
          </w:p>
          <w:p w:rsidR="0054366D" w:rsidRDefault="0054366D" w:rsidP="00D470A6">
            <w:pPr>
              <w:rPr>
                <w:sz w:val="22"/>
              </w:rPr>
            </w:pPr>
          </w:p>
          <w:p w:rsidR="0054366D" w:rsidRDefault="0054366D" w:rsidP="00D470A6">
            <w:pPr>
              <w:rPr>
                <w:sz w:val="22"/>
              </w:rPr>
            </w:pPr>
          </w:p>
          <w:p w:rsidR="00884FAF" w:rsidRPr="00AC512C" w:rsidRDefault="00884FAF" w:rsidP="00D470A6">
            <w:pPr>
              <w:rPr>
                <w:sz w:val="22"/>
              </w:rPr>
            </w:pPr>
            <w:r>
              <w:rPr>
                <w:sz w:val="22"/>
              </w:rPr>
              <w:lastRenderedPageBreak/>
              <w:t>Please describe your ability to use vacation and sick time at work and how much vacation and sick time is available:_____________________________________________________________________________________________________________________________________________________________________________________________________________________________________________________</w:t>
            </w:r>
          </w:p>
          <w:p w:rsidR="00884FAF" w:rsidRPr="00AC512C" w:rsidRDefault="00884FAF" w:rsidP="00D470A6">
            <w:pPr>
              <w:rPr>
                <w:sz w:val="22"/>
              </w:rPr>
            </w:pPr>
            <w:r w:rsidRPr="00AC512C">
              <w:rPr>
                <w:sz w:val="22"/>
              </w:rPr>
              <w:t xml:space="preserve">Describe your future career </w:t>
            </w:r>
            <w:r>
              <w:rPr>
                <w:sz w:val="22"/>
              </w:rPr>
              <w:t>goals if any:____________________________________________________</w:t>
            </w:r>
          </w:p>
          <w:p w:rsidR="00884FAF" w:rsidRPr="00AC512C" w:rsidRDefault="00884FAF" w:rsidP="00D470A6">
            <w:pPr>
              <w:rPr>
                <w:sz w:val="22"/>
              </w:rPr>
            </w:pPr>
            <w:r w:rsidRPr="00AC512C">
              <w:rPr>
                <w:sz w:val="22"/>
              </w:rPr>
              <w:t>_________________________________________________________________________________</w:t>
            </w:r>
            <w:r>
              <w:rPr>
                <w:sz w:val="22"/>
              </w:rPr>
              <w:t>___</w:t>
            </w:r>
            <w:r w:rsidRPr="00AC512C">
              <w:rPr>
                <w:sz w:val="22"/>
              </w:rPr>
              <w:t xml:space="preserve"> </w:t>
            </w:r>
          </w:p>
          <w:p w:rsidR="00884FAF" w:rsidRPr="00AC512C" w:rsidRDefault="00884FAF" w:rsidP="00D470A6">
            <w:pPr>
              <w:rPr>
                <w:sz w:val="22"/>
              </w:rPr>
            </w:pPr>
            <w:r>
              <w:rPr>
                <w:sz w:val="22"/>
              </w:rPr>
              <w:t>Please describe your plan for child care while you work and how quickly can this child care be accessed if a child were to be placed with you on short notice? ____________________________________________</w:t>
            </w:r>
            <w:r>
              <w:rPr>
                <w:sz w:val="22"/>
              </w:rPr>
              <w:br/>
              <w:t>____________________________________________________________________________________</w:t>
            </w:r>
            <w:r>
              <w:rPr>
                <w:sz w:val="22"/>
              </w:rPr>
              <w:br/>
              <w:t>____________________________________________________________________________________</w:t>
            </w:r>
            <w:r>
              <w:rPr>
                <w:sz w:val="22"/>
              </w:rPr>
              <w:br/>
            </w:r>
          </w:p>
        </w:tc>
      </w:tr>
      <w:tr w:rsidR="00884FAF" w:rsidRPr="00AC512C" w:rsidTr="00921AC1">
        <w:trPr>
          <w:jc w:val="center"/>
        </w:trPr>
        <w:tc>
          <w:tcPr>
            <w:tcW w:w="10597" w:type="dxa"/>
            <w:gridSpan w:val="10"/>
          </w:tcPr>
          <w:p w:rsidR="00884FAF" w:rsidRPr="00475BF7" w:rsidRDefault="00884FAF" w:rsidP="00D470A6">
            <w:pPr>
              <w:rPr>
                <w:sz w:val="8"/>
                <w:szCs w:val="8"/>
              </w:rPr>
            </w:pPr>
            <w:r>
              <w:rPr>
                <w:sz w:val="22"/>
              </w:rPr>
              <w:lastRenderedPageBreak/>
              <w:t>What do you enjoy the most about your job?  ________________________________________________</w:t>
            </w:r>
            <w:r>
              <w:rPr>
                <w:sz w:val="22"/>
              </w:rPr>
              <w:br/>
              <w:t>____________________________________________________________________________________</w:t>
            </w:r>
            <w:r>
              <w:rPr>
                <w:sz w:val="22"/>
              </w:rPr>
              <w:br/>
              <w:t>____________________________________________________________________________________</w:t>
            </w:r>
            <w:r>
              <w:rPr>
                <w:sz w:val="22"/>
              </w:rPr>
              <w:br/>
              <w:t>____________________________________________________________________________________</w:t>
            </w:r>
            <w:r>
              <w:rPr>
                <w:sz w:val="22"/>
              </w:rPr>
              <w:br/>
            </w:r>
          </w:p>
          <w:p w:rsidR="00884FAF" w:rsidRPr="00AC512C" w:rsidRDefault="00884FAF" w:rsidP="00D470A6">
            <w:pPr>
              <w:rPr>
                <w:sz w:val="22"/>
              </w:rPr>
            </w:pPr>
            <w:r w:rsidRPr="00E675E2">
              <w:rPr>
                <w:b/>
                <w:sz w:val="22"/>
              </w:rPr>
              <w:t>Have you served in the Military?</w:t>
            </w:r>
            <w:r w:rsidRPr="00AC512C">
              <w:rPr>
                <w:sz w:val="22"/>
              </w:rPr>
              <w:t xml:space="preserve">  ____ Yes  ____No  If “Yes”, please list:</w:t>
            </w:r>
          </w:p>
          <w:p w:rsidR="00884FAF" w:rsidRPr="00AC512C" w:rsidRDefault="00884FAF" w:rsidP="00D470A6">
            <w:pPr>
              <w:rPr>
                <w:sz w:val="22"/>
              </w:rPr>
            </w:pPr>
            <w:r w:rsidRPr="00AC512C">
              <w:rPr>
                <w:sz w:val="22"/>
              </w:rPr>
              <w:t>Which branch: _______________________________________________________________</w:t>
            </w:r>
            <w:r>
              <w:rPr>
                <w:sz w:val="22"/>
              </w:rPr>
              <w:t>___</w:t>
            </w:r>
            <w:r w:rsidRPr="00AC512C">
              <w:rPr>
                <w:sz w:val="22"/>
              </w:rPr>
              <w:t xml:space="preserve">______   </w:t>
            </w:r>
          </w:p>
          <w:p w:rsidR="00884FAF" w:rsidRPr="00AC512C" w:rsidRDefault="00884FAF" w:rsidP="00D470A6">
            <w:pPr>
              <w:rPr>
                <w:sz w:val="22"/>
              </w:rPr>
            </w:pPr>
            <w:r w:rsidRPr="00AC512C">
              <w:rPr>
                <w:sz w:val="22"/>
              </w:rPr>
              <w:t>Dates of Service</w:t>
            </w:r>
            <w:r>
              <w:rPr>
                <w:sz w:val="22"/>
              </w:rPr>
              <w:t>:</w:t>
            </w:r>
            <w:r w:rsidRPr="00AC512C">
              <w:rPr>
                <w:sz w:val="22"/>
              </w:rPr>
              <w:t>________________________________________________________________</w:t>
            </w:r>
            <w:r>
              <w:rPr>
                <w:sz w:val="22"/>
              </w:rPr>
              <w:t>__</w:t>
            </w:r>
            <w:r w:rsidRPr="00AC512C">
              <w:rPr>
                <w:sz w:val="22"/>
              </w:rPr>
              <w:t xml:space="preserve">____  </w:t>
            </w:r>
          </w:p>
          <w:p w:rsidR="00884FAF" w:rsidRPr="00AC512C" w:rsidRDefault="00884FAF" w:rsidP="00D470A6">
            <w:pPr>
              <w:rPr>
                <w:sz w:val="22"/>
              </w:rPr>
            </w:pPr>
            <w:r w:rsidRPr="00AC512C">
              <w:rPr>
                <w:sz w:val="22"/>
              </w:rPr>
              <w:t>Type of Discharge: ________________________________________________________________</w:t>
            </w:r>
            <w:r>
              <w:rPr>
                <w:sz w:val="22"/>
              </w:rPr>
              <w:t>___</w:t>
            </w:r>
            <w:r w:rsidRPr="00AC512C">
              <w:rPr>
                <w:sz w:val="22"/>
              </w:rPr>
              <w:t xml:space="preserve">_  </w:t>
            </w:r>
          </w:p>
          <w:p w:rsidR="00884FAF" w:rsidRPr="00AC512C" w:rsidRDefault="00884FAF" w:rsidP="00D470A6">
            <w:pPr>
              <w:rPr>
                <w:sz w:val="22"/>
              </w:rPr>
            </w:pPr>
            <w:r w:rsidRPr="00AC512C">
              <w:rPr>
                <w:sz w:val="22"/>
              </w:rPr>
              <w:t xml:space="preserve">If dishonorably discharged, please describe the circumstances leading to the discharge:  </w:t>
            </w:r>
          </w:p>
          <w:p w:rsidR="00884FAF" w:rsidRPr="00AC512C" w:rsidRDefault="00884FAF" w:rsidP="00D470A6">
            <w:pPr>
              <w:rPr>
                <w:sz w:val="22"/>
              </w:rPr>
            </w:pPr>
            <w:r w:rsidRPr="00AC512C">
              <w:rPr>
                <w:sz w:val="22"/>
              </w:rPr>
              <w:t>_________________________________________________________________________________</w:t>
            </w:r>
            <w:r>
              <w:rPr>
                <w:sz w:val="22"/>
              </w:rPr>
              <w:t>___</w:t>
            </w:r>
            <w:r w:rsidRPr="00AC512C">
              <w:rPr>
                <w:sz w:val="22"/>
              </w:rPr>
              <w:t xml:space="preserve"> </w:t>
            </w:r>
          </w:p>
          <w:p w:rsidR="00884FAF" w:rsidRDefault="00884FAF" w:rsidP="00D470A6">
            <w:pPr>
              <w:rPr>
                <w:sz w:val="22"/>
              </w:rPr>
            </w:pPr>
            <w:r w:rsidRPr="00AC512C">
              <w:rPr>
                <w:sz w:val="22"/>
              </w:rPr>
              <w:t xml:space="preserve"> </w:t>
            </w:r>
          </w:p>
          <w:p w:rsidR="00884FAF" w:rsidRPr="00AC512C" w:rsidRDefault="00884FAF" w:rsidP="00D470A6">
            <w:pPr>
              <w:rPr>
                <w:sz w:val="22"/>
              </w:rPr>
            </w:pPr>
            <w:r>
              <w:rPr>
                <w:sz w:val="22"/>
              </w:rPr>
              <w:t>What is your deployment eligibility status, if any</w:t>
            </w:r>
            <w:proofErr w:type="gramStart"/>
            <w:r>
              <w:rPr>
                <w:sz w:val="22"/>
              </w:rPr>
              <w:t>?_</w:t>
            </w:r>
            <w:proofErr w:type="gramEnd"/>
            <w:r>
              <w:rPr>
                <w:sz w:val="22"/>
              </w:rPr>
              <w:t>____________________________________________</w:t>
            </w:r>
          </w:p>
        </w:tc>
      </w:tr>
    </w:tbl>
    <w:p w:rsidR="004B113F" w:rsidRDefault="004B113F" w:rsidP="00884FAF">
      <w:pPr>
        <w:rPr>
          <w:sz w:val="22"/>
        </w:rPr>
      </w:pPr>
    </w:p>
    <w:p w:rsidR="0054366D" w:rsidRDefault="0054366D" w:rsidP="00884FAF">
      <w:pPr>
        <w:rPr>
          <w:sz w:val="22"/>
        </w:rPr>
      </w:pPr>
    </w:p>
    <w:p w:rsidR="004B113F" w:rsidRPr="00D35823" w:rsidRDefault="00F12EBA" w:rsidP="00AD5EF9">
      <w:pPr>
        <w:pBdr>
          <w:top w:val="single" w:sz="4" w:space="1" w:color="auto"/>
          <w:left w:val="single" w:sz="4" w:space="0" w:color="auto"/>
          <w:bottom w:val="single" w:sz="4" w:space="1" w:color="auto"/>
          <w:right w:val="single" w:sz="4" w:space="4" w:color="auto"/>
        </w:pBdr>
        <w:ind w:hanging="19"/>
        <w:jc w:val="center"/>
        <w:rPr>
          <w:rFonts w:cs="Arial"/>
          <w:i/>
          <w:sz w:val="24"/>
          <w:szCs w:val="24"/>
        </w:rPr>
      </w:pPr>
      <w:r w:rsidRPr="00D35823">
        <w:rPr>
          <w:rFonts w:eastAsiaTheme="minorHAnsi" w:cs="Arial"/>
          <w:b/>
          <w:i/>
          <w:sz w:val="24"/>
          <w:szCs w:val="24"/>
          <w:highlight w:val="lightGray"/>
        </w:rPr>
        <w:t xml:space="preserve">Section #5 </w:t>
      </w:r>
      <w:r w:rsidR="00A8128A" w:rsidRPr="00D35823">
        <w:rPr>
          <w:rFonts w:eastAsiaTheme="minorHAnsi" w:cs="Arial"/>
          <w:b/>
          <w:i/>
          <w:sz w:val="24"/>
          <w:szCs w:val="24"/>
          <w:highlight w:val="lightGray"/>
        </w:rPr>
        <w:t>CRIMINAL HISTORY AND LAW ENFORCEMENT CONTACT</w:t>
      </w:r>
    </w:p>
    <w:p w:rsidR="004B113F" w:rsidRDefault="004B113F" w:rsidP="00884FAF">
      <w:pPr>
        <w:rPr>
          <w:sz w:val="22"/>
        </w:rPr>
      </w:pPr>
      <w:r w:rsidRPr="00AC512C">
        <w:rPr>
          <w:sz w:val="22"/>
        </w:rPr>
        <w:t xml:space="preserve">Have you ever been arrested, charged or convicted of a crime in any state, other than a minor traffic </w:t>
      </w:r>
      <w:r w:rsidR="00830875">
        <w:rPr>
          <w:sz w:val="22"/>
        </w:rPr>
        <w:t>violation?  (This includes all</w:t>
      </w:r>
      <w:r w:rsidRPr="00AC512C">
        <w:rPr>
          <w:sz w:val="22"/>
        </w:rPr>
        <w:t xml:space="preserve"> offenses</w:t>
      </w:r>
      <w:r w:rsidR="00830875">
        <w:rPr>
          <w:sz w:val="22"/>
        </w:rPr>
        <w:t>, misdemeanor</w:t>
      </w:r>
      <w:r w:rsidR="00E675E2">
        <w:rPr>
          <w:sz w:val="22"/>
        </w:rPr>
        <w:t>s, felonies</w:t>
      </w:r>
      <w:r w:rsidRPr="00AC512C">
        <w:rPr>
          <w:sz w:val="22"/>
        </w:rPr>
        <w:t>)</w:t>
      </w:r>
    </w:p>
    <w:p w:rsidR="004B113F" w:rsidRPr="00AC512C" w:rsidRDefault="004B113F" w:rsidP="004B113F">
      <w:pPr>
        <w:ind w:hanging="19"/>
        <w:rPr>
          <w:sz w:val="22"/>
        </w:rPr>
      </w:pPr>
    </w:p>
    <w:p w:rsidR="004B113F" w:rsidRPr="00AC512C" w:rsidRDefault="004B113F" w:rsidP="004B113F">
      <w:pPr>
        <w:ind w:hanging="19"/>
        <w:rPr>
          <w:sz w:val="22"/>
        </w:rPr>
      </w:pPr>
      <w:r w:rsidRPr="00AC512C">
        <w:rPr>
          <w:sz w:val="22"/>
        </w:rPr>
        <w:t>___</w:t>
      </w:r>
      <w:r>
        <w:rPr>
          <w:sz w:val="22"/>
        </w:rPr>
        <w:t>_</w:t>
      </w:r>
      <w:r w:rsidRPr="00AC512C">
        <w:rPr>
          <w:sz w:val="22"/>
        </w:rPr>
        <w:t>_Yes    __</w:t>
      </w:r>
      <w:r>
        <w:rPr>
          <w:sz w:val="22"/>
        </w:rPr>
        <w:t>_</w:t>
      </w:r>
      <w:r w:rsidRPr="00AC512C">
        <w:rPr>
          <w:sz w:val="22"/>
        </w:rPr>
        <w:t>__No    If “Yes”, explain in detail, giving nature of the</w:t>
      </w:r>
      <w:r>
        <w:rPr>
          <w:sz w:val="22"/>
        </w:rPr>
        <w:t xml:space="preserve"> offense, dates, outcome, etc.</w:t>
      </w:r>
    </w:p>
    <w:p w:rsidR="004B113F" w:rsidRPr="00AC512C" w:rsidRDefault="004B113F" w:rsidP="004B113F">
      <w:pPr>
        <w:ind w:hanging="19"/>
        <w:rPr>
          <w:sz w:val="22"/>
        </w:rPr>
      </w:pPr>
      <w:r w:rsidRPr="00AC512C">
        <w:rPr>
          <w:sz w:val="22"/>
        </w:rPr>
        <w:t>__________________________________________________________________________</w:t>
      </w:r>
      <w:r>
        <w:rPr>
          <w:sz w:val="22"/>
        </w:rPr>
        <w:t>_________</w:t>
      </w:r>
      <w:r w:rsidRPr="00AC512C">
        <w:rPr>
          <w:sz w:val="22"/>
        </w:rPr>
        <w:t>_______</w:t>
      </w:r>
      <w:r>
        <w:rPr>
          <w:sz w:val="22"/>
        </w:rPr>
        <w:t>______________________________________________________________________________________</w:t>
      </w:r>
      <w:r w:rsidRPr="00AC512C">
        <w:rPr>
          <w:sz w:val="22"/>
        </w:rPr>
        <w:t xml:space="preserve">  </w:t>
      </w:r>
    </w:p>
    <w:p w:rsidR="004B113F" w:rsidRPr="00AC512C" w:rsidRDefault="004B113F" w:rsidP="004B113F">
      <w:pPr>
        <w:ind w:hanging="19"/>
        <w:rPr>
          <w:sz w:val="22"/>
        </w:rPr>
      </w:pPr>
      <w:r w:rsidRPr="00AC512C">
        <w:rPr>
          <w:sz w:val="22"/>
        </w:rPr>
        <w:t>________________________________________________________________________</w:t>
      </w:r>
      <w:r>
        <w:rPr>
          <w:sz w:val="22"/>
        </w:rPr>
        <w:t>_________</w:t>
      </w:r>
      <w:r w:rsidRPr="00AC512C">
        <w:rPr>
          <w:sz w:val="22"/>
        </w:rPr>
        <w:t>_________</w:t>
      </w:r>
      <w:r>
        <w:rPr>
          <w:sz w:val="22"/>
        </w:rPr>
        <w:t>______________________________________________________________________________________</w:t>
      </w:r>
      <w:r w:rsidRPr="00AC512C">
        <w:rPr>
          <w:sz w:val="22"/>
        </w:rPr>
        <w:t xml:space="preserve"> </w:t>
      </w:r>
    </w:p>
    <w:p w:rsidR="00806DDD" w:rsidRDefault="004B113F" w:rsidP="004B113F">
      <w:pPr>
        <w:rPr>
          <w:sz w:val="22"/>
        </w:rPr>
      </w:pPr>
      <w:r w:rsidRPr="00AC512C">
        <w:rPr>
          <w:sz w:val="22"/>
        </w:rPr>
        <w:t>_________________________________________________________________________________</w:t>
      </w:r>
      <w:r>
        <w:rPr>
          <w:sz w:val="22"/>
        </w:rPr>
        <w:t>_______________________________________________________________________________________________</w:t>
      </w:r>
      <w:r w:rsidR="00F12EBA">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4366D">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C512C">
        <w:rPr>
          <w:sz w:val="22"/>
        </w:rPr>
        <w:t xml:space="preserve">  </w:t>
      </w:r>
    </w:p>
    <w:p w:rsidR="00830875" w:rsidRDefault="00830875" w:rsidP="004B113F">
      <w:pPr>
        <w:rPr>
          <w:sz w:val="22"/>
        </w:rPr>
      </w:pPr>
    </w:p>
    <w:p w:rsidR="0054366D" w:rsidRDefault="0054366D" w:rsidP="004B113F">
      <w:pPr>
        <w:rPr>
          <w:sz w:val="22"/>
        </w:rPr>
      </w:pPr>
    </w:p>
    <w:p w:rsidR="0054366D" w:rsidRDefault="0054366D" w:rsidP="004B113F">
      <w:pPr>
        <w:rPr>
          <w:sz w:val="22"/>
        </w:rPr>
      </w:pPr>
    </w:p>
    <w:p w:rsidR="0054366D" w:rsidRDefault="0054366D" w:rsidP="004B113F">
      <w:pPr>
        <w:rPr>
          <w:sz w:val="22"/>
        </w:rPr>
      </w:pPr>
    </w:p>
    <w:p w:rsidR="0054366D" w:rsidRDefault="0054366D" w:rsidP="004B113F">
      <w:pPr>
        <w:rPr>
          <w:sz w:val="22"/>
        </w:rPr>
      </w:pPr>
    </w:p>
    <w:p w:rsidR="0054366D" w:rsidRDefault="0054366D" w:rsidP="004B113F">
      <w:pPr>
        <w:rPr>
          <w:sz w:val="22"/>
        </w:rPr>
      </w:pPr>
    </w:p>
    <w:p w:rsidR="0054366D" w:rsidRDefault="0054366D" w:rsidP="004B113F">
      <w:pPr>
        <w:rPr>
          <w:sz w:val="22"/>
        </w:rPr>
      </w:pPr>
    </w:p>
    <w:p w:rsidR="0054366D" w:rsidRDefault="0054366D" w:rsidP="004B113F">
      <w:pPr>
        <w:rPr>
          <w:sz w:val="22"/>
        </w:rPr>
      </w:pPr>
    </w:p>
    <w:tbl>
      <w:tblPr>
        <w:tblW w:w="11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50"/>
      </w:tblGrid>
      <w:tr w:rsidR="00830875" w:rsidRPr="00AC512C" w:rsidTr="00D470A6">
        <w:trPr>
          <w:trHeight w:val="141"/>
          <w:jc w:val="center"/>
        </w:trPr>
        <w:tc>
          <w:tcPr>
            <w:tcW w:w="11238" w:type="dxa"/>
          </w:tcPr>
          <w:p w:rsidR="00830875" w:rsidRDefault="00830875" w:rsidP="00D470A6">
            <w:pPr>
              <w:ind w:hanging="19"/>
              <w:rPr>
                <w:sz w:val="22"/>
              </w:rPr>
            </w:pPr>
            <w:r w:rsidRPr="00AC512C">
              <w:rPr>
                <w:sz w:val="22"/>
              </w:rPr>
              <w:lastRenderedPageBreak/>
              <w:t xml:space="preserve"> </w:t>
            </w:r>
          </w:p>
          <w:tbl>
            <w:tblPr>
              <w:tblW w:w="11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2"/>
              <w:gridCol w:w="1532"/>
              <w:gridCol w:w="1893"/>
              <w:gridCol w:w="1893"/>
              <w:gridCol w:w="2779"/>
            </w:tblGrid>
            <w:tr w:rsidR="00830875" w:rsidRPr="00AC512C" w:rsidTr="00D470A6">
              <w:trPr>
                <w:trHeight w:val="430"/>
                <w:jc w:val="center"/>
              </w:trPr>
              <w:tc>
                <w:tcPr>
                  <w:tcW w:w="11339" w:type="dxa"/>
                  <w:gridSpan w:val="5"/>
                  <w:shd w:val="pct10" w:color="auto" w:fill="FFFFFF"/>
                </w:tcPr>
                <w:p w:rsidR="00830875" w:rsidRDefault="00F12EBA" w:rsidP="00D470A6">
                  <w:pPr>
                    <w:keepNext/>
                    <w:ind w:hanging="19"/>
                    <w:jc w:val="center"/>
                    <w:outlineLvl w:val="4"/>
                    <w:rPr>
                      <w:b/>
                      <w:i/>
                      <w:sz w:val="24"/>
                      <w:szCs w:val="24"/>
                    </w:rPr>
                  </w:pPr>
                  <w:r>
                    <w:rPr>
                      <w:b/>
                      <w:i/>
                      <w:sz w:val="24"/>
                      <w:szCs w:val="24"/>
                    </w:rPr>
                    <w:t>Section #6</w:t>
                  </w:r>
                  <w:r w:rsidR="00D35823">
                    <w:rPr>
                      <w:b/>
                      <w:i/>
                      <w:sz w:val="24"/>
                      <w:szCs w:val="24"/>
                    </w:rPr>
                    <w:t xml:space="preserve"> CURRENT FAMILY COMPOSITION</w:t>
                  </w:r>
                </w:p>
                <w:p w:rsidR="00830875" w:rsidRPr="00AC512C" w:rsidRDefault="00830875" w:rsidP="00D470A6">
                  <w:pPr>
                    <w:keepNext/>
                    <w:ind w:hanging="19"/>
                    <w:jc w:val="center"/>
                    <w:outlineLvl w:val="4"/>
                    <w:rPr>
                      <w:b/>
                      <w:i/>
                      <w:sz w:val="24"/>
                      <w:szCs w:val="24"/>
                    </w:rPr>
                  </w:pPr>
                  <w:r>
                    <w:rPr>
                      <w:b/>
                      <w:i/>
                      <w:sz w:val="24"/>
                      <w:szCs w:val="24"/>
                    </w:rPr>
                    <w:t xml:space="preserve">Marital </w:t>
                  </w:r>
                  <w:r w:rsidRPr="00AC512C">
                    <w:rPr>
                      <w:b/>
                      <w:i/>
                      <w:sz w:val="24"/>
                      <w:szCs w:val="24"/>
                    </w:rPr>
                    <w:t>Status/Significant Other (Partnership) Status</w:t>
                  </w:r>
                </w:p>
              </w:tc>
            </w:tr>
            <w:tr w:rsidR="00830875" w:rsidRPr="00AC512C" w:rsidTr="00D470A6">
              <w:trPr>
                <w:trHeight w:val="1585"/>
                <w:jc w:val="center"/>
              </w:trPr>
              <w:tc>
                <w:tcPr>
                  <w:tcW w:w="11339" w:type="dxa"/>
                  <w:gridSpan w:val="5"/>
                </w:tcPr>
                <w:p w:rsidR="00830875" w:rsidRDefault="00830875" w:rsidP="00D470A6">
                  <w:pPr>
                    <w:ind w:hanging="19"/>
                    <w:rPr>
                      <w:sz w:val="22"/>
                      <w:szCs w:val="22"/>
                    </w:rPr>
                  </w:pPr>
                  <w:r w:rsidRPr="00AC512C">
                    <w:rPr>
                      <w:sz w:val="22"/>
                      <w:szCs w:val="22"/>
                    </w:rPr>
                    <w:t xml:space="preserve"> </w:t>
                  </w:r>
                  <w:r>
                    <w:rPr>
                      <w:sz w:val="22"/>
                      <w:szCs w:val="22"/>
                    </w:rPr>
                    <w:t xml:space="preserve">  </w:t>
                  </w:r>
                </w:p>
                <w:p w:rsidR="00830875" w:rsidRPr="00FA2B36" w:rsidRDefault="00830875" w:rsidP="00D470A6">
                  <w:pPr>
                    <w:ind w:hanging="19"/>
                    <w:rPr>
                      <w:sz w:val="22"/>
                      <w:szCs w:val="22"/>
                    </w:rPr>
                  </w:pPr>
                  <w:r>
                    <w:rPr>
                      <w:sz w:val="22"/>
                      <w:szCs w:val="22"/>
                    </w:rPr>
                    <w:t xml:space="preserve">     </w:t>
                  </w:r>
                  <w:r w:rsidRPr="00AC512C">
                    <w:rPr>
                      <w:b/>
                    </w:rPr>
                    <w:t>State your marital status:</w:t>
                  </w:r>
                </w:p>
                <w:p w:rsidR="00830875" w:rsidRPr="00AC512C" w:rsidRDefault="00830875" w:rsidP="00D470A6">
                  <w:pPr>
                    <w:ind w:hanging="19"/>
                  </w:pPr>
                  <w:r w:rsidRPr="00AC512C">
                    <w:t>_</w:t>
                  </w:r>
                  <w:r>
                    <w:t>___</w:t>
                  </w:r>
                  <w:r w:rsidRPr="00AC512C">
                    <w:t>___  Single                                                    Married – Date of current marriage _____</w:t>
                  </w:r>
                  <w:r>
                    <w:t>____</w:t>
                  </w:r>
                  <w:r w:rsidRPr="00AC512C">
                    <w:t>____________                                               _</w:t>
                  </w:r>
                  <w:r>
                    <w:t>___</w:t>
                  </w:r>
                  <w:r w:rsidRPr="00AC512C">
                    <w:t>___  Widowed                                               Divorced</w:t>
                  </w:r>
                  <w:r w:rsidRPr="00AC512C">
                    <w:rPr>
                      <w:b/>
                    </w:rPr>
                    <w:t>**</w:t>
                  </w:r>
                  <w:r w:rsidRPr="00AC512C">
                    <w:t xml:space="preserve"> Date of Divorce _____________</w:t>
                  </w:r>
                  <w:r>
                    <w:t>___</w:t>
                  </w:r>
                  <w:r w:rsidRPr="00AC512C">
                    <w:t xml:space="preserve">___________ </w:t>
                  </w:r>
                </w:p>
                <w:p w:rsidR="00830875" w:rsidRPr="00AC512C" w:rsidRDefault="00830875" w:rsidP="00D470A6">
                  <w:pPr>
                    <w:ind w:hanging="19"/>
                  </w:pPr>
                  <w:r w:rsidRPr="00AC512C">
                    <w:t>_</w:t>
                  </w:r>
                  <w:r>
                    <w:t>______</w:t>
                  </w:r>
                  <w:r w:rsidRPr="00AC512C">
                    <w:t>_ Sep</w:t>
                  </w:r>
                  <w:r>
                    <w:t xml:space="preserve">arated -- How Long? _____    </w:t>
                  </w:r>
                  <w:r w:rsidRPr="00AC512C">
                    <w:t xml:space="preserve">   </w:t>
                  </w:r>
                  <w:r>
                    <w:t xml:space="preserve">       </w:t>
                  </w:r>
                  <w:r w:rsidRPr="00AC512C">
                    <w:t>Living Together, Not Married – Number of Years _____</w:t>
                  </w:r>
                  <w:r>
                    <w:t>__</w:t>
                  </w:r>
                  <w:r w:rsidRPr="00AC512C">
                    <w:t xml:space="preserve">_ </w:t>
                  </w:r>
                </w:p>
                <w:p w:rsidR="00830875" w:rsidRPr="00AC512C" w:rsidRDefault="00830875" w:rsidP="00D470A6">
                  <w:pPr>
                    <w:ind w:hanging="19"/>
                    <w:rPr>
                      <w:sz w:val="22"/>
                      <w:szCs w:val="22"/>
                    </w:rPr>
                  </w:pPr>
                </w:p>
              </w:tc>
            </w:tr>
            <w:tr w:rsidR="00830875" w:rsidRPr="00AC512C" w:rsidTr="00D470A6">
              <w:trPr>
                <w:trHeight w:val="1970"/>
                <w:jc w:val="center"/>
              </w:trPr>
              <w:tc>
                <w:tcPr>
                  <w:tcW w:w="11339" w:type="dxa"/>
                  <w:gridSpan w:val="5"/>
                </w:tcPr>
                <w:p w:rsidR="00830875" w:rsidRDefault="00830875" w:rsidP="00D470A6">
                  <w:pPr>
                    <w:ind w:hanging="19"/>
                    <w:rPr>
                      <w:sz w:val="22"/>
                      <w:szCs w:val="22"/>
                    </w:rPr>
                  </w:pPr>
                  <w:r>
                    <w:rPr>
                      <w:sz w:val="22"/>
                      <w:szCs w:val="22"/>
                    </w:rPr>
                    <w:t>Describe the</w:t>
                  </w:r>
                  <w:r w:rsidRPr="00AC512C">
                    <w:rPr>
                      <w:sz w:val="22"/>
                      <w:szCs w:val="22"/>
                    </w:rPr>
                    <w:t xml:space="preserve"> level of involvement your significant other </w:t>
                  </w:r>
                  <w:r>
                    <w:rPr>
                      <w:sz w:val="22"/>
                      <w:szCs w:val="22"/>
                    </w:rPr>
                    <w:t xml:space="preserve">will </w:t>
                  </w:r>
                  <w:r w:rsidRPr="00AC512C">
                    <w:rPr>
                      <w:sz w:val="22"/>
                      <w:szCs w:val="22"/>
                    </w:rPr>
                    <w:t xml:space="preserve">have in </w:t>
                  </w:r>
                  <w:r>
                    <w:rPr>
                      <w:sz w:val="22"/>
                      <w:szCs w:val="22"/>
                    </w:rPr>
                    <w:t xml:space="preserve">the </w:t>
                  </w:r>
                  <w:r w:rsidRPr="00AC512C">
                    <w:rPr>
                      <w:sz w:val="22"/>
                      <w:szCs w:val="22"/>
                    </w:rPr>
                    <w:t>care</w:t>
                  </w:r>
                  <w:r>
                    <w:rPr>
                      <w:sz w:val="22"/>
                      <w:szCs w:val="22"/>
                    </w:rPr>
                    <w:t xml:space="preserve"> taking of a child</w:t>
                  </w:r>
                  <w:proofErr w:type="gramStart"/>
                  <w:r>
                    <w:rPr>
                      <w:sz w:val="22"/>
                      <w:szCs w:val="22"/>
                    </w:rPr>
                    <w:t>:_</w:t>
                  </w:r>
                  <w:proofErr w:type="gramEnd"/>
                  <w:r>
                    <w:rPr>
                      <w:sz w:val="22"/>
                      <w:szCs w:val="22"/>
                    </w:rPr>
                    <w:t>________________</w:t>
                  </w:r>
                  <w:r>
                    <w:rPr>
                      <w:sz w:val="22"/>
                      <w:szCs w:val="22"/>
                    </w:rPr>
                    <w:br/>
                    <w:t>__________________________________________________________________________________________</w:t>
                  </w:r>
                  <w:r>
                    <w:rPr>
                      <w:sz w:val="22"/>
                      <w:szCs w:val="22"/>
                    </w:rPr>
                    <w:br/>
                    <w:t>__________________________________________________________________________________________How did you meet your spouse or significant other? _________________________________________________</w:t>
                  </w:r>
                  <w:r>
                    <w:rPr>
                      <w:sz w:val="22"/>
                      <w:szCs w:val="22"/>
                    </w:rPr>
                    <w:br/>
                    <w:t>__________________________________________________________________________________________</w:t>
                  </w:r>
                  <w:r>
                    <w:rPr>
                      <w:sz w:val="22"/>
                      <w:szCs w:val="22"/>
                    </w:rPr>
                    <w:br/>
                    <w:t>__________________________________________________________________________________________</w:t>
                  </w:r>
                </w:p>
                <w:p w:rsidR="00830875" w:rsidRPr="00AC512C" w:rsidRDefault="00830875" w:rsidP="00D470A6">
                  <w:pPr>
                    <w:ind w:hanging="19"/>
                    <w:rPr>
                      <w:sz w:val="22"/>
                      <w:szCs w:val="22"/>
                    </w:rPr>
                  </w:pPr>
                  <w:r>
                    <w:rPr>
                      <w:sz w:val="22"/>
                      <w:szCs w:val="22"/>
                    </w:rPr>
                    <w:t>How long have you known each other? ___________________________________________________________</w:t>
                  </w:r>
                </w:p>
              </w:tc>
            </w:tr>
            <w:tr w:rsidR="00830875" w:rsidRPr="00AC512C" w:rsidTr="00D470A6">
              <w:tblPrEx>
                <w:tblBorders>
                  <w:top w:val="none" w:sz="0" w:space="0" w:color="auto"/>
                  <w:bottom w:val="none" w:sz="0" w:space="0" w:color="auto"/>
                </w:tblBorders>
              </w:tblPrEx>
              <w:trPr>
                <w:trHeight w:val="267"/>
                <w:jc w:val="center"/>
              </w:trPr>
              <w:tc>
                <w:tcPr>
                  <w:tcW w:w="11339" w:type="dxa"/>
                  <w:gridSpan w:val="5"/>
                  <w:tcBorders>
                    <w:bottom w:val="nil"/>
                  </w:tcBorders>
                </w:tcPr>
                <w:p w:rsidR="00830875" w:rsidRPr="00AC512C" w:rsidRDefault="00830875" w:rsidP="00D470A6">
                  <w:pPr>
                    <w:ind w:hanging="19"/>
                    <w:rPr>
                      <w:sz w:val="22"/>
                      <w:szCs w:val="22"/>
                    </w:rPr>
                  </w:pPr>
                </w:p>
              </w:tc>
            </w:tr>
            <w:tr w:rsidR="00830875" w:rsidRPr="00AC512C" w:rsidTr="00D470A6">
              <w:tblPrEx>
                <w:tblBorders>
                  <w:top w:val="none" w:sz="0" w:space="0" w:color="auto"/>
                  <w:bottom w:val="none" w:sz="0" w:space="0" w:color="auto"/>
                </w:tblBorders>
              </w:tblPrEx>
              <w:trPr>
                <w:trHeight w:val="1402"/>
                <w:jc w:val="center"/>
              </w:trPr>
              <w:tc>
                <w:tcPr>
                  <w:tcW w:w="11339" w:type="dxa"/>
                  <w:gridSpan w:val="5"/>
                  <w:tcBorders>
                    <w:bottom w:val="nil"/>
                  </w:tcBorders>
                </w:tcPr>
                <w:p w:rsidR="00830875" w:rsidRPr="00AC512C" w:rsidRDefault="00830875" w:rsidP="00D470A6">
                  <w:pPr>
                    <w:ind w:hanging="19"/>
                    <w:rPr>
                      <w:sz w:val="22"/>
                      <w:szCs w:val="22"/>
                    </w:rPr>
                  </w:pPr>
                </w:p>
                <w:p w:rsidR="00830875" w:rsidRPr="00AC512C" w:rsidRDefault="00830875" w:rsidP="00D470A6">
                  <w:pPr>
                    <w:ind w:hanging="19"/>
                    <w:rPr>
                      <w:sz w:val="22"/>
                      <w:szCs w:val="22"/>
                    </w:rPr>
                  </w:pPr>
                  <w:r>
                    <w:rPr>
                      <w:sz w:val="22"/>
                      <w:szCs w:val="22"/>
                    </w:rPr>
                    <w:t>Describe</w:t>
                  </w:r>
                  <w:r w:rsidRPr="00AC512C">
                    <w:rPr>
                      <w:sz w:val="22"/>
                      <w:szCs w:val="22"/>
                    </w:rPr>
                    <w:t xml:space="preserve"> the happiest time</w:t>
                  </w:r>
                  <w:r>
                    <w:rPr>
                      <w:sz w:val="22"/>
                      <w:szCs w:val="22"/>
                    </w:rPr>
                    <w:t xml:space="preserve"> in your marriage/relationship? ___</w:t>
                  </w:r>
                  <w:r w:rsidRPr="00AC512C">
                    <w:rPr>
                      <w:sz w:val="22"/>
                      <w:szCs w:val="22"/>
                    </w:rPr>
                    <w:t>_________________________________________________________________________</w:t>
                  </w:r>
                  <w:r>
                    <w:rPr>
                      <w:sz w:val="22"/>
                      <w:szCs w:val="22"/>
                    </w:rPr>
                    <w:t>___</w:t>
                  </w:r>
                  <w:r w:rsidRPr="00AC512C">
                    <w:rPr>
                      <w:sz w:val="22"/>
                      <w:szCs w:val="22"/>
                    </w:rPr>
                    <w:t>________</w:t>
                  </w:r>
                  <w:r>
                    <w:rPr>
                      <w:sz w:val="22"/>
                      <w:szCs w:val="22"/>
                    </w:rPr>
                    <w:t>___</w:t>
                  </w:r>
                  <w:r w:rsidRPr="00AC512C">
                    <w:rPr>
                      <w:sz w:val="22"/>
                      <w:szCs w:val="22"/>
                    </w:rPr>
                    <w:t xml:space="preserve">  </w:t>
                  </w:r>
                </w:p>
                <w:p w:rsidR="00830875" w:rsidRPr="00AC512C" w:rsidRDefault="00830875" w:rsidP="00D470A6">
                  <w:pPr>
                    <w:ind w:hanging="19"/>
                    <w:rPr>
                      <w:sz w:val="22"/>
                      <w:szCs w:val="22"/>
                    </w:rPr>
                  </w:pPr>
                  <w:r w:rsidRPr="00AC512C">
                    <w:rPr>
                      <w:sz w:val="22"/>
                      <w:szCs w:val="22"/>
                    </w:rPr>
                    <w:t>_______________</w:t>
                  </w:r>
                  <w:r>
                    <w:rPr>
                      <w:sz w:val="22"/>
                      <w:szCs w:val="22"/>
                    </w:rPr>
                    <w:t>______</w:t>
                  </w:r>
                  <w:r w:rsidRPr="00AC512C">
                    <w:rPr>
                      <w:sz w:val="22"/>
                      <w:szCs w:val="22"/>
                    </w:rPr>
                    <w:t>__________________________________________________________________</w:t>
                  </w:r>
                  <w:r>
                    <w:rPr>
                      <w:sz w:val="22"/>
                      <w:szCs w:val="22"/>
                    </w:rPr>
                    <w:t>___</w:t>
                  </w:r>
                  <w:r w:rsidRPr="00AC512C">
                    <w:rPr>
                      <w:sz w:val="22"/>
                      <w:szCs w:val="22"/>
                    </w:rPr>
                    <w:t xml:space="preserve">  </w:t>
                  </w:r>
                </w:p>
                <w:p w:rsidR="00830875" w:rsidRPr="00AC512C" w:rsidRDefault="00830875" w:rsidP="00D470A6">
                  <w:pPr>
                    <w:ind w:hanging="19"/>
                    <w:rPr>
                      <w:sz w:val="22"/>
                      <w:szCs w:val="22"/>
                    </w:rPr>
                  </w:pPr>
                  <w:r>
                    <w:rPr>
                      <w:sz w:val="22"/>
                      <w:szCs w:val="22"/>
                    </w:rPr>
                    <w:t>__________________________________________________________________________________________</w:t>
                  </w:r>
                </w:p>
              </w:tc>
            </w:tr>
            <w:tr w:rsidR="00830875" w:rsidRPr="00AC512C" w:rsidTr="00D470A6">
              <w:tblPrEx>
                <w:tblBorders>
                  <w:top w:val="none" w:sz="0" w:space="0" w:color="auto"/>
                  <w:bottom w:val="none" w:sz="0" w:space="0" w:color="auto"/>
                </w:tblBorders>
              </w:tblPrEx>
              <w:trPr>
                <w:trHeight w:val="1070"/>
                <w:jc w:val="center"/>
              </w:trPr>
              <w:tc>
                <w:tcPr>
                  <w:tcW w:w="11339" w:type="dxa"/>
                  <w:gridSpan w:val="5"/>
                  <w:tcBorders>
                    <w:bottom w:val="nil"/>
                  </w:tcBorders>
                </w:tcPr>
                <w:p w:rsidR="00830875" w:rsidRDefault="00830875" w:rsidP="00D470A6">
                  <w:pPr>
                    <w:ind w:hanging="19"/>
                    <w:rPr>
                      <w:sz w:val="22"/>
                      <w:szCs w:val="22"/>
                    </w:rPr>
                  </w:pPr>
                  <w:r>
                    <w:rPr>
                      <w:sz w:val="22"/>
                      <w:szCs w:val="22"/>
                    </w:rPr>
                    <w:t>Please describe what you like most about your spouse/significant other:_________________________________</w:t>
                  </w:r>
                  <w:r>
                    <w:rPr>
                      <w:sz w:val="22"/>
                      <w:szCs w:val="22"/>
                    </w:rPr>
                    <w:br/>
                    <w:t>__________________________________________________________________________________________</w:t>
                  </w:r>
                  <w:r>
                    <w:rPr>
                      <w:sz w:val="22"/>
                      <w:szCs w:val="22"/>
                    </w:rPr>
                    <w:br/>
                    <w:t>__________________________________________________________________________________________</w:t>
                  </w:r>
                </w:p>
                <w:p w:rsidR="00830875" w:rsidRDefault="00830875" w:rsidP="00D470A6">
                  <w:pPr>
                    <w:ind w:hanging="19"/>
                    <w:rPr>
                      <w:sz w:val="22"/>
                      <w:szCs w:val="22"/>
                    </w:rPr>
                  </w:pPr>
                  <w:r>
                    <w:rPr>
                      <w:sz w:val="22"/>
                      <w:szCs w:val="22"/>
                    </w:rPr>
                    <w:t>__________________________________________________________________________________________</w:t>
                  </w:r>
                </w:p>
                <w:p w:rsidR="00830875" w:rsidRDefault="00830875" w:rsidP="00D470A6">
                  <w:pPr>
                    <w:ind w:hanging="19"/>
                    <w:rPr>
                      <w:sz w:val="22"/>
                      <w:szCs w:val="22"/>
                    </w:rPr>
                  </w:pPr>
                </w:p>
                <w:p w:rsidR="00830875" w:rsidRPr="00AC512C" w:rsidRDefault="00830875" w:rsidP="00D470A6">
                  <w:pPr>
                    <w:ind w:hanging="19"/>
                    <w:rPr>
                      <w:sz w:val="22"/>
                      <w:szCs w:val="22"/>
                    </w:rPr>
                  </w:pPr>
                  <w:r>
                    <w:rPr>
                      <w:sz w:val="22"/>
                      <w:szCs w:val="22"/>
                    </w:rPr>
                    <w:t xml:space="preserve">What </w:t>
                  </w:r>
                  <w:r w:rsidRPr="00AC512C">
                    <w:rPr>
                      <w:sz w:val="22"/>
                      <w:szCs w:val="22"/>
                    </w:rPr>
                    <w:t xml:space="preserve">has been the most difficult time in your marriage/relationship? </w:t>
                  </w:r>
                  <w:r>
                    <w:rPr>
                      <w:sz w:val="22"/>
                      <w:szCs w:val="22"/>
                    </w:rPr>
                    <w:t>Please describe:</w:t>
                  </w:r>
                </w:p>
                <w:p w:rsidR="00830875" w:rsidRDefault="00830875" w:rsidP="00D470A6">
                  <w:pPr>
                    <w:ind w:hanging="19"/>
                    <w:rPr>
                      <w:sz w:val="22"/>
                      <w:szCs w:val="22"/>
                    </w:rPr>
                  </w:pPr>
                  <w:r w:rsidRPr="00AC512C">
                    <w:rPr>
                      <w:sz w:val="22"/>
                      <w:szCs w:val="22"/>
                    </w:rPr>
                    <w:t>_</w:t>
                  </w:r>
                  <w:r>
                    <w:rPr>
                      <w:sz w:val="22"/>
                      <w:szCs w:val="22"/>
                    </w:rPr>
                    <w:t>_____</w:t>
                  </w:r>
                  <w:r w:rsidRPr="00AC512C">
                    <w:rPr>
                      <w:sz w:val="22"/>
                      <w:szCs w:val="22"/>
                    </w:rPr>
                    <w:t>________________________________________________________________________________</w:t>
                  </w:r>
                  <w:r>
                    <w:rPr>
                      <w:sz w:val="22"/>
                      <w:szCs w:val="22"/>
                    </w:rPr>
                    <w:t>____</w:t>
                  </w:r>
                  <w:r>
                    <w:rPr>
                      <w:sz w:val="22"/>
                      <w:szCs w:val="22"/>
                    </w:rPr>
                    <w:br/>
                    <w:t>__________________________________________________________________________________________</w:t>
                  </w:r>
                  <w:r>
                    <w:rPr>
                      <w:sz w:val="22"/>
                      <w:szCs w:val="22"/>
                    </w:rPr>
                    <w:br/>
                    <w:t>__________________________________________________________________________________________</w:t>
                  </w:r>
                  <w:r>
                    <w:rPr>
                      <w:sz w:val="22"/>
                      <w:szCs w:val="22"/>
                    </w:rPr>
                    <w:br/>
                  </w:r>
                </w:p>
                <w:p w:rsidR="00830875" w:rsidRDefault="00830875" w:rsidP="00D470A6">
                  <w:pPr>
                    <w:ind w:hanging="19"/>
                    <w:rPr>
                      <w:sz w:val="22"/>
                      <w:szCs w:val="22"/>
                    </w:rPr>
                  </w:pPr>
                </w:p>
                <w:p w:rsidR="00830875" w:rsidRPr="00AC512C" w:rsidRDefault="00830875" w:rsidP="00D470A6">
                  <w:pPr>
                    <w:ind w:hanging="19"/>
                    <w:rPr>
                      <w:sz w:val="22"/>
                      <w:szCs w:val="22"/>
                    </w:rPr>
                  </w:pPr>
                  <w:r>
                    <w:rPr>
                      <w:sz w:val="22"/>
                      <w:szCs w:val="22"/>
                    </w:rPr>
                    <w:t xml:space="preserve">How much time during the week do you and your spouse or partner have alone together and do you think it is </w:t>
                  </w:r>
                  <w:r w:rsidRPr="00AC512C">
                    <w:rPr>
                      <w:sz w:val="22"/>
                      <w:szCs w:val="22"/>
                    </w:rPr>
                    <w:t xml:space="preserve">  </w:t>
                  </w:r>
                </w:p>
                <w:p w:rsidR="00830875" w:rsidRPr="00AC512C" w:rsidRDefault="00830875" w:rsidP="00D470A6">
                  <w:pPr>
                    <w:ind w:right="-118" w:hanging="19"/>
                    <w:rPr>
                      <w:sz w:val="22"/>
                      <w:szCs w:val="22"/>
                    </w:rPr>
                  </w:pPr>
                  <w:proofErr w:type="gramStart"/>
                  <w:r>
                    <w:rPr>
                      <w:sz w:val="22"/>
                      <w:szCs w:val="22"/>
                    </w:rPr>
                    <w:t>enough</w:t>
                  </w:r>
                  <w:proofErr w:type="gramEnd"/>
                  <w:r>
                    <w:rPr>
                      <w:sz w:val="22"/>
                      <w:szCs w:val="22"/>
                    </w:rPr>
                    <w:t xml:space="preserve"> time? ________________________________________________________________________________</w:t>
                  </w:r>
                  <w:r>
                    <w:rPr>
                      <w:sz w:val="22"/>
                      <w:szCs w:val="22"/>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830875" w:rsidRPr="00AC512C" w:rsidTr="00D470A6">
              <w:tblPrEx>
                <w:tblBorders>
                  <w:top w:val="none" w:sz="0" w:space="0" w:color="auto"/>
                  <w:bottom w:val="none" w:sz="0" w:space="0" w:color="auto"/>
                </w:tblBorders>
              </w:tblPrEx>
              <w:trPr>
                <w:trHeight w:val="141"/>
                <w:jc w:val="center"/>
              </w:trPr>
              <w:tc>
                <w:tcPr>
                  <w:tcW w:w="11339" w:type="dxa"/>
                  <w:gridSpan w:val="5"/>
                  <w:tcBorders>
                    <w:top w:val="single" w:sz="4" w:space="0" w:color="auto"/>
                    <w:bottom w:val="single" w:sz="4" w:space="0" w:color="auto"/>
                  </w:tcBorders>
                </w:tcPr>
                <w:p w:rsidR="00830875" w:rsidRDefault="00830875" w:rsidP="00D470A6">
                  <w:pPr>
                    <w:ind w:hanging="19"/>
                    <w:rPr>
                      <w:sz w:val="22"/>
                    </w:rPr>
                  </w:pPr>
                </w:p>
                <w:p w:rsidR="00830875" w:rsidRPr="00AC512C" w:rsidRDefault="00830875" w:rsidP="00D470A6">
                  <w:pPr>
                    <w:ind w:hanging="19"/>
                    <w:rPr>
                      <w:sz w:val="22"/>
                    </w:rPr>
                  </w:pPr>
                  <w:r w:rsidRPr="00AC512C">
                    <w:rPr>
                      <w:sz w:val="22"/>
                    </w:rPr>
                    <w:t>How do you make decisions in regards to household rules?</w:t>
                  </w:r>
                </w:p>
                <w:p w:rsidR="00830875" w:rsidRPr="00AC512C" w:rsidRDefault="00830875" w:rsidP="00D470A6">
                  <w:pPr>
                    <w:ind w:right="-110" w:hanging="19"/>
                    <w:rPr>
                      <w:sz w:val="22"/>
                    </w:rPr>
                  </w:pPr>
                  <w:r w:rsidRPr="00AC512C">
                    <w:rPr>
                      <w:sz w:val="22"/>
                    </w:rPr>
                    <w:t>__________________________________________________________________________________________________________________________________________________________________________________________________________________</w:t>
                  </w:r>
                  <w:r>
                    <w:rPr>
                      <w:sz w:val="22"/>
                    </w:rPr>
                    <w:t>_____________</w:t>
                  </w:r>
                  <w:r w:rsidRPr="00AC512C">
                    <w:rPr>
                      <w:sz w:val="22"/>
                    </w:rPr>
                    <w:t>__________________________________________</w:t>
                  </w:r>
                  <w:r>
                    <w:rPr>
                      <w:sz w:val="22"/>
                    </w:rPr>
                    <w:t>________</w:t>
                  </w:r>
                </w:p>
                <w:p w:rsidR="00830875" w:rsidRDefault="00830875" w:rsidP="00D470A6">
                  <w:pPr>
                    <w:rPr>
                      <w:sz w:val="22"/>
                    </w:rPr>
                  </w:pPr>
                </w:p>
                <w:p w:rsidR="00830875" w:rsidRPr="00AC512C" w:rsidRDefault="00830875" w:rsidP="00D470A6">
                  <w:pPr>
                    <w:ind w:hanging="16"/>
                    <w:rPr>
                      <w:sz w:val="22"/>
                    </w:rPr>
                  </w:pPr>
                  <w:r w:rsidRPr="00AC512C">
                    <w:rPr>
                      <w:sz w:val="22"/>
                    </w:rPr>
                    <w:t>How would you respond if a child becomes a disruptive influence on your marriage/relationship?</w:t>
                  </w:r>
                </w:p>
                <w:p w:rsidR="00830875" w:rsidRPr="00AC512C" w:rsidRDefault="00830875" w:rsidP="00D470A6">
                  <w:pPr>
                    <w:ind w:right="-20" w:hanging="19"/>
                    <w:rPr>
                      <w:sz w:val="22"/>
                    </w:rPr>
                  </w:pPr>
                  <w:r w:rsidRPr="00AC512C">
                    <w:rPr>
                      <w:sz w:val="22"/>
                    </w:rPr>
                    <w:t>______________________________________________________________________________________________________________________________________________________________________________________________________________________________________</w:t>
                  </w:r>
                  <w:r>
                    <w:rPr>
                      <w:sz w:val="22"/>
                    </w:rPr>
                    <w:t>_____________</w:t>
                  </w:r>
                  <w:r w:rsidRPr="00AC512C">
                    <w:rPr>
                      <w:sz w:val="22"/>
                    </w:rPr>
                    <w:t>______________________</w:t>
                  </w:r>
                  <w:r>
                    <w:rPr>
                      <w:sz w:val="22"/>
                    </w:rPr>
                    <w:t>________</w:t>
                  </w:r>
                </w:p>
                <w:p w:rsidR="00830875" w:rsidRPr="00AC512C" w:rsidRDefault="00830875" w:rsidP="00D470A6">
                  <w:pPr>
                    <w:ind w:hanging="19"/>
                    <w:rPr>
                      <w:sz w:val="22"/>
                    </w:rPr>
                  </w:pPr>
                </w:p>
                <w:p w:rsidR="00830875" w:rsidRPr="00AC512C" w:rsidRDefault="00830875" w:rsidP="00D470A6">
                  <w:pPr>
                    <w:ind w:hanging="19"/>
                    <w:rPr>
                      <w:sz w:val="22"/>
                    </w:rPr>
                  </w:pPr>
                  <w:r w:rsidRPr="00AC512C">
                    <w:rPr>
                      <w:sz w:val="22"/>
                    </w:rPr>
                    <w:t>Are there any other adults residing in your household? If yes, please list names and your relationship:</w:t>
                  </w:r>
                </w:p>
                <w:p w:rsidR="00830875" w:rsidRDefault="00830875" w:rsidP="00D470A6">
                  <w:pPr>
                    <w:ind w:right="-110" w:hanging="19"/>
                    <w:rPr>
                      <w:sz w:val="22"/>
                    </w:rPr>
                  </w:pPr>
                  <w:r w:rsidRPr="00AC512C">
                    <w:rPr>
                      <w:sz w:val="22"/>
                    </w:rPr>
                    <w:t>_____________________________________________________________________________________________________________________________________________</w:t>
                  </w:r>
                  <w:r>
                    <w:rPr>
                      <w:sz w:val="22"/>
                    </w:rPr>
                    <w:t>_________</w:t>
                  </w:r>
                  <w:r w:rsidRPr="00AC512C">
                    <w:rPr>
                      <w:sz w:val="22"/>
                    </w:rPr>
                    <w:t>___________________________</w:t>
                  </w:r>
                  <w:r>
                    <w:rPr>
                      <w:sz w:val="22"/>
                    </w:rPr>
                    <w:t>_____</w:t>
                  </w:r>
                </w:p>
                <w:p w:rsidR="00830875" w:rsidRPr="00AC512C" w:rsidRDefault="00830875" w:rsidP="00D470A6">
                  <w:pPr>
                    <w:ind w:hanging="19"/>
                    <w:rPr>
                      <w:sz w:val="22"/>
                    </w:rPr>
                  </w:pPr>
                </w:p>
                <w:p w:rsidR="00830875" w:rsidRPr="00AC512C" w:rsidRDefault="00830875" w:rsidP="00D470A6">
                  <w:pPr>
                    <w:ind w:hanging="19"/>
                    <w:rPr>
                      <w:sz w:val="22"/>
                    </w:rPr>
                  </w:pPr>
                  <w:r w:rsidRPr="00AC512C">
                    <w:rPr>
                      <w:sz w:val="22"/>
                    </w:rPr>
                    <w:t>If other adults are residing in your home what is their role in parenting in your household?</w:t>
                  </w:r>
                </w:p>
                <w:p w:rsidR="00830875" w:rsidRPr="00AC512C" w:rsidRDefault="00830875" w:rsidP="00D470A6">
                  <w:pPr>
                    <w:ind w:right="-110" w:hanging="19"/>
                    <w:rPr>
                      <w:sz w:val="22"/>
                    </w:rPr>
                  </w:pPr>
                  <w:r w:rsidRPr="00AC512C">
                    <w:rPr>
                      <w:sz w:val="22"/>
                    </w:rPr>
                    <w:t>______________________________________________________________________________________________________________________________________________________</w:t>
                  </w:r>
                  <w:r>
                    <w:rPr>
                      <w:sz w:val="22"/>
                    </w:rPr>
                    <w:t>_________</w:t>
                  </w:r>
                  <w:r w:rsidRPr="00AC512C">
                    <w:rPr>
                      <w:sz w:val="22"/>
                    </w:rPr>
                    <w:t>__________________</w:t>
                  </w:r>
                  <w:r>
                    <w:rPr>
                      <w:sz w:val="22"/>
                    </w:rPr>
                    <w:t>_____</w:t>
                  </w:r>
                </w:p>
                <w:p w:rsidR="00830875" w:rsidRPr="00AC512C" w:rsidRDefault="00830875" w:rsidP="00D470A6">
                  <w:pPr>
                    <w:ind w:hanging="19"/>
                    <w:rPr>
                      <w:sz w:val="22"/>
                    </w:rPr>
                  </w:pPr>
                </w:p>
                <w:p w:rsidR="00830875" w:rsidRPr="00AC512C" w:rsidRDefault="00830875" w:rsidP="00D470A6">
                  <w:pPr>
                    <w:ind w:hanging="19"/>
                    <w:rPr>
                      <w:sz w:val="22"/>
                    </w:rPr>
                  </w:pPr>
                  <w:r w:rsidRPr="00AC512C">
                    <w:rPr>
                      <w:sz w:val="22"/>
                    </w:rPr>
                    <w:t>If other adults are residing in your home are you aware if they have any criminal history?</w:t>
                  </w:r>
                </w:p>
                <w:p w:rsidR="00830875" w:rsidRPr="00AC512C" w:rsidRDefault="00830875" w:rsidP="00D470A6">
                  <w:pPr>
                    <w:ind w:right="-110" w:hanging="19"/>
                    <w:rPr>
                      <w:sz w:val="22"/>
                    </w:rPr>
                  </w:pPr>
                  <w:r w:rsidRPr="00AC512C">
                    <w:rPr>
                      <w:sz w:val="22"/>
                    </w:rPr>
                    <w:t>________________________________________________________________________________________________________________________________________________________________________</w:t>
                  </w:r>
                  <w:r>
                    <w:rPr>
                      <w:sz w:val="22"/>
                    </w:rPr>
                    <w:t>______________</w:t>
                  </w:r>
                </w:p>
                <w:p w:rsidR="00830875" w:rsidRPr="00AC512C" w:rsidRDefault="00830875" w:rsidP="00D470A6">
                  <w:pPr>
                    <w:ind w:hanging="19"/>
                    <w:rPr>
                      <w:sz w:val="22"/>
                    </w:rPr>
                  </w:pPr>
                </w:p>
              </w:tc>
            </w:tr>
            <w:tr w:rsidR="00830875" w:rsidRPr="00AC512C" w:rsidTr="00D470A6">
              <w:trPr>
                <w:trHeight w:val="141"/>
                <w:jc w:val="center"/>
              </w:trPr>
              <w:tc>
                <w:tcPr>
                  <w:tcW w:w="11339" w:type="dxa"/>
                  <w:gridSpan w:val="5"/>
                  <w:shd w:val="pct10" w:color="auto" w:fill="FFFFFF"/>
                </w:tcPr>
                <w:p w:rsidR="00830875" w:rsidRPr="00AC512C" w:rsidRDefault="00830875" w:rsidP="00D470A6">
                  <w:pPr>
                    <w:keepNext/>
                    <w:ind w:hanging="19"/>
                    <w:jc w:val="center"/>
                    <w:outlineLvl w:val="4"/>
                    <w:rPr>
                      <w:b/>
                      <w:i/>
                      <w:sz w:val="24"/>
                      <w:szCs w:val="24"/>
                    </w:rPr>
                  </w:pPr>
                  <w:r w:rsidRPr="00AC512C">
                    <w:rPr>
                      <w:b/>
                      <w:i/>
                      <w:sz w:val="24"/>
                      <w:szCs w:val="24"/>
                    </w:rPr>
                    <w:lastRenderedPageBreak/>
                    <w:t>Previous Marriages/Relationships</w:t>
                  </w:r>
                </w:p>
              </w:tc>
            </w:tr>
            <w:tr w:rsidR="00830875" w:rsidRPr="00AC512C" w:rsidTr="00D470A6">
              <w:trPr>
                <w:trHeight w:val="141"/>
                <w:jc w:val="center"/>
              </w:trPr>
              <w:tc>
                <w:tcPr>
                  <w:tcW w:w="11339" w:type="dxa"/>
                  <w:gridSpan w:val="5"/>
                </w:tcPr>
                <w:p w:rsidR="00830875" w:rsidRPr="00AC512C" w:rsidRDefault="00830875" w:rsidP="00D470A6">
                  <w:pPr>
                    <w:ind w:hanging="19"/>
                  </w:pPr>
                </w:p>
                <w:p w:rsidR="00830875" w:rsidRDefault="00830875" w:rsidP="00D470A6">
                  <w:pPr>
                    <w:ind w:hanging="19"/>
                    <w:rPr>
                      <w:b/>
                    </w:rPr>
                  </w:pPr>
                  <w:r>
                    <w:rPr>
                      <w:b/>
                    </w:rPr>
                    <w:t xml:space="preserve">   </w:t>
                  </w:r>
                  <w:r w:rsidRPr="00AC512C">
                    <w:rPr>
                      <w:b/>
                    </w:rPr>
                    <w:t>Have you ever been married prior to your current marriage?  _____Yes   _____ No</w:t>
                  </w:r>
                </w:p>
                <w:p w:rsidR="00830875" w:rsidRPr="00AC512C" w:rsidRDefault="00830875" w:rsidP="00D470A6">
                  <w:pPr>
                    <w:ind w:hanging="19"/>
                    <w:rPr>
                      <w:b/>
                    </w:rPr>
                  </w:pPr>
                </w:p>
              </w:tc>
            </w:tr>
            <w:tr w:rsidR="00830875" w:rsidRPr="00AC512C" w:rsidTr="00D470A6">
              <w:trPr>
                <w:trHeight w:val="141"/>
                <w:jc w:val="center"/>
              </w:trPr>
              <w:tc>
                <w:tcPr>
                  <w:tcW w:w="11339" w:type="dxa"/>
                  <w:gridSpan w:val="5"/>
                </w:tcPr>
                <w:p w:rsidR="00830875" w:rsidRPr="00AC512C" w:rsidRDefault="00830875" w:rsidP="00D470A6">
                  <w:pPr>
                    <w:ind w:hanging="19"/>
                  </w:pPr>
                  <w:r>
                    <w:t xml:space="preserve">   </w:t>
                  </w:r>
                  <w:r w:rsidRPr="00AC512C">
                    <w:t>Please give name(s) of ex-spouses or partners, dates of marriage, divorces/death and reason for divorce.</w:t>
                  </w:r>
                </w:p>
              </w:tc>
            </w:tr>
            <w:tr w:rsidR="00830875" w:rsidRPr="00AC512C" w:rsidTr="00D470A6">
              <w:trPr>
                <w:trHeight w:val="373"/>
                <w:jc w:val="center"/>
              </w:trPr>
              <w:tc>
                <w:tcPr>
                  <w:tcW w:w="3242" w:type="dxa"/>
                  <w:vAlign w:val="center"/>
                </w:tcPr>
                <w:p w:rsidR="00830875" w:rsidRDefault="00830875" w:rsidP="00D470A6">
                  <w:pPr>
                    <w:ind w:hanging="19"/>
                    <w:jc w:val="center"/>
                  </w:pPr>
                </w:p>
                <w:p w:rsidR="00830875" w:rsidRPr="00AC512C" w:rsidRDefault="00830875" w:rsidP="00D470A6">
                  <w:pPr>
                    <w:ind w:hanging="19"/>
                    <w:jc w:val="center"/>
                  </w:pPr>
                  <w:r w:rsidRPr="00AC512C">
                    <w:t>Name</w:t>
                  </w:r>
                  <w:r>
                    <w:t>:</w:t>
                  </w:r>
                </w:p>
              </w:tc>
              <w:tc>
                <w:tcPr>
                  <w:tcW w:w="1532" w:type="dxa"/>
                  <w:vAlign w:val="center"/>
                </w:tcPr>
                <w:p w:rsidR="00830875" w:rsidRPr="00AC512C" w:rsidRDefault="00830875" w:rsidP="00D470A6">
                  <w:pPr>
                    <w:ind w:hanging="19"/>
                    <w:jc w:val="center"/>
                  </w:pPr>
                  <w:r w:rsidRPr="00AC512C">
                    <w:t>Date of</w:t>
                  </w:r>
                </w:p>
                <w:p w:rsidR="00830875" w:rsidRPr="00AC512C" w:rsidRDefault="00830875" w:rsidP="00D470A6">
                  <w:pPr>
                    <w:ind w:hanging="19"/>
                    <w:jc w:val="center"/>
                  </w:pPr>
                  <w:r w:rsidRPr="00AC512C">
                    <w:t>Relationship</w:t>
                  </w:r>
                  <w:r>
                    <w:t>:</w:t>
                  </w:r>
                </w:p>
              </w:tc>
              <w:tc>
                <w:tcPr>
                  <w:tcW w:w="1893" w:type="dxa"/>
                  <w:vAlign w:val="center"/>
                </w:tcPr>
                <w:p w:rsidR="00830875" w:rsidRPr="00AC512C" w:rsidRDefault="00830875" w:rsidP="00D470A6">
                  <w:pPr>
                    <w:ind w:hanging="19"/>
                    <w:jc w:val="center"/>
                  </w:pPr>
                  <w:r w:rsidRPr="00AC512C">
                    <w:t>Date of</w:t>
                  </w:r>
                </w:p>
                <w:p w:rsidR="00830875" w:rsidRPr="00AC512C" w:rsidRDefault="00830875" w:rsidP="00D470A6">
                  <w:pPr>
                    <w:ind w:hanging="19"/>
                    <w:jc w:val="center"/>
                  </w:pPr>
                  <w:r w:rsidRPr="00AC512C">
                    <w:t>Divorce/Death</w:t>
                  </w:r>
                  <w:r>
                    <w:t>:</w:t>
                  </w:r>
                </w:p>
              </w:tc>
              <w:tc>
                <w:tcPr>
                  <w:tcW w:w="1893" w:type="dxa"/>
                  <w:vAlign w:val="center"/>
                </w:tcPr>
                <w:p w:rsidR="00830875" w:rsidRPr="00AC512C" w:rsidRDefault="00830875" w:rsidP="00D470A6">
                  <w:pPr>
                    <w:ind w:hanging="19"/>
                    <w:jc w:val="center"/>
                  </w:pPr>
                  <w:r w:rsidRPr="00AC512C">
                    <w:t>Reason for Divorce</w:t>
                  </w:r>
                  <w:r>
                    <w:t>:</w:t>
                  </w:r>
                </w:p>
              </w:tc>
              <w:tc>
                <w:tcPr>
                  <w:tcW w:w="2779" w:type="dxa"/>
                  <w:vAlign w:val="center"/>
                </w:tcPr>
                <w:p w:rsidR="00830875" w:rsidRPr="00AC512C" w:rsidRDefault="00830875" w:rsidP="00D470A6">
                  <w:pPr>
                    <w:ind w:hanging="19"/>
                    <w:jc w:val="center"/>
                  </w:pPr>
                  <w:r w:rsidRPr="00AC512C">
                    <w:t>Child(</w:t>
                  </w:r>
                  <w:proofErr w:type="spellStart"/>
                  <w:r w:rsidRPr="00AC512C">
                    <w:t>ren</w:t>
                  </w:r>
                  <w:proofErr w:type="spellEnd"/>
                  <w:r w:rsidRPr="00AC512C">
                    <w:t>) born to union</w:t>
                  </w:r>
                  <w:r>
                    <w:t>:</w:t>
                  </w:r>
                </w:p>
              </w:tc>
            </w:tr>
            <w:tr w:rsidR="00830875" w:rsidRPr="00AC512C" w:rsidTr="00D470A6">
              <w:trPr>
                <w:trHeight w:val="373"/>
                <w:jc w:val="center"/>
              </w:trPr>
              <w:tc>
                <w:tcPr>
                  <w:tcW w:w="3242" w:type="dxa"/>
                </w:tcPr>
                <w:p w:rsidR="00830875" w:rsidRPr="00AC512C" w:rsidRDefault="00830875" w:rsidP="00D470A6">
                  <w:pPr>
                    <w:ind w:hanging="19"/>
                  </w:pPr>
                </w:p>
              </w:tc>
              <w:tc>
                <w:tcPr>
                  <w:tcW w:w="1532" w:type="dxa"/>
                </w:tcPr>
                <w:p w:rsidR="00830875" w:rsidRPr="00AC512C" w:rsidRDefault="00830875" w:rsidP="00D470A6">
                  <w:pPr>
                    <w:ind w:hanging="19"/>
                  </w:pPr>
                </w:p>
              </w:tc>
              <w:tc>
                <w:tcPr>
                  <w:tcW w:w="1893" w:type="dxa"/>
                </w:tcPr>
                <w:p w:rsidR="00830875" w:rsidRPr="00AC512C" w:rsidRDefault="00830875" w:rsidP="00D470A6">
                  <w:pPr>
                    <w:ind w:hanging="19"/>
                  </w:pPr>
                </w:p>
              </w:tc>
              <w:tc>
                <w:tcPr>
                  <w:tcW w:w="1893" w:type="dxa"/>
                </w:tcPr>
                <w:p w:rsidR="00830875" w:rsidRPr="00AC512C" w:rsidRDefault="00830875" w:rsidP="00D470A6">
                  <w:pPr>
                    <w:ind w:hanging="19"/>
                  </w:pPr>
                </w:p>
              </w:tc>
              <w:tc>
                <w:tcPr>
                  <w:tcW w:w="2779" w:type="dxa"/>
                </w:tcPr>
                <w:p w:rsidR="00830875" w:rsidRPr="00AC512C" w:rsidRDefault="00830875" w:rsidP="00D470A6">
                  <w:pPr>
                    <w:ind w:hanging="19"/>
                  </w:pPr>
                </w:p>
              </w:tc>
            </w:tr>
            <w:tr w:rsidR="00830875" w:rsidRPr="00AC512C" w:rsidTr="00D470A6">
              <w:trPr>
                <w:trHeight w:val="373"/>
                <w:jc w:val="center"/>
              </w:trPr>
              <w:tc>
                <w:tcPr>
                  <w:tcW w:w="3242" w:type="dxa"/>
                </w:tcPr>
                <w:p w:rsidR="00830875" w:rsidRPr="00AC512C" w:rsidRDefault="00830875" w:rsidP="00D470A6">
                  <w:pPr>
                    <w:ind w:hanging="19"/>
                  </w:pPr>
                </w:p>
              </w:tc>
              <w:tc>
                <w:tcPr>
                  <w:tcW w:w="1532" w:type="dxa"/>
                </w:tcPr>
                <w:p w:rsidR="00830875" w:rsidRPr="00AC512C" w:rsidRDefault="00830875" w:rsidP="00D470A6">
                  <w:pPr>
                    <w:ind w:hanging="19"/>
                  </w:pPr>
                </w:p>
              </w:tc>
              <w:tc>
                <w:tcPr>
                  <w:tcW w:w="1893" w:type="dxa"/>
                </w:tcPr>
                <w:p w:rsidR="00830875" w:rsidRPr="00AC512C" w:rsidRDefault="00830875" w:rsidP="00D470A6">
                  <w:pPr>
                    <w:ind w:hanging="19"/>
                  </w:pPr>
                </w:p>
              </w:tc>
              <w:tc>
                <w:tcPr>
                  <w:tcW w:w="1893" w:type="dxa"/>
                </w:tcPr>
                <w:p w:rsidR="00830875" w:rsidRPr="00AC512C" w:rsidRDefault="00830875" w:rsidP="00D470A6">
                  <w:pPr>
                    <w:ind w:hanging="19"/>
                  </w:pPr>
                </w:p>
              </w:tc>
              <w:tc>
                <w:tcPr>
                  <w:tcW w:w="2779" w:type="dxa"/>
                </w:tcPr>
                <w:p w:rsidR="00830875" w:rsidRPr="00AC512C" w:rsidRDefault="00830875" w:rsidP="00D470A6">
                  <w:pPr>
                    <w:ind w:hanging="19"/>
                  </w:pPr>
                </w:p>
              </w:tc>
            </w:tr>
            <w:tr w:rsidR="00830875" w:rsidRPr="00AC512C" w:rsidTr="00D470A6">
              <w:trPr>
                <w:trHeight w:val="373"/>
                <w:jc w:val="center"/>
              </w:trPr>
              <w:tc>
                <w:tcPr>
                  <w:tcW w:w="3242" w:type="dxa"/>
                </w:tcPr>
                <w:p w:rsidR="00830875" w:rsidRPr="00AC512C" w:rsidRDefault="00830875" w:rsidP="00D470A6">
                  <w:pPr>
                    <w:ind w:hanging="19"/>
                  </w:pPr>
                </w:p>
              </w:tc>
              <w:tc>
                <w:tcPr>
                  <w:tcW w:w="1532" w:type="dxa"/>
                </w:tcPr>
                <w:p w:rsidR="00830875" w:rsidRPr="00AC512C" w:rsidRDefault="00830875" w:rsidP="00D470A6">
                  <w:pPr>
                    <w:ind w:hanging="19"/>
                  </w:pPr>
                </w:p>
              </w:tc>
              <w:tc>
                <w:tcPr>
                  <w:tcW w:w="1893" w:type="dxa"/>
                </w:tcPr>
                <w:p w:rsidR="00830875" w:rsidRPr="00AC512C" w:rsidRDefault="00830875" w:rsidP="00D470A6">
                  <w:pPr>
                    <w:ind w:hanging="19"/>
                  </w:pPr>
                </w:p>
              </w:tc>
              <w:tc>
                <w:tcPr>
                  <w:tcW w:w="1893" w:type="dxa"/>
                </w:tcPr>
                <w:p w:rsidR="00830875" w:rsidRPr="00AC512C" w:rsidRDefault="00830875" w:rsidP="00D470A6">
                  <w:pPr>
                    <w:ind w:hanging="19"/>
                  </w:pPr>
                </w:p>
              </w:tc>
              <w:tc>
                <w:tcPr>
                  <w:tcW w:w="2779" w:type="dxa"/>
                </w:tcPr>
                <w:p w:rsidR="00830875" w:rsidRPr="00AC512C" w:rsidRDefault="00830875" w:rsidP="00D470A6">
                  <w:pPr>
                    <w:ind w:hanging="19"/>
                  </w:pPr>
                </w:p>
              </w:tc>
            </w:tr>
            <w:tr w:rsidR="00830875" w:rsidRPr="00AC512C" w:rsidTr="00D470A6">
              <w:trPr>
                <w:trHeight w:val="373"/>
                <w:jc w:val="center"/>
              </w:trPr>
              <w:tc>
                <w:tcPr>
                  <w:tcW w:w="3242" w:type="dxa"/>
                </w:tcPr>
                <w:p w:rsidR="00830875" w:rsidRPr="00AC512C" w:rsidRDefault="00830875" w:rsidP="00D470A6">
                  <w:pPr>
                    <w:ind w:hanging="19"/>
                  </w:pPr>
                </w:p>
              </w:tc>
              <w:tc>
                <w:tcPr>
                  <w:tcW w:w="1532" w:type="dxa"/>
                </w:tcPr>
                <w:p w:rsidR="00830875" w:rsidRPr="00AC512C" w:rsidRDefault="00830875" w:rsidP="00D470A6">
                  <w:pPr>
                    <w:ind w:hanging="19"/>
                  </w:pPr>
                </w:p>
              </w:tc>
              <w:tc>
                <w:tcPr>
                  <w:tcW w:w="1893" w:type="dxa"/>
                </w:tcPr>
                <w:p w:rsidR="00830875" w:rsidRPr="00AC512C" w:rsidRDefault="00830875" w:rsidP="00D470A6">
                  <w:pPr>
                    <w:ind w:hanging="19"/>
                  </w:pPr>
                </w:p>
              </w:tc>
              <w:tc>
                <w:tcPr>
                  <w:tcW w:w="1893" w:type="dxa"/>
                </w:tcPr>
                <w:p w:rsidR="00830875" w:rsidRPr="00AC512C" w:rsidRDefault="00830875" w:rsidP="00D470A6">
                  <w:pPr>
                    <w:ind w:hanging="19"/>
                  </w:pPr>
                </w:p>
              </w:tc>
              <w:tc>
                <w:tcPr>
                  <w:tcW w:w="2779" w:type="dxa"/>
                </w:tcPr>
                <w:p w:rsidR="00830875" w:rsidRPr="00AC512C" w:rsidRDefault="00830875" w:rsidP="00D470A6">
                  <w:pPr>
                    <w:ind w:hanging="19"/>
                  </w:pPr>
                </w:p>
              </w:tc>
            </w:tr>
            <w:tr w:rsidR="00830875" w:rsidRPr="00AC512C" w:rsidTr="00D470A6">
              <w:trPr>
                <w:trHeight w:val="141"/>
                <w:jc w:val="center"/>
              </w:trPr>
              <w:tc>
                <w:tcPr>
                  <w:tcW w:w="11339" w:type="dxa"/>
                  <w:gridSpan w:val="5"/>
                </w:tcPr>
                <w:p w:rsidR="00830875" w:rsidRDefault="00830875" w:rsidP="00D470A6">
                  <w:pPr>
                    <w:ind w:hanging="19"/>
                    <w:rPr>
                      <w:sz w:val="22"/>
                    </w:rPr>
                  </w:pPr>
                  <w:r>
                    <w:rPr>
                      <w:sz w:val="22"/>
                    </w:rPr>
                    <w:t xml:space="preserve">  </w:t>
                  </w:r>
                </w:p>
                <w:p w:rsidR="00830875" w:rsidRPr="00AC512C" w:rsidRDefault="00830875" w:rsidP="00D470A6">
                  <w:pPr>
                    <w:ind w:hanging="19"/>
                    <w:rPr>
                      <w:sz w:val="22"/>
                    </w:rPr>
                  </w:pPr>
                  <w:r>
                    <w:rPr>
                      <w:sz w:val="22"/>
                    </w:rPr>
                    <w:t xml:space="preserve">   </w:t>
                  </w:r>
                  <w:r w:rsidRPr="00AC512C">
                    <w:rPr>
                      <w:sz w:val="22"/>
                    </w:rPr>
                    <w:t>Please describe your current relationship with your ex-spouse/partner(s):</w:t>
                  </w:r>
                </w:p>
                <w:p w:rsidR="00830875" w:rsidRPr="00AC512C" w:rsidRDefault="00830875" w:rsidP="00D470A6">
                  <w:pPr>
                    <w:ind w:right="71" w:hanging="19"/>
                    <w:rPr>
                      <w:sz w:val="22"/>
                    </w:rPr>
                  </w:pPr>
                  <w:r w:rsidRPr="00AC512C">
                    <w:rPr>
                      <w:sz w:val="22"/>
                    </w:rPr>
                    <w:t>________________________________</w:t>
                  </w:r>
                  <w:r>
                    <w:rPr>
                      <w:sz w:val="22"/>
                    </w:rPr>
                    <w:t>_____</w:t>
                  </w:r>
                  <w:r w:rsidRPr="00AC512C">
                    <w:rPr>
                      <w:sz w:val="22"/>
                    </w:rPr>
                    <w:t>____________________________________________________</w:t>
                  </w:r>
                  <w:r>
                    <w:rPr>
                      <w:sz w:val="22"/>
                    </w:rPr>
                    <w:t>_</w:t>
                  </w:r>
                  <w:r w:rsidRPr="00AC512C">
                    <w:rPr>
                      <w:sz w:val="22"/>
                    </w:rPr>
                    <w:t xml:space="preserve">  </w:t>
                  </w:r>
                </w:p>
                <w:p w:rsidR="00830875" w:rsidRDefault="00830875" w:rsidP="00D470A6">
                  <w:pPr>
                    <w:ind w:right="71" w:hanging="19"/>
                    <w:rPr>
                      <w:sz w:val="22"/>
                    </w:rPr>
                  </w:pPr>
                  <w:r w:rsidRPr="00AC512C">
                    <w:rPr>
                      <w:sz w:val="22"/>
                    </w:rPr>
                    <w:t>_________________________________</w:t>
                  </w:r>
                  <w:r>
                    <w:rPr>
                      <w:sz w:val="22"/>
                    </w:rPr>
                    <w:t>_____</w:t>
                  </w:r>
                  <w:r w:rsidRPr="00AC512C">
                    <w:rPr>
                      <w:sz w:val="22"/>
                    </w:rPr>
                    <w:t>___________________________________________________</w:t>
                  </w:r>
                  <w:r>
                    <w:rPr>
                      <w:sz w:val="22"/>
                    </w:rPr>
                    <w:t>_</w:t>
                  </w:r>
                </w:p>
                <w:p w:rsidR="00830875" w:rsidRPr="00AC512C" w:rsidRDefault="00830875" w:rsidP="00D470A6">
                  <w:pPr>
                    <w:ind w:right="71" w:hanging="19"/>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30875" w:rsidRPr="00AC512C" w:rsidRDefault="00830875" w:rsidP="00D470A6">
                  <w:pPr>
                    <w:ind w:hanging="19"/>
                    <w:rPr>
                      <w:sz w:val="22"/>
                    </w:rPr>
                  </w:pPr>
                </w:p>
              </w:tc>
            </w:tr>
          </w:tbl>
          <w:p w:rsidR="00830875" w:rsidRPr="00AC512C" w:rsidRDefault="00830875" w:rsidP="00D470A6">
            <w:pPr>
              <w:ind w:hanging="19"/>
              <w:rPr>
                <w:sz w:val="22"/>
              </w:rPr>
            </w:pPr>
          </w:p>
        </w:tc>
      </w:tr>
      <w:tr w:rsidR="0054366D" w:rsidRPr="00AC512C" w:rsidTr="00D470A6">
        <w:trPr>
          <w:trHeight w:val="141"/>
          <w:jc w:val="center"/>
        </w:trPr>
        <w:tc>
          <w:tcPr>
            <w:tcW w:w="11238" w:type="dxa"/>
          </w:tcPr>
          <w:p w:rsidR="0054366D" w:rsidRPr="00AC512C" w:rsidRDefault="0054366D" w:rsidP="00D470A6">
            <w:pPr>
              <w:ind w:hanging="19"/>
              <w:rPr>
                <w:sz w:val="22"/>
              </w:rPr>
            </w:pPr>
          </w:p>
        </w:tc>
      </w:tr>
    </w:tbl>
    <w:p w:rsidR="00830875" w:rsidRDefault="00830875" w:rsidP="00830875">
      <w:pPr>
        <w:tabs>
          <w:tab w:val="left" w:pos="540"/>
        </w:tabs>
        <w:ind w:left="-900"/>
        <w:jc w:val="center"/>
        <w:rPr>
          <w:b/>
          <w:sz w:val="24"/>
          <w:szCs w:val="24"/>
        </w:rPr>
      </w:pPr>
    </w:p>
    <w:tbl>
      <w:tblPr>
        <w:tblW w:w="10638" w:type="dxa"/>
        <w:tblInd w:w="-108" w:type="dxa"/>
        <w:tblBorders>
          <w:top w:val="single" w:sz="12" w:space="0" w:color="000000"/>
          <w:bottom w:val="single" w:sz="12" w:space="0" w:color="000000"/>
        </w:tblBorders>
        <w:tblLayout w:type="fixed"/>
        <w:tblLook w:val="0000" w:firstRow="0" w:lastRow="0" w:firstColumn="0" w:lastColumn="0" w:noHBand="0" w:noVBand="0"/>
      </w:tblPr>
      <w:tblGrid>
        <w:gridCol w:w="108"/>
        <w:gridCol w:w="10422"/>
        <w:gridCol w:w="108"/>
      </w:tblGrid>
      <w:tr w:rsidR="00830875" w:rsidRPr="00A52F80" w:rsidTr="00E675E2">
        <w:trPr>
          <w:gridBefore w:val="1"/>
          <w:wBefore w:w="108" w:type="dxa"/>
        </w:trPr>
        <w:tc>
          <w:tcPr>
            <w:tcW w:w="10530" w:type="dxa"/>
            <w:gridSpan w:val="2"/>
            <w:tcBorders>
              <w:top w:val="single" w:sz="4" w:space="0" w:color="auto"/>
              <w:left w:val="single" w:sz="4" w:space="0" w:color="auto"/>
              <w:right w:val="single" w:sz="4" w:space="0" w:color="auto"/>
            </w:tcBorders>
            <w:shd w:val="clear" w:color="auto" w:fill="auto"/>
          </w:tcPr>
          <w:p w:rsidR="00F12EBA" w:rsidRPr="00277E8B" w:rsidRDefault="00F12EBA" w:rsidP="00F12EBA">
            <w:pPr>
              <w:shd w:val="clear" w:color="auto" w:fill="E7E6E6"/>
              <w:tabs>
                <w:tab w:val="left" w:pos="300"/>
                <w:tab w:val="center" w:pos="4725"/>
              </w:tabs>
              <w:ind w:right="864"/>
              <w:jc w:val="center"/>
              <w:rPr>
                <w:b/>
                <w:i/>
                <w:sz w:val="22"/>
                <w:szCs w:val="22"/>
              </w:rPr>
            </w:pPr>
            <w:r w:rsidRPr="00277E8B">
              <w:rPr>
                <w:b/>
                <w:i/>
                <w:sz w:val="22"/>
                <w:szCs w:val="22"/>
              </w:rPr>
              <w:t>CHILDREN</w:t>
            </w:r>
          </w:p>
          <w:p w:rsidR="00F12EBA" w:rsidRPr="00277E8B" w:rsidRDefault="00F12EBA" w:rsidP="00F12EBA">
            <w:pPr>
              <w:pBdr>
                <w:bottom w:val="single" w:sz="12" w:space="1" w:color="auto"/>
              </w:pBdr>
              <w:shd w:val="clear" w:color="auto" w:fill="E7E6E6"/>
              <w:ind w:right="864"/>
              <w:jc w:val="center"/>
              <w:rPr>
                <w:b/>
                <w:i/>
                <w:sz w:val="22"/>
                <w:szCs w:val="22"/>
              </w:rPr>
            </w:pPr>
            <w:r w:rsidRPr="00277E8B">
              <w:rPr>
                <w:b/>
                <w:i/>
                <w:sz w:val="22"/>
                <w:szCs w:val="22"/>
              </w:rPr>
              <w:t>(Include all children both in the home and outside of the home.  Also include information about the child(</w:t>
            </w:r>
            <w:proofErr w:type="spellStart"/>
            <w:r w:rsidRPr="00277E8B">
              <w:rPr>
                <w:b/>
                <w:i/>
                <w:sz w:val="22"/>
                <w:szCs w:val="22"/>
              </w:rPr>
              <w:t>ren</w:t>
            </w:r>
            <w:proofErr w:type="spellEnd"/>
            <w:r w:rsidRPr="00277E8B">
              <w:rPr>
                <w:b/>
                <w:i/>
                <w:sz w:val="22"/>
                <w:szCs w:val="22"/>
              </w:rPr>
              <w:t>) to be placed)</w:t>
            </w:r>
          </w:p>
          <w:p w:rsidR="00F12EBA" w:rsidRDefault="00F12EBA" w:rsidP="00E675E2">
            <w:pPr>
              <w:ind w:right="864"/>
              <w:jc w:val="right"/>
              <w:rPr>
                <w:sz w:val="22"/>
              </w:rPr>
            </w:pPr>
          </w:p>
          <w:p w:rsidR="00830875" w:rsidRPr="00A52F80" w:rsidRDefault="00830875" w:rsidP="00D470A6">
            <w:pPr>
              <w:ind w:right="864"/>
              <w:rPr>
                <w:sz w:val="22"/>
              </w:rPr>
            </w:pPr>
            <w:r>
              <w:rPr>
                <w:sz w:val="22"/>
              </w:rPr>
              <w:t>Name:_</w:t>
            </w:r>
            <w:r w:rsidRPr="00A52F80">
              <w:rPr>
                <w:sz w:val="22"/>
              </w:rPr>
              <w:t>______________________________________________________</w:t>
            </w:r>
            <w:r>
              <w:rPr>
                <w:sz w:val="22"/>
              </w:rPr>
              <w:t>________________</w:t>
            </w:r>
          </w:p>
          <w:p w:rsidR="00830875" w:rsidRPr="00A52F80" w:rsidRDefault="00830875" w:rsidP="00D470A6">
            <w:pPr>
              <w:ind w:right="864"/>
              <w:rPr>
                <w:sz w:val="22"/>
              </w:rPr>
            </w:pPr>
            <w:r w:rsidRPr="00A52F80">
              <w:rPr>
                <w:sz w:val="22"/>
              </w:rPr>
              <w:t>Age:_________________________________________________</w:t>
            </w:r>
            <w:r>
              <w:rPr>
                <w:sz w:val="22"/>
              </w:rPr>
              <w:t>________________________</w:t>
            </w:r>
          </w:p>
          <w:p w:rsidR="00830875" w:rsidRPr="00A52F80" w:rsidRDefault="00830875" w:rsidP="00D470A6">
            <w:pPr>
              <w:ind w:right="864"/>
              <w:rPr>
                <w:sz w:val="22"/>
              </w:rPr>
            </w:pPr>
            <w:r w:rsidRPr="00A52F80">
              <w:rPr>
                <w:sz w:val="22"/>
              </w:rPr>
              <w:t xml:space="preserve">School </w:t>
            </w:r>
            <w:r>
              <w:rPr>
                <w:sz w:val="22"/>
              </w:rPr>
              <w:t>A</w:t>
            </w:r>
            <w:r w:rsidRPr="00A52F80">
              <w:rPr>
                <w:sz w:val="22"/>
              </w:rPr>
              <w:t xml:space="preserve">ttending:_______________________________________________________________ </w:t>
            </w:r>
          </w:p>
          <w:p w:rsidR="00830875" w:rsidRPr="00A52F80" w:rsidRDefault="00830875" w:rsidP="00D470A6">
            <w:pPr>
              <w:ind w:right="864"/>
              <w:rPr>
                <w:sz w:val="22"/>
              </w:rPr>
            </w:pPr>
            <w:r w:rsidRPr="00A52F80">
              <w:rPr>
                <w:sz w:val="22"/>
              </w:rPr>
              <w:t>Grade level:___________________________________________________________________</w:t>
            </w:r>
          </w:p>
          <w:p w:rsidR="00830875" w:rsidRPr="00A52F80" w:rsidRDefault="00830875" w:rsidP="00D470A6">
            <w:pPr>
              <w:ind w:right="864"/>
              <w:rPr>
                <w:sz w:val="22"/>
              </w:rPr>
            </w:pPr>
            <w:r w:rsidRPr="00A52F80">
              <w:rPr>
                <w:sz w:val="22"/>
              </w:rPr>
              <w:t>Occupation:__________________________________________</w:t>
            </w:r>
            <w:r>
              <w:rPr>
                <w:sz w:val="22"/>
              </w:rPr>
              <w:t>_________________________</w:t>
            </w:r>
          </w:p>
          <w:p w:rsidR="00830875" w:rsidRDefault="00830875" w:rsidP="00D470A6">
            <w:pPr>
              <w:ind w:right="864"/>
              <w:rPr>
                <w:sz w:val="22"/>
              </w:rPr>
            </w:pPr>
            <w:r>
              <w:rPr>
                <w:sz w:val="22"/>
              </w:rPr>
              <w:t>City/State Residing</w:t>
            </w:r>
            <w:proofErr w:type="gramStart"/>
            <w:r>
              <w:rPr>
                <w:sz w:val="22"/>
              </w:rPr>
              <w:t>:_</w:t>
            </w:r>
            <w:proofErr w:type="gramEnd"/>
            <w:r>
              <w:rPr>
                <w:sz w:val="22"/>
              </w:rPr>
              <w:t>_</w:t>
            </w:r>
            <w:r w:rsidRPr="00A52F80">
              <w:rPr>
                <w:sz w:val="22"/>
              </w:rPr>
              <w:t>___________________________________________________________</w:t>
            </w:r>
            <w:r w:rsidRPr="00A52F80">
              <w:rPr>
                <w:sz w:val="22"/>
              </w:rPr>
              <w:br/>
              <w:t xml:space="preserve">Describe child’s </w:t>
            </w:r>
            <w:r>
              <w:rPr>
                <w:sz w:val="22"/>
              </w:rPr>
              <w:t>p</w:t>
            </w:r>
            <w:r w:rsidRPr="00A52F80">
              <w:rPr>
                <w:sz w:val="22"/>
              </w:rPr>
              <w:t>ersonality_______________________________________________________</w:t>
            </w:r>
            <w:r w:rsidRPr="00A52F80">
              <w:rPr>
                <w:sz w:val="22"/>
              </w:rPr>
              <w:br/>
              <w:t xml:space="preserve">Does </w:t>
            </w:r>
            <w:r>
              <w:rPr>
                <w:sz w:val="22"/>
              </w:rPr>
              <w:t xml:space="preserve">this </w:t>
            </w:r>
            <w:r w:rsidRPr="00A52F80">
              <w:rPr>
                <w:sz w:val="22"/>
              </w:rPr>
              <w:t>child have special needs</w:t>
            </w:r>
            <w:r>
              <w:rPr>
                <w:sz w:val="22"/>
              </w:rPr>
              <w:t xml:space="preserve"> </w:t>
            </w:r>
            <w:r w:rsidRPr="00EC690B">
              <w:rPr>
                <w:b/>
                <w:i/>
                <w:sz w:val="22"/>
              </w:rPr>
              <w:t>(medical, physical, emotional)?______</w:t>
            </w:r>
            <w:r>
              <w:rPr>
                <w:sz w:val="22"/>
              </w:rPr>
              <w:t>____</w:t>
            </w:r>
            <w:r w:rsidRPr="00A52F80">
              <w:rPr>
                <w:sz w:val="22"/>
              </w:rPr>
              <w:t xml:space="preserve"> </w:t>
            </w:r>
          </w:p>
          <w:p w:rsidR="00830875" w:rsidRDefault="00830875" w:rsidP="00D470A6">
            <w:pPr>
              <w:ind w:right="864"/>
              <w:rPr>
                <w:sz w:val="22"/>
              </w:rPr>
            </w:pPr>
            <w:r>
              <w:rPr>
                <w:sz w:val="22"/>
              </w:rPr>
              <w:t xml:space="preserve">         </w:t>
            </w:r>
            <w:r w:rsidRPr="00A52F80">
              <w:rPr>
                <w:sz w:val="22"/>
              </w:rPr>
              <w:t>If yes</w:t>
            </w:r>
            <w:r>
              <w:rPr>
                <w:sz w:val="22"/>
              </w:rPr>
              <w:t>,</w:t>
            </w:r>
            <w:r w:rsidRPr="00A52F80">
              <w:rPr>
                <w:sz w:val="22"/>
              </w:rPr>
              <w:t xml:space="preserve"> please describe:</w:t>
            </w:r>
            <w:r>
              <w:rPr>
                <w:sz w:val="22"/>
              </w:rPr>
              <w:t>______________________________________________________</w:t>
            </w:r>
          </w:p>
          <w:p w:rsidR="00830875" w:rsidRDefault="00830875" w:rsidP="00D470A6">
            <w:pPr>
              <w:ind w:right="864"/>
              <w:rPr>
                <w:sz w:val="22"/>
              </w:rPr>
            </w:pPr>
            <w:r>
              <w:rPr>
                <w:sz w:val="22"/>
              </w:rPr>
              <w:t>_____________________________________________________________________________</w:t>
            </w:r>
          </w:p>
          <w:p w:rsidR="00830875" w:rsidRDefault="00830875" w:rsidP="00D470A6">
            <w:pPr>
              <w:ind w:right="864"/>
              <w:rPr>
                <w:sz w:val="22"/>
              </w:rPr>
            </w:pPr>
          </w:p>
          <w:p w:rsidR="00830875" w:rsidRPr="00A52F80" w:rsidRDefault="00830875" w:rsidP="00D470A6">
            <w:pPr>
              <w:ind w:right="864"/>
              <w:rPr>
                <w:sz w:val="22"/>
              </w:rPr>
            </w:pPr>
            <w:r>
              <w:rPr>
                <w:sz w:val="22"/>
              </w:rPr>
              <w:t>Name:_</w:t>
            </w:r>
            <w:r w:rsidRPr="00A52F80">
              <w:rPr>
                <w:sz w:val="22"/>
              </w:rPr>
              <w:t>______________________________________________________________________</w:t>
            </w:r>
          </w:p>
          <w:p w:rsidR="00830875" w:rsidRPr="00A52F80" w:rsidRDefault="00830875" w:rsidP="00D470A6">
            <w:pPr>
              <w:ind w:right="864"/>
              <w:rPr>
                <w:sz w:val="22"/>
              </w:rPr>
            </w:pPr>
            <w:r w:rsidRPr="00A52F80">
              <w:rPr>
                <w:sz w:val="22"/>
              </w:rPr>
              <w:t xml:space="preserve">Age:_________________________________________________________________________  </w:t>
            </w:r>
          </w:p>
          <w:p w:rsidR="00830875" w:rsidRPr="00A52F80" w:rsidRDefault="00830875" w:rsidP="00D470A6">
            <w:pPr>
              <w:ind w:right="864"/>
              <w:rPr>
                <w:sz w:val="22"/>
              </w:rPr>
            </w:pPr>
            <w:r w:rsidRPr="00A52F80">
              <w:rPr>
                <w:sz w:val="22"/>
              </w:rPr>
              <w:t xml:space="preserve">School attending:_______________________________________________________________ </w:t>
            </w:r>
          </w:p>
          <w:p w:rsidR="00830875" w:rsidRPr="00A52F80" w:rsidRDefault="00830875" w:rsidP="00D470A6">
            <w:pPr>
              <w:ind w:right="864"/>
              <w:rPr>
                <w:sz w:val="22"/>
              </w:rPr>
            </w:pPr>
            <w:r w:rsidRPr="00A52F80">
              <w:rPr>
                <w:sz w:val="22"/>
              </w:rPr>
              <w:t>Grade level:___________________________________________________________________</w:t>
            </w:r>
          </w:p>
          <w:p w:rsidR="00830875" w:rsidRPr="00A52F80" w:rsidRDefault="00E675E2" w:rsidP="00D470A6">
            <w:pPr>
              <w:ind w:right="864"/>
              <w:rPr>
                <w:sz w:val="22"/>
              </w:rPr>
            </w:pPr>
            <w:r>
              <w:rPr>
                <w:sz w:val="22"/>
              </w:rPr>
              <w:t>Occupation:</w:t>
            </w:r>
          </w:p>
          <w:p w:rsidR="00830875" w:rsidRDefault="00830875" w:rsidP="00D470A6">
            <w:pPr>
              <w:ind w:right="864"/>
              <w:rPr>
                <w:sz w:val="22"/>
              </w:rPr>
            </w:pPr>
            <w:r w:rsidRPr="00A52F80">
              <w:rPr>
                <w:sz w:val="22"/>
              </w:rPr>
              <w:lastRenderedPageBreak/>
              <w:t>City/State Residing: ____________________________________________________________</w:t>
            </w:r>
            <w:r w:rsidRPr="00A52F80">
              <w:rPr>
                <w:sz w:val="22"/>
              </w:rPr>
              <w:br/>
              <w:t>Describe child’s personality_______________________________________________________</w:t>
            </w:r>
            <w:r w:rsidRPr="00A52F80">
              <w:rPr>
                <w:sz w:val="22"/>
              </w:rPr>
              <w:br/>
              <w:t xml:space="preserve">Does </w:t>
            </w:r>
            <w:r>
              <w:rPr>
                <w:sz w:val="22"/>
              </w:rPr>
              <w:t xml:space="preserve">this </w:t>
            </w:r>
            <w:r w:rsidRPr="00A52F80">
              <w:rPr>
                <w:sz w:val="22"/>
              </w:rPr>
              <w:t>child have special needs?____  If yes please describe:_________________________</w:t>
            </w:r>
            <w:r w:rsidRPr="00A52F80">
              <w:rPr>
                <w:sz w:val="22"/>
              </w:rPr>
              <w:br/>
              <w:t xml:space="preserve">_____________________________________________________________________________ </w:t>
            </w:r>
          </w:p>
          <w:p w:rsidR="00830875" w:rsidRDefault="00830875" w:rsidP="00D470A6">
            <w:pPr>
              <w:ind w:right="864"/>
              <w:rPr>
                <w:sz w:val="22"/>
              </w:rPr>
            </w:pPr>
          </w:p>
          <w:p w:rsidR="00830875" w:rsidRPr="00A52F80" w:rsidRDefault="00830875" w:rsidP="00D470A6">
            <w:pPr>
              <w:ind w:right="864"/>
              <w:rPr>
                <w:sz w:val="22"/>
              </w:rPr>
            </w:pPr>
            <w:r w:rsidRPr="00A52F80">
              <w:rPr>
                <w:sz w:val="22"/>
              </w:rPr>
              <w:t>Name:  ______________________________________________________________________</w:t>
            </w:r>
          </w:p>
          <w:p w:rsidR="00830875" w:rsidRPr="00A52F80" w:rsidRDefault="00830875" w:rsidP="00D470A6">
            <w:pPr>
              <w:ind w:right="864"/>
              <w:rPr>
                <w:sz w:val="22"/>
              </w:rPr>
            </w:pPr>
            <w:r w:rsidRPr="00A52F80">
              <w:rPr>
                <w:sz w:val="22"/>
              </w:rPr>
              <w:t xml:space="preserve">Age:_________________________________________________________________________  </w:t>
            </w:r>
          </w:p>
          <w:p w:rsidR="00830875" w:rsidRPr="00A52F80" w:rsidRDefault="00830875" w:rsidP="00D470A6">
            <w:pPr>
              <w:ind w:right="864"/>
              <w:rPr>
                <w:sz w:val="22"/>
              </w:rPr>
            </w:pPr>
            <w:r w:rsidRPr="00A52F80">
              <w:rPr>
                <w:sz w:val="22"/>
              </w:rPr>
              <w:t>School attending:__</w:t>
            </w:r>
            <w:r>
              <w:rPr>
                <w:sz w:val="22"/>
              </w:rPr>
              <w:t>_</w:t>
            </w:r>
            <w:r w:rsidRPr="00A52F80">
              <w:rPr>
                <w:sz w:val="22"/>
              </w:rPr>
              <w:t xml:space="preserve">____________________________________________________________ </w:t>
            </w:r>
          </w:p>
          <w:p w:rsidR="00830875" w:rsidRPr="00A52F80" w:rsidRDefault="00830875" w:rsidP="00D470A6">
            <w:pPr>
              <w:ind w:right="864"/>
              <w:rPr>
                <w:sz w:val="22"/>
              </w:rPr>
            </w:pPr>
            <w:r w:rsidRPr="00A52F80">
              <w:rPr>
                <w:sz w:val="22"/>
              </w:rPr>
              <w:t>Grade level:___________________________________________________________________</w:t>
            </w:r>
          </w:p>
          <w:p w:rsidR="00830875" w:rsidRPr="00A52F80" w:rsidRDefault="00830875" w:rsidP="00D470A6">
            <w:pPr>
              <w:ind w:right="864"/>
              <w:rPr>
                <w:sz w:val="22"/>
              </w:rPr>
            </w:pPr>
            <w:r w:rsidRPr="00A52F80">
              <w:rPr>
                <w:sz w:val="22"/>
              </w:rPr>
              <w:t>Occupation:___________________________________________________________________</w:t>
            </w:r>
          </w:p>
          <w:p w:rsidR="00830875" w:rsidRPr="00A52F80" w:rsidRDefault="00830875" w:rsidP="00D470A6">
            <w:pPr>
              <w:keepNext/>
              <w:ind w:right="864"/>
              <w:outlineLvl w:val="8"/>
              <w:rPr>
                <w:b/>
                <w:i/>
                <w:sz w:val="24"/>
                <w:szCs w:val="24"/>
              </w:rPr>
            </w:pPr>
            <w:r w:rsidRPr="00A52F80">
              <w:rPr>
                <w:sz w:val="22"/>
              </w:rPr>
              <w:t>City/State Residing: ____________________________________________________________</w:t>
            </w:r>
            <w:r w:rsidRPr="00A52F80">
              <w:rPr>
                <w:sz w:val="22"/>
              </w:rPr>
              <w:br/>
              <w:t>Describe child’s personality_______________________________________________________</w:t>
            </w:r>
            <w:r w:rsidRPr="00A52F80">
              <w:rPr>
                <w:sz w:val="22"/>
              </w:rPr>
              <w:br/>
              <w:t xml:space="preserve">Does </w:t>
            </w:r>
            <w:r>
              <w:rPr>
                <w:sz w:val="22"/>
              </w:rPr>
              <w:t xml:space="preserve">this </w:t>
            </w:r>
            <w:r w:rsidRPr="00A52F80">
              <w:rPr>
                <w:sz w:val="22"/>
              </w:rPr>
              <w:t>child have special needs?____  If yes please describe:_________________________</w:t>
            </w:r>
            <w:r w:rsidRPr="00A52F80">
              <w:rPr>
                <w:sz w:val="22"/>
              </w:rPr>
              <w:br/>
              <w:t>_____________________________________________________________________________</w:t>
            </w:r>
          </w:p>
        </w:tc>
      </w:tr>
      <w:tr w:rsidR="00830875" w:rsidRPr="00A52F80" w:rsidTr="00E675E2">
        <w:trPr>
          <w:gridBefore w:val="1"/>
          <w:wBefore w:w="108" w:type="dxa"/>
        </w:trPr>
        <w:tc>
          <w:tcPr>
            <w:tcW w:w="10530" w:type="dxa"/>
            <w:gridSpan w:val="2"/>
            <w:tcBorders>
              <w:left w:val="single" w:sz="4" w:space="0" w:color="auto"/>
              <w:right w:val="single" w:sz="4" w:space="0" w:color="auto"/>
            </w:tcBorders>
            <w:shd w:val="clear" w:color="auto" w:fill="auto"/>
          </w:tcPr>
          <w:p w:rsidR="00830875" w:rsidRDefault="00830875" w:rsidP="00D470A6">
            <w:pPr>
              <w:ind w:right="864"/>
              <w:rPr>
                <w:sz w:val="22"/>
              </w:rPr>
            </w:pPr>
          </w:p>
          <w:p w:rsidR="00830875" w:rsidRPr="00A52F80" w:rsidRDefault="00830875" w:rsidP="00D470A6">
            <w:pPr>
              <w:ind w:right="864"/>
              <w:rPr>
                <w:sz w:val="22"/>
              </w:rPr>
            </w:pPr>
            <w:r>
              <w:rPr>
                <w:sz w:val="22"/>
              </w:rPr>
              <w:t>Name:_</w:t>
            </w:r>
            <w:r w:rsidRPr="00A52F80">
              <w:rPr>
                <w:sz w:val="22"/>
              </w:rPr>
              <w:t>______________________________________________________________________</w:t>
            </w:r>
          </w:p>
          <w:p w:rsidR="00830875" w:rsidRPr="00A52F80" w:rsidRDefault="00830875" w:rsidP="00D470A6">
            <w:pPr>
              <w:ind w:right="864"/>
              <w:rPr>
                <w:sz w:val="22"/>
              </w:rPr>
            </w:pPr>
            <w:r w:rsidRPr="00A52F80">
              <w:rPr>
                <w:sz w:val="22"/>
              </w:rPr>
              <w:t xml:space="preserve">Age:_________________________________________________________________________  </w:t>
            </w:r>
          </w:p>
          <w:p w:rsidR="00830875" w:rsidRPr="00A52F80" w:rsidRDefault="00830875" w:rsidP="00D470A6">
            <w:pPr>
              <w:ind w:right="864"/>
              <w:rPr>
                <w:sz w:val="22"/>
              </w:rPr>
            </w:pPr>
            <w:r w:rsidRPr="00A52F80">
              <w:rPr>
                <w:sz w:val="22"/>
              </w:rPr>
              <w:t>School attending:________________________________________________</w:t>
            </w:r>
            <w:r>
              <w:rPr>
                <w:sz w:val="22"/>
              </w:rPr>
              <w:t>_</w:t>
            </w:r>
            <w:r w:rsidRPr="00A52F80">
              <w:rPr>
                <w:sz w:val="22"/>
              </w:rPr>
              <w:t xml:space="preserve">______________ </w:t>
            </w:r>
          </w:p>
          <w:p w:rsidR="00830875" w:rsidRPr="00A52F80" w:rsidRDefault="00830875" w:rsidP="00D470A6">
            <w:pPr>
              <w:ind w:right="864"/>
              <w:rPr>
                <w:sz w:val="22"/>
              </w:rPr>
            </w:pPr>
            <w:r w:rsidRPr="00A52F80">
              <w:rPr>
                <w:sz w:val="22"/>
              </w:rPr>
              <w:t>Grade level:___________________________________________________________________</w:t>
            </w:r>
          </w:p>
          <w:p w:rsidR="00830875" w:rsidRPr="00A52F80" w:rsidRDefault="00830875" w:rsidP="00D470A6">
            <w:pPr>
              <w:ind w:right="864"/>
              <w:rPr>
                <w:sz w:val="22"/>
              </w:rPr>
            </w:pPr>
            <w:r w:rsidRPr="00A52F80">
              <w:rPr>
                <w:sz w:val="22"/>
              </w:rPr>
              <w:t>Occupation:___________________________________________________________________</w:t>
            </w:r>
          </w:p>
          <w:p w:rsidR="00830875" w:rsidRDefault="00830875" w:rsidP="00D470A6">
            <w:pPr>
              <w:ind w:right="864"/>
              <w:rPr>
                <w:sz w:val="22"/>
              </w:rPr>
            </w:pPr>
            <w:r w:rsidRPr="00A52F80">
              <w:rPr>
                <w:sz w:val="22"/>
              </w:rPr>
              <w:t>City/State Residing: ____________________________________________________________</w:t>
            </w:r>
            <w:r w:rsidRPr="00A52F80">
              <w:rPr>
                <w:sz w:val="22"/>
              </w:rPr>
              <w:br/>
              <w:t>Describe child’s personality_______________________________________________________</w:t>
            </w:r>
            <w:r w:rsidRPr="00A52F80">
              <w:rPr>
                <w:sz w:val="22"/>
              </w:rPr>
              <w:br/>
              <w:t xml:space="preserve">Does </w:t>
            </w:r>
            <w:r>
              <w:rPr>
                <w:sz w:val="22"/>
              </w:rPr>
              <w:t xml:space="preserve">this </w:t>
            </w:r>
            <w:r w:rsidRPr="00A52F80">
              <w:rPr>
                <w:sz w:val="22"/>
              </w:rPr>
              <w:t>child have special needs?____  If yes please describ</w:t>
            </w:r>
            <w:r>
              <w:rPr>
                <w:sz w:val="22"/>
              </w:rPr>
              <w:t>e:_________________________</w:t>
            </w:r>
            <w:r>
              <w:rPr>
                <w:sz w:val="22"/>
              </w:rPr>
              <w:br/>
              <w:t>_____________________________________________________________________________</w:t>
            </w:r>
          </w:p>
          <w:p w:rsidR="00830875" w:rsidRDefault="00830875" w:rsidP="00D470A6">
            <w:pPr>
              <w:ind w:right="864"/>
              <w:rPr>
                <w:sz w:val="22"/>
              </w:rPr>
            </w:pPr>
          </w:p>
          <w:p w:rsidR="00830875" w:rsidRPr="00A52F80" w:rsidRDefault="00830875" w:rsidP="00D470A6">
            <w:pPr>
              <w:ind w:right="864"/>
              <w:rPr>
                <w:sz w:val="22"/>
              </w:rPr>
            </w:pPr>
            <w:r w:rsidRPr="00A52F80">
              <w:rPr>
                <w:sz w:val="22"/>
              </w:rPr>
              <w:t>Name:  ______________________________________________________________________</w:t>
            </w:r>
          </w:p>
          <w:p w:rsidR="00830875" w:rsidRPr="00A52F80" w:rsidRDefault="00830875" w:rsidP="00D470A6">
            <w:pPr>
              <w:ind w:right="864"/>
              <w:rPr>
                <w:sz w:val="22"/>
              </w:rPr>
            </w:pPr>
            <w:r w:rsidRPr="00A52F80">
              <w:rPr>
                <w:sz w:val="22"/>
              </w:rPr>
              <w:t xml:space="preserve">Age:_________________________________________________________________________  </w:t>
            </w:r>
          </w:p>
          <w:p w:rsidR="00830875" w:rsidRPr="00A52F80" w:rsidRDefault="00830875" w:rsidP="00D470A6">
            <w:pPr>
              <w:ind w:right="864"/>
              <w:rPr>
                <w:sz w:val="22"/>
              </w:rPr>
            </w:pPr>
            <w:r w:rsidRPr="00A52F80">
              <w:rPr>
                <w:sz w:val="22"/>
              </w:rPr>
              <w:t xml:space="preserve">School attending:_______________________________________________________________ </w:t>
            </w:r>
          </w:p>
          <w:p w:rsidR="00830875" w:rsidRPr="00A52F80" w:rsidRDefault="00830875" w:rsidP="00D470A6">
            <w:pPr>
              <w:ind w:right="864"/>
              <w:rPr>
                <w:sz w:val="22"/>
              </w:rPr>
            </w:pPr>
            <w:r w:rsidRPr="00A52F80">
              <w:rPr>
                <w:sz w:val="22"/>
              </w:rPr>
              <w:t>Grade level:___________________________________________________________________</w:t>
            </w:r>
          </w:p>
          <w:p w:rsidR="00830875" w:rsidRPr="00A52F80" w:rsidRDefault="00830875" w:rsidP="00D470A6">
            <w:pPr>
              <w:ind w:right="864"/>
              <w:rPr>
                <w:sz w:val="22"/>
              </w:rPr>
            </w:pPr>
            <w:r w:rsidRPr="00A52F80">
              <w:rPr>
                <w:sz w:val="22"/>
              </w:rPr>
              <w:t>Occupation:___________________________________________________________________</w:t>
            </w:r>
          </w:p>
          <w:p w:rsidR="00830875" w:rsidRDefault="00830875" w:rsidP="00D470A6">
            <w:pPr>
              <w:ind w:right="864"/>
              <w:rPr>
                <w:sz w:val="22"/>
              </w:rPr>
            </w:pPr>
            <w:r w:rsidRPr="00A52F80">
              <w:rPr>
                <w:sz w:val="22"/>
              </w:rPr>
              <w:t>City/State Residing: _____________________</w:t>
            </w:r>
            <w:r>
              <w:rPr>
                <w:sz w:val="22"/>
              </w:rPr>
              <w:t>_</w:t>
            </w:r>
            <w:r w:rsidRPr="00A52F80">
              <w:rPr>
                <w:sz w:val="22"/>
              </w:rPr>
              <w:t>______________________________________</w:t>
            </w:r>
            <w:r w:rsidRPr="00A52F80">
              <w:rPr>
                <w:sz w:val="22"/>
              </w:rPr>
              <w:br/>
              <w:t>Describe child’s personality____________</w:t>
            </w:r>
            <w:r>
              <w:rPr>
                <w:sz w:val="22"/>
              </w:rPr>
              <w:t>___</w:t>
            </w:r>
            <w:r w:rsidRPr="00A52F80">
              <w:rPr>
                <w:sz w:val="22"/>
              </w:rPr>
              <w:t>________________________________________</w:t>
            </w:r>
            <w:r w:rsidRPr="00A52F80">
              <w:rPr>
                <w:sz w:val="22"/>
              </w:rPr>
              <w:br/>
              <w:t xml:space="preserve">Does </w:t>
            </w:r>
            <w:r>
              <w:rPr>
                <w:sz w:val="22"/>
              </w:rPr>
              <w:t xml:space="preserve">this </w:t>
            </w:r>
            <w:r w:rsidRPr="00A52F80">
              <w:rPr>
                <w:sz w:val="22"/>
              </w:rPr>
              <w:t>child have special needs?____  If yes please describe:_____________</w:t>
            </w:r>
            <w:r>
              <w:rPr>
                <w:sz w:val="22"/>
              </w:rPr>
              <w:t>_</w:t>
            </w:r>
            <w:r w:rsidRPr="00A52F80">
              <w:rPr>
                <w:sz w:val="22"/>
              </w:rPr>
              <w:t>___________</w:t>
            </w:r>
            <w:r w:rsidRPr="00A52F80">
              <w:rPr>
                <w:sz w:val="22"/>
              </w:rPr>
              <w:br/>
              <w:t xml:space="preserve">_____________________________________________________________________________ </w:t>
            </w:r>
          </w:p>
          <w:p w:rsidR="00830875" w:rsidRDefault="00830875" w:rsidP="00D470A6">
            <w:pPr>
              <w:ind w:right="864"/>
              <w:rPr>
                <w:sz w:val="22"/>
              </w:rPr>
            </w:pPr>
          </w:p>
          <w:p w:rsidR="00830875" w:rsidRPr="00A52F80" w:rsidRDefault="00830875" w:rsidP="00D470A6">
            <w:pPr>
              <w:ind w:right="864"/>
              <w:rPr>
                <w:sz w:val="22"/>
              </w:rPr>
            </w:pPr>
            <w:r>
              <w:rPr>
                <w:sz w:val="22"/>
              </w:rPr>
              <w:t>Name:_</w:t>
            </w:r>
            <w:r w:rsidRPr="00A52F80">
              <w:rPr>
                <w:sz w:val="22"/>
              </w:rPr>
              <w:t>______________________________________________________________________</w:t>
            </w:r>
          </w:p>
          <w:p w:rsidR="00830875" w:rsidRPr="00A52F80" w:rsidRDefault="00830875" w:rsidP="00D470A6">
            <w:pPr>
              <w:ind w:right="864"/>
              <w:rPr>
                <w:sz w:val="22"/>
              </w:rPr>
            </w:pPr>
            <w:r w:rsidRPr="00A52F80">
              <w:rPr>
                <w:sz w:val="22"/>
              </w:rPr>
              <w:t xml:space="preserve">Age:_________________________________________________________________________  </w:t>
            </w:r>
          </w:p>
          <w:p w:rsidR="00830875" w:rsidRPr="00A52F80" w:rsidRDefault="00830875" w:rsidP="00D470A6">
            <w:pPr>
              <w:ind w:right="864"/>
              <w:rPr>
                <w:sz w:val="22"/>
              </w:rPr>
            </w:pPr>
            <w:r w:rsidRPr="00A52F80">
              <w:rPr>
                <w:sz w:val="22"/>
              </w:rPr>
              <w:t>School attending:__</w:t>
            </w:r>
            <w:r>
              <w:rPr>
                <w:sz w:val="22"/>
              </w:rPr>
              <w:t>__</w:t>
            </w:r>
            <w:r w:rsidRPr="00A52F80">
              <w:rPr>
                <w:sz w:val="22"/>
              </w:rPr>
              <w:t xml:space="preserve">___________________________________________________________ </w:t>
            </w:r>
          </w:p>
          <w:p w:rsidR="00830875" w:rsidRPr="00A52F80" w:rsidRDefault="00830875" w:rsidP="00D470A6">
            <w:pPr>
              <w:ind w:right="864"/>
              <w:rPr>
                <w:sz w:val="22"/>
              </w:rPr>
            </w:pPr>
            <w:r w:rsidRPr="00A52F80">
              <w:rPr>
                <w:sz w:val="22"/>
              </w:rPr>
              <w:t>Grade level:___________________________________________________________________</w:t>
            </w:r>
          </w:p>
          <w:p w:rsidR="00830875" w:rsidRPr="00A52F80" w:rsidRDefault="00830875" w:rsidP="00D470A6">
            <w:pPr>
              <w:ind w:right="864"/>
              <w:rPr>
                <w:sz w:val="22"/>
              </w:rPr>
            </w:pPr>
            <w:r w:rsidRPr="00A52F80">
              <w:rPr>
                <w:sz w:val="22"/>
              </w:rPr>
              <w:t>Occupation:___________________________________________________________________</w:t>
            </w:r>
          </w:p>
          <w:p w:rsidR="00830875" w:rsidRDefault="00830875" w:rsidP="00D470A6">
            <w:pPr>
              <w:ind w:right="864"/>
              <w:rPr>
                <w:sz w:val="22"/>
              </w:rPr>
            </w:pPr>
            <w:r w:rsidRPr="00A52F80">
              <w:rPr>
                <w:sz w:val="22"/>
              </w:rPr>
              <w:t>City/State Residing: ____________________________________________________________</w:t>
            </w:r>
            <w:r w:rsidRPr="00A52F80">
              <w:rPr>
                <w:sz w:val="22"/>
              </w:rPr>
              <w:br/>
              <w:t>Describe child’s personality_______________________________________________________</w:t>
            </w:r>
            <w:r w:rsidRPr="00A52F80">
              <w:rPr>
                <w:sz w:val="22"/>
              </w:rPr>
              <w:br/>
              <w:t xml:space="preserve">Does </w:t>
            </w:r>
            <w:r>
              <w:rPr>
                <w:sz w:val="22"/>
              </w:rPr>
              <w:t xml:space="preserve">this </w:t>
            </w:r>
            <w:r w:rsidRPr="00A52F80">
              <w:rPr>
                <w:sz w:val="22"/>
              </w:rPr>
              <w:t>child have special needs?____  If yes please describe:_________________________</w:t>
            </w:r>
            <w:r w:rsidRPr="00A52F80">
              <w:rPr>
                <w:sz w:val="22"/>
              </w:rPr>
              <w:br/>
              <w:t xml:space="preserve">_____________________________________________________________________________ </w:t>
            </w:r>
          </w:p>
          <w:p w:rsidR="00830875" w:rsidRDefault="00830875" w:rsidP="00D470A6">
            <w:pPr>
              <w:ind w:right="864"/>
              <w:rPr>
                <w:sz w:val="22"/>
              </w:rPr>
            </w:pPr>
          </w:p>
          <w:p w:rsidR="00830875" w:rsidRPr="00A52F80" w:rsidRDefault="00830875" w:rsidP="00D470A6">
            <w:pPr>
              <w:ind w:right="864"/>
              <w:rPr>
                <w:sz w:val="22"/>
              </w:rPr>
            </w:pPr>
            <w:r>
              <w:rPr>
                <w:sz w:val="22"/>
              </w:rPr>
              <w:t>Name:_</w:t>
            </w:r>
            <w:r w:rsidRPr="00A52F80">
              <w:rPr>
                <w:sz w:val="22"/>
              </w:rPr>
              <w:t>______________________________________________________________________</w:t>
            </w:r>
          </w:p>
          <w:p w:rsidR="00830875" w:rsidRPr="00A52F80" w:rsidRDefault="00830875" w:rsidP="00D470A6">
            <w:pPr>
              <w:ind w:right="864"/>
              <w:rPr>
                <w:sz w:val="22"/>
              </w:rPr>
            </w:pPr>
            <w:r w:rsidRPr="00A52F80">
              <w:rPr>
                <w:sz w:val="22"/>
              </w:rPr>
              <w:t xml:space="preserve">Age:_________________________________________________________________________  </w:t>
            </w:r>
          </w:p>
          <w:p w:rsidR="00830875" w:rsidRPr="00A52F80" w:rsidRDefault="00830875" w:rsidP="00D470A6">
            <w:pPr>
              <w:ind w:right="864"/>
              <w:rPr>
                <w:sz w:val="22"/>
              </w:rPr>
            </w:pPr>
            <w:r w:rsidRPr="00A52F80">
              <w:rPr>
                <w:sz w:val="22"/>
              </w:rPr>
              <w:t xml:space="preserve">School attending:_______________________________________________________________ </w:t>
            </w:r>
          </w:p>
          <w:p w:rsidR="00830875" w:rsidRPr="00A52F80" w:rsidRDefault="00830875" w:rsidP="00D470A6">
            <w:pPr>
              <w:ind w:right="864"/>
              <w:rPr>
                <w:sz w:val="22"/>
              </w:rPr>
            </w:pPr>
            <w:r w:rsidRPr="00A52F80">
              <w:rPr>
                <w:sz w:val="22"/>
              </w:rPr>
              <w:t>Grade level:___________________________________________________________________</w:t>
            </w:r>
          </w:p>
          <w:p w:rsidR="00830875" w:rsidRPr="00A52F80" w:rsidRDefault="00830875" w:rsidP="00D470A6">
            <w:pPr>
              <w:ind w:right="864"/>
              <w:rPr>
                <w:sz w:val="22"/>
              </w:rPr>
            </w:pPr>
            <w:r w:rsidRPr="00A52F80">
              <w:rPr>
                <w:sz w:val="22"/>
              </w:rPr>
              <w:t>Occupation:___________________________________________________________________</w:t>
            </w:r>
          </w:p>
          <w:p w:rsidR="00830875" w:rsidRDefault="00830875" w:rsidP="00D470A6">
            <w:pPr>
              <w:ind w:right="864"/>
              <w:rPr>
                <w:sz w:val="22"/>
              </w:rPr>
            </w:pPr>
            <w:r w:rsidRPr="00A52F80">
              <w:rPr>
                <w:sz w:val="22"/>
              </w:rPr>
              <w:t>City/State Residing: ____________________________________________________________</w:t>
            </w:r>
            <w:r w:rsidRPr="00A52F80">
              <w:rPr>
                <w:sz w:val="22"/>
              </w:rPr>
              <w:br/>
              <w:t>Describe child’s personality_______________________________________________________</w:t>
            </w:r>
            <w:r w:rsidRPr="00A52F80">
              <w:rPr>
                <w:sz w:val="22"/>
              </w:rPr>
              <w:br/>
              <w:t xml:space="preserve">Does </w:t>
            </w:r>
            <w:r>
              <w:rPr>
                <w:sz w:val="22"/>
              </w:rPr>
              <w:t xml:space="preserve">this </w:t>
            </w:r>
            <w:r w:rsidRPr="00A52F80">
              <w:rPr>
                <w:sz w:val="22"/>
              </w:rPr>
              <w:t>child have special needs?____  If yes please describe:_________________________</w:t>
            </w:r>
            <w:r w:rsidRPr="00A52F80">
              <w:rPr>
                <w:sz w:val="22"/>
              </w:rPr>
              <w:br/>
            </w:r>
            <w:r>
              <w:rPr>
                <w:sz w:val="22"/>
              </w:rPr>
              <w:t>_____________________________________________________________________________</w:t>
            </w:r>
          </w:p>
          <w:p w:rsidR="00830875" w:rsidRDefault="00830875" w:rsidP="00D470A6">
            <w:pPr>
              <w:ind w:right="864"/>
              <w:rPr>
                <w:sz w:val="22"/>
              </w:rPr>
            </w:pPr>
          </w:p>
          <w:p w:rsidR="00830875" w:rsidRPr="00A52F80" w:rsidRDefault="00830875" w:rsidP="00D470A6">
            <w:pPr>
              <w:ind w:right="864"/>
              <w:rPr>
                <w:sz w:val="22"/>
              </w:rPr>
            </w:pPr>
            <w:r>
              <w:rPr>
                <w:sz w:val="22"/>
              </w:rPr>
              <w:t>Name:_</w:t>
            </w:r>
            <w:r w:rsidRPr="00A52F80">
              <w:rPr>
                <w:sz w:val="22"/>
              </w:rPr>
              <w:t>______________________________________________________________________</w:t>
            </w:r>
          </w:p>
          <w:p w:rsidR="00830875" w:rsidRPr="00A52F80" w:rsidRDefault="00830875" w:rsidP="00D470A6">
            <w:pPr>
              <w:ind w:right="864"/>
              <w:rPr>
                <w:sz w:val="22"/>
              </w:rPr>
            </w:pPr>
            <w:r w:rsidRPr="00A52F80">
              <w:rPr>
                <w:sz w:val="22"/>
              </w:rPr>
              <w:t xml:space="preserve">Age:_________________________________________________________________________  </w:t>
            </w:r>
          </w:p>
          <w:p w:rsidR="00830875" w:rsidRPr="00A52F80" w:rsidRDefault="00830875" w:rsidP="00D470A6">
            <w:pPr>
              <w:ind w:right="864"/>
              <w:rPr>
                <w:sz w:val="22"/>
              </w:rPr>
            </w:pPr>
            <w:r w:rsidRPr="00A52F80">
              <w:rPr>
                <w:sz w:val="22"/>
              </w:rPr>
              <w:t xml:space="preserve">School attending:_______________________________________________________________ </w:t>
            </w:r>
          </w:p>
          <w:p w:rsidR="00830875" w:rsidRPr="00A52F80" w:rsidRDefault="00830875" w:rsidP="00D470A6">
            <w:pPr>
              <w:ind w:right="864"/>
              <w:rPr>
                <w:sz w:val="22"/>
              </w:rPr>
            </w:pPr>
            <w:r w:rsidRPr="00A52F80">
              <w:rPr>
                <w:sz w:val="22"/>
              </w:rPr>
              <w:t>Grade level:___________________________________________________________________</w:t>
            </w:r>
          </w:p>
          <w:p w:rsidR="00830875" w:rsidRPr="00A52F80" w:rsidRDefault="00830875" w:rsidP="00D470A6">
            <w:pPr>
              <w:ind w:right="864"/>
              <w:rPr>
                <w:sz w:val="22"/>
              </w:rPr>
            </w:pPr>
            <w:r w:rsidRPr="00A52F80">
              <w:rPr>
                <w:sz w:val="22"/>
              </w:rPr>
              <w:t>Occupation:__________________________________________</w:t>
            </w:r>
            <w:r>
              <w:rPr>
                <w:sz w:val="22"/>
              </w:rPr>
              <w:t>_________________________</w:t>
            </w:r>
          </w:p>
          <w:p w:rsidR="00830875" w:rsidRDefault="00830875" w:rsidP="00D470A6">
            <w:pPr>
              <w:ind w:right="864"/>
              <w:rPr>
                <w:sz w:val="22"/>
              </w:rPr>
            </w:pPr>
            <w:r w:rsidRPr="00A52F80">
              <w:rPr>
                <w:sz w:val="22"/>
              </w:rPr>
              <w:t>City/State Residing: ___________________________________</w:t>
            </w:r>
            <w:r>
              <w:rPr>
                <w:sz w:val="22"/>
              </w:rPr>
              <w:t>_________________________</w:t>
            </w:r>
            <w:r w:rsidRPr="00A52F80">
              <w:rPr>
                <w:sz w:val="22"/>
              </w:rPr>
              <w:br/>
              <w:t>Describe child’s personality_____________________________</w:t>
            </w:r>
            <w:r>
              <w:rPr>
                <w:sz w:val="22"/>
              </w:rPr>
              <w:t>__________________________</w:t>
            </w:r>
            <w:r w:rsidRPr="00A52F80">
              <w:rPr>
                <w:sz w:val="22"/>
              </w:rPr>
              <w:br/>
              <w:t xml:space="preserve">Does </w:t>
            </w:r>
            <w:r>
              <w:rPr>
                <w:sz w:val="22"/>
              </w:rPr>
              <w:t xml:space="preserve">this </w:t>
            </w:r>
            <w:r w:rsidRPr="00A52F80">
              <w:rPr>
                <w:sz w:val="22"/>
              </w:rPr>
              <w:t>child have special needs?____  If yes please describe:___</w:t>
            </w:r>
            <w:r>
              <w:rPr>
                <w:sz w:val="22"/>
              </w:rPr>
              <w:t>______________________</w:t>
            </w:r>
            <w:r w:rsidRPr="00A52F80">
              <w:rPr>
                <w:sz w:val="22"/>
              </w:rPr>
              <w:br/>
              <w:t>_______________________________________________________________</w:t>
            </w:r>
            <w:r>
              <w:rPr>
                <w:sz w:val="22"/>
              </w:rPr>
              <w:t>______________</w:t>
            </w:r>
            <w:r w:rsidRPr="00A52F80">
              <w:rPr>
                <w:sz w:val="22"/>
              </w:rPr>
              <w:t xml:space="preserve"> </w:t>
            </w:r>
          </w:p>
          <w:p w:rsidR="00830875" w:rsidRPr="00A52F80" w:rsidRDefault="00830875" w:rsidP="00D470A6">
            <w:pPr>
              <w:ind w:right="864"/>
              <w:rPr>
                <w:sz w:val="22"/>
              </w:rPr>
            </w:pPr>
          </w:p>
        </w:tc>
      </w:tr>
      <w:tr w:rsidR="00830875" w:rsidRPr="00A52F80" w:rsidTr="00E675E2">
        <w:trPr>
          <w:gridBefore w:val="1"/>
          <w:wBefore w:w="108" w:type="dxa"/>
        </w:trPr>
        <w:tc>
          <w:tcPr>
            <w:tcW w:w="10530" w:type="dxa"/>
            <w:gridSpan w:val="2"/>
            <w:tcBorders>
              <w:left w:val="single" w:sz="4" w:space="0" w:color="auto"/>
              <w:right w:val="single" w:sz="4" w:space="0" w:color="auto"/>
            </w:tcBorders>
            <w:shd w:val="clear" w:color="auto" w:fill="auto"/>
          </w:tcPr>
          <w:p w:rsidR="00830875" w:rsidRPr="00A52F80" w:rsidRDefault="00830875" w:rsidP="00D470A6">
            <w:pPr>
              <w:ind w:right="864"/>
              <w:rPr>
                <w:sz w:val="22"/>
              </w:rPr>
            </w:pPr>
            <w:r>
              <w:rPr>
                <w:sz w:val="22"/>
              </w:rPr>
              <w:lastRenderedPageBreak/>
              <w:t xml:space="preserve">Describe your relationship </w:t>
            </w:r>
            <w:r w:rsidRPr="00A52F80">
              <w:rPr>
                <w:sz w:val="22"/>
              </w:rPr>
              <w:t>with your adul</w:t>
            </w:r>
            <w:r>
              <w:rPr>
                <w:sz w:val="22"/>
              </w:rPr>
              <w:t>t children not living at home:__</w:t>
            </w:r>
            <w:r w:rsidRPr="00A52F80">
              <w:rPr>
                <w:sz w:val="22"/>
              </w:rPr>
              <w:t>_</w:t>
            </w:r>
            <w:r>
              <w:rPr>
                <w:sz w:val="22"/>
              </w:rPr>
              <w:t>___________</w:t>
            </w:r>
            <w:r w:rsidRPr="00A52F80">
              <w:rPr>
                <w:sz w:val="22"/>
              </w:rPr>
              <w:t>________</w:t>
            </w:r>
            <w:r w:rsidRPr="00A52F80">
              <w:rPr>
                <w:sz w:val="22"/>
              </w:rPr>
              <w:br/>
              <w:t>________________________________________________</w:t>
            </w:r>
            <w:r>
              <w:rPr>
                <w:sz w:val="22"/>
              </w:rPr>
              <w:t>_____________________________</w:t>
            </w:r>
            <w:r w:rsidRPr="00A52F80">
              <w:rPr>
                <w:sz w:val="22"/>
              </w:rPr>
              <w:br/>
              <w:t>________________________________________________________________________________________________________________________________________________________________________</w:t>
            </w:r>
            <w:r>
              <w:rPr>
                <w:sz w:val="22"/>
              </w:rPr>
              <w:t>____________________________________________________________________________________________________________________________________________</w:t>
            </w:r>
            <w:r w:rsidRPr="00A52F80">
              <w:rPr>
                <w:sz w:val="22"/>
              </w:rPr>
              <w:br/>
            </w:r>
          </w:p>
          <w:p w:rsidR="00830875" w:rsidRPr="00A52F80" w:rsidRDefault="00830875" w:rsidP="00D470A6">
            <w:pPr>
              <w:ind w:right="864"/>
              <w:rPr>
                <w:sz w:val="22"/>
              </w:rPr>
            </w:pPr>
            <w:r w:rsidRPr="00A52F80">
              <w:rPr>
                <w:sz w:val="22"/>
              </w:rPr>
              <w:t xml:space="preserve">How would you help a foster child fit into your family </w:t>
            </w:r>
            <w:r>
              <w:rPr>
                <w:sz w:val="22"/>
              </w:rPr>
              <w:t>and still help them feel</w:t>
            </w:r>
            <w:r w:rsidRPr="00A52F80">
              <w:rPr>
                <w:sz w:val="22"/>
              </w:rPr>
              <w:t xml:space="preserve"> good about who he or she </w:t>
            </w:r>
            <w:r>
              <w:rPr>
                <w:sz w:val="22"/>
              </w:rPr>
              <w:t>i</w:t>
            </w:r>
            <w:r w:rsidRPr="00A52F80">
              <w:rPr>
                <w:sz w:val="22"/>
              </w:rPr>
              <w:t>s</w:t>
            </w:r>
            <w:proofErr w:type="gramStart"/>
            <w:r w:rsidRPr="00A52F80">
              <w:rPr>
                <w:sz w:val="22"/>
              </w:rPr>
              <w:t>?</w:t>
            </w:r>
            <w:r>
              <w:rPr>
                <w:sz w:val="22"/>
              </w:rPr>
              <w:t>_</w:t>
            </w:r>
            <w:proofErr w:type="gramEnd"/>
            <w:r>
              <w:rPr>
                <w:sz w:val="22"/>
              </w:rPr>
              <w:t>__________</w:t>
            </w:r>
            <w:r w:rsidRPr="00A52F80">
              <w:rPr>
                <w:sz w:val="22"/>
              </w:rPr>
              <w:t>_______________________________________________</w:t>
            </w:r>
            <w:r>
              <w:rPr>
                <w:sz w:val="22"/>
              </w:rPr>
              <w:t>___________</w:t>
            </w:r>
            <w:r w:rsidRPr="00A52F80">
              <w:rPr>
                <w:sz w:val="22"/>
              </w:rPr>
              <w:br/>
              <w:t>____________________________________________________</w:t>
            </w:r>
            <w:r>
              <w:rPr>
                <w:sz w:val="22"/>
              </w:rPr>
              <w:t>_________________________</w:t>
            </w:r>
            <w:r w:rsidRPr="00A52F80">
              <w:rPr>
                <w:sz w:val="22"/>
              </w:rPr>
              <w:br/>
              <w:t>____________________________________________________</w:t>
            </w:r>
            <w:r>
              <w:rPr>
                <w:sz w:val="22"/>
              </w:rPr>
              <w:t>_________________________</w:t>
            </w:r>
            <w:r w:rsidRPr="00A52F80">
              <w:rPr>
                <w:sz w:val="22"/>
              </w:rPr>
              <w:br/>
              <w:t>____________________________________________________</w:t>
            </w:r>
            <w:r>
              <w:rPr>
                <w:sz w:val="22"/>
              </w:rPr>
              <w:t>_________________________</w:t>
            </w:r>
            <w:r w:rsidRPr="00A52F80">
              <w:rPr>
                <w:sz w:val="22"/>
              </w:rPr>
              <w:br/>
            </w:r>
          </w:p>
        </w:tc>
      </w:tr>
      <w:tr w:rsidR="00830875" w:rsidRPr="00A52F80" w:rsidTr="00E675E2">
        <w:trPr>
          <w:gridBefore w:val="1"/>
          <w:wBefore w:w="108" w:type="dxa"/>
        </w:trPr>
        <w:tc>
          <w:tcPr>
            <w:tcW w:w="10530" w:type="dxa"/>
            <w:gridSpan w:val="2"/>
            <w:tcBorders>
              <w:left w:val="single" w:sz="4" w:space="0" w:color="auto"/>
              <w:right w:val="single" w:sz="4" w:space="0" w:color="auto"/>
            </w:tcBorders>
            <w:shd w:val="clear" w:color="auto" w:fill="auto"/>
          </w:tcPr>
          <w:p w:rsidR="00830875" w:rsidRPr="00A52F80" w:rsidRDefault="00830875" w:rsidP="00D470A6">
            <w:pPr>
              <w:ind w:right="864"/>
              <w:rPr>
                <w:sz w:val="22"/>
              </w:rPr>
            </w:pPr>
            <w:r w:rsidRPr="00A52F80">
              <w:rPr>
                <w:sz w:val="22"/>
              </w:rPr>
              <w:t>Describe any behaviors of child(</w:t>
            </w:r>
            <w:proofErr w:type="spellStart"/>
            <w:r w:rsidRPr="00A52F80">
              <w:rPr>
                <w:sz w:val="22"/>
              </w:rPr>
              <w:t>ren</w:t>
            </w:r>
            <w:proofErr w:type="spellEnd"/>
            <w:r w:rsidRPr="00A52F80">
              <w:rPr>
                <w:sz w:val="22"/>
              </w:rPr>
              <w:t>) in the home that may affect a child placed in your home:</w:t>
            </w:r>
          </w:p>
          <w:p w:rsidR="00830875" w:rsidRPr="00A52F80" w:rsidRDefault="00830875" w:rsidP="00D470A6">
            <w:pPr>
              <w:ind w:right="864"/>
              <w:rPr>
                <w:sz w:val="22"/>
              </w:rPr>
            </w:pPr>
            <w:r w:rsidRPr="00A52F80">
              <w:rPr>
                <w:sz w:val="22"/>
              </w:rPr>
              <w:t>____________________________________________________________________________________________________________________________________________________________________________________________________________________________</w:t>
            </w:r>
            <w:r>
              <w:rPr>
                <w:sz w:val="22"/>
              </w:rPr>
              <w:t>___________</w:t>
            </w:r>
          </w:p>
          <w:p w:rsidR="00830875" w:rsidRPr="00A52F80" w:rsidRDefault="00830875" w:rsidP="00D470A6">
            <w:pPr>
              <w:ind w:right="864"/>
              <w:rPr>
                <w:sz w:val="22"/>
              </w:rPr>
            </w:pPr>
          </w:p>
          <w:p w:rsidR="00830875" w:rsidRDefault="00830875" w:rsidP="00D470A6">
            <w:pPr>
              <w:ind w:right="864"/>
              <w:rPr>
                <w:sz w:val="22"/>
              </w:rPr>
            </w:pPr>
            <w:r w:rsidRPr="00A52F80">
              <w:rPr>
                <w:sz w:val="22"/>
              </w:rPr>
              <w:t>Describe and/or list activities/hobbies your children are interested in</w:t>
            </w:r>
            <w:proofErr w:type="gramStart"/>
            <w:r w:rsidRPr="00A52F80">
              <w:rPr>
                <w:sz w:val="22"/>
              </w:rPr>
              <w:t>?_</w:t>
            </w:r>
            <w:proofErr w:type="gramEnd"/>
            <w:r w:rsidRPr="00A52F80">
              <w:rPr>
                <w:sz w:val="22"/>
              </w:rPr>
              <w:t>__________</w:t>
            </w:r>
            <w:r>
              <w:rPr>
                <w:sz w:val="22"/>
              </w:rPr>
              <w:t>___________</w:t>
            </w:r>
          </w:p>
          <w:p w:rsidR="00830875" w:rsidRPr="00A52F80" w:rsidRDefault="00830875" w:rsidP="00D470A6">
            <w:pPr>
              <w:ind w:right="864"/>
              <w:rPr>
                <w:sz w:val="22"/>
              </w:rPr>
            </w:pPr>
            <w:r>
              <w:rPr>
                <w:sz w:val="22"/>
              </w:rPr>
              <w:t>__________________________________________________________________________________________________________________________________________________________</w:t>
            </w:r>
          </w:p>
          <w:p w:rsidR="00830875" w:rsidRPr="00A52F80" w:rsidRDefault="00830875" w:rsidP="00D470A6">
            <w:pPr>
              <w:ind w:right="864"/>
              <w:rPr>
                <w:sz w:val="22"/>
              </w:rPr>
            </w:pPr>
          </w:p>
          <w:p w:rsidR="00830875" w:rsidRPr="00A52F80" w:rsidRDefault="00830875" w:rsidP="00D470A6">
            <w:pPr>
              <w:ind w:right="864"/>
              <w:rPr>
                <w:sz w:val="22"/>
              </w:rPr>
            </w:pPr>
            <w:r w:rsidRPr="00A52F80">
              <w:rPr>
                <w:sz w:val="22"/>
              </w:rPr>
              <w:t>Do you have any children that have been involved with the juvenile court system? If so please explain circumstances:____________________________________</w:t>
            </w:r>
            <w:r>
              <w:rPr>
                <w:sz w:val="22"/>
              </w:rPr>
              <w:t>_______________________</w:t>
            </w:r>
          </w:p>
          <w:p w:rsidR="00830875" w:rsidRPr="00A52F80" w:rsidRDefault="00830875" w:rsidP="00D470A6">
            <w:pPr>
              <w:ind w:right="864"/>
              <w:rPr>
                <w:sz w:val="22"/>
              </w:rPr>
            </w:pPr>
            <w:r w:rsidRPr="00A52F80">
              <w:rPr>
                <w:sz w:val="22"/>
              </w:rPr>
              <w:t>________________________________________________________________________________________________________________________________________</w:t>
            </w:r>
            <w:r>
              <w:rPr>
                <w:sz w:val="22"/>
              </w:rPr>
              <w:t>__________________</w:t>
            </w:r>
          </w:p>
          <w:p w:rsidR="00830875" w:rsidRDefault="00830875" w:rsidP="00D470A6">
            <w:pPr>
              <w:ind w:right="864"/>
              <w:rPr>
                <w:sz w:val="22"/>
              </w:rPr>
            </w:pPr>
            <w:r w:rsidRPr="00A52F80">
              <w:rPr>
                <w:sz w:val="22"/>
              </w:rPr>
              <w:t>Please describe how your children/adult children feel about having additional children in the home:__________________________________________________</w:t>
            </w:r>
            <w:r>
              <w:rPr>
                <w:sz w:val="22"/>
              </w:rPr>
              <w:t>______________________</w:t>
            </w:r>
          </w:p>
          <w:p w:rsidR="00830875" w:rsidRPr="00A52F80" w:rsidRDefault="00830875" w:rsidP="00D470A6">
            <w:pPr>
              <w:ind w:right="864"/>
              <w:rPr>
                <w:sz w:val="22"/>
              </w:rPr>
            </w:pPr>
            <w:r>
              <w:rPr>
                <w:sz w:val="22"/>
              </w:rPr>
              <w:t>_____________________________________________________________________________</w:t>
            </w:r>
          </w:p>
          <w:p w:rsidR="00830875" w:rsidRPr="00A52F80" w:rsidRDefault="00830875" w:rsidP="00D470A6">
            <w:pPr>
              <w:ind w:right="864"/>
              <w:rPr>
                <w:sz w:val="22"/>
              </w:rPr>
            </w:pPr>
          </w:p>
        </w:tc>
      </w:tr>
      <w:tr w:rsidR="00F12EBA" w:rsidRPr="00AC512C" w:rsidTr="00F12EB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8" w:type="dxa"/>
          <w:jc w:val="center"/>
        </w:trPr>
        <w:tc>
          <w:tcPr>
            <w:tcW w:w="10530" w:type="dxa"/>
            <w:gridSpan w:val="2"/>
            <w:shd w:val="pct10" w:color="auto" w:fill="FFFFFF"/>
            <w:vAlign w:val="center"/>
          </w:tcPr>
          <w:p w:rsidR="00F12EBA" w:rsidRPr="007B7B38" w:rsidRDefault="00F12EBA" w:rsidP="00D470A6">
            <w:pPr>
              <w:keepNext/>
              <w:tabs>
                <w:tab w:val="left" w:pos="1110"/>
                <w:tab w:val="center" w:pos="5157"/>
              </w:tabs>
              <w:jc w:val="center"/>
              <w:outlineLvl w:val="4"/>
              <w:rPr>
                <w:b/>
                <w:i/>
                <w:sz w:val="24"/>
                <w:szCs w:val="24"/>
              </w:rPr>
            </w:pPr>
            <w:r>
              <w:rPr>
                <w:b/>
                <w:i/>
                <w:sz w:val="24"/>
                <w:szCs w:val="24"/>
              </w:rPr>
              <w:t>Section #7</w:t>
            </w:r>
            <w:r w:rsidR="00277E8B">
              <w:rPr>
                <w:b/>
                <w:i/>
                <w:sz w:val="24"/>
                <w:szCs w:val="24"/>
              </w:rPr>
              <w:t xml:space="preserve"> PARENTING</w:t>
            </w:r>
          </w:p>
        </w:tc>
      </w:tr>
      <w:tr w:rsidR="00F12EBA" w:rsidRPr="007B7B38" w:rsidTr="00E675E2">
        <w:trPr>
          <w:gridBefore w:val="1"/>
          <w:wBefore w:w="108" w:type="dxa"/>
        </w:trPr>
        <w:tc>
          <w:tcPr>
            <w:tcW w:w="10530" w:type="dxa"/>
            <w:gridSpan w:val="2"/>
            <w:tcBorders>
              <w:left w:val="single" w:sz="4" w:space="0" w:color="auto"/>
              <w:right w:val="single" w:sz="4" w:space="0" w:color="auto"/>
            </w:tcBorders>
            <w:shd w:val="clear" w:color="auto" w:fill="auto"/>
          </w:tcPr>
          <w:p w:rsidR="00F12EBA" w:rsidRPr="00F12EBA" w:rsidRDefault="00F12EBA" w:rsidP="00F12EBA">
            <w:pPr>
              <w:ind w:right="864"/>
              <w:rPr>
                <w:sz w:val="22"/>
              </w:rPr>
            </w:pPr>
          </w:p>
        </w:tc>
      </w:tr>
      <w:tr w:rsidR="00F12EBA" w:rsidRPr="007B7B38" w:rsidTr="00E675E2">
        <w:trPr>
          <w:gridBefore w:val="1"/>
          <w:wBefore w:w="108" w:type="dxa"/>
        </w:trPr>
        <w:tc>
          <w:tcPr>
            <w:tcW w:w="10530" w:type="dxa"/>
            <w:gridSpan w:val="2"/>
            <w:tcBorders>
              <w:left w:val="single" w:sz="4" w:space="0" w:color="auto"/>
              <w:bottom w:val="single" w:sz="4" w:space="0" w:color="auto"/>
              <w:right w:val="single" w:sz="4" w:space="0" w:color="auto"/>
            </w:tcBorders>
            <w:shd w:val="clear" w:color="auto" w:fill="auto"/>
          </w:tcPr>
          <w:p w:rsidR="00F12EBA" w:rsidRPr="00F12EBA" w:rsidRDefault="00F12EBA" w:rsidP="00F12EBA">
            <w:pPr>
              <w:ind w:right="864"/>
              <w:rPr>
                <w:sz w:val="22"/>
              </w:rPr>
            </w:pPr>
            <w:r w:rsidRPr="00F12EBA">
              <w:rPr>
                <w:sz w:val="22"/>
              </w:rPr>
              <w:t>Describe your parenting style and parenting experience:_______________________________________</w:t>
            </w:r>
            <w:r w:rsidR="001864F0">
              <w:rPr>
                <w:sz w:val="22"/>
              </w:rPr>
              <w:t>____________________________</w:t>
            </w:r>
            <w:r w:rsidRPr="00F12EBA">
              <w:rPr>
                <w:sz w:val="22"/>
              </w:rPr>
              <w:br/>
              <w:t>___________________________________________________________________________________</w:t>
            </w:r>
            <w:r w:rsidR="001864F0">
              <w:rPr>
                <w:sz w:val="22"/>
              </w:rPr>
              <w:t>_______________________________________________________________________</w:t>
            </w:r>
            <w:r w:rsidRPr="00F12EBA">
              <w:rPr>
                <w:sz w:val="22"/>
              </w:rPr>
              <w:br/>
              <w:t>___________________________________________________________________________________</w:t>
            </w:r>
            <w:r w:rsidR="001864F0">
              <w:rPr>
                <w:sz w:val="22"/>
              </w:rPr>
              <w:t>_______________________________________________________________________</w:t>
            </w:r>
          </w:p>
          <w:p w:rsidR="00F12EBA" w:rsidRPr="00F12EBA" w:rsidRDefault="00F12EBA" w:rsidP="00F12EBA">
            <w:pPr>
              <w:ind w:right="864"/>
              <w:rPr>
                <w:sz w:val="22"/>
              </w:rPr>
            </w:pPr>
          </w:p>
          <w:p w:rsidR="00F12EBA" w:rsidRPr="00F12EBA" w:rsidRDefault="00F12EBA" w:rsidP="00F12EBA">
            <w:pPr>
              <w:ind w:right="864"/>
              <w:rPr>
                <w:sz w:val="22"/>
              </w:rPr>
            </w:pPr>
            <w:r w:rsidRPr="00F12EBA">
              <w:rPr>
                <w:sz w:val="22"/>
              </w:rPr>
              <w:t>What or who influenced your parenting style?</w:t>
            </w:r>
          </w:p>
          <w:p w:rsidR="00F12EBA" w:rsidRPr="00F12EBA" w:rsidRDefault="00F12EBA" w:rsidP="00F12EBA">
            <w:pPr>
              <w:ind w:right="864"/>
              <w:rPr>
                <w:sz w:val="22"/>
              </w:rPr>
            </w:pPr>
            <w:r w:rsidRPr="00F12EBA">
              <w:rPr>
                <w:sz w:val="22"/>
              </w:rPr>
              <w:t>_______________________________________________________________________________________________________________________________________________________________________________________________________________________________________</w:t>
            </w:r>
            <w:r w:rsidRPr="00F12EBA">
              <w:rPr>
                <w:sz w:val="22"/>
              </w:rPr>
              <w:lastRenderedPageBreak/>
              <w:t>_________________________________________________________________________________________________________</w:t>
            </w:r>
            <w:r w:rsidR="001864F0">
              <w:rPr>
                <w:sz w:val="22"/>
              </w:rPr>
              <w:t>_________________________________________________</w:t>
            </w:r>
          </w:p>
          <w:p w:rsidR="00F12EBA" w:rsidRPr="00F12EBA" w:rsidRDefault="00F12EBA" w:rsidP="00F12EBA">
            <w:pPr>
              <w:ind w:right="864"/>
              <w:rPr>
                <w:sz w:val="22"/>
              </w:rPr>
            </w:pPr>
          </w:p>
          <w:p w:rsidR="00F12EBA" w:rsidRPr="00F12EBA" w:rsidRDefault="00F12EBA" w:rsidP="00F12EBA">
            <w:pPr>
              <w:ind w:right="864"/>
              <w:rPr>
                <w:sz w:val="22"/>
              </w:rPr>
            </w:pPr>
            <w:r w:rsidRPr="00F12EBA">
              <w:rPr>
                <w:sz w:val="22"/>
              </w:rPr>
              <w:t>If you have children how would they describe your parenting style?</w:t>
            </w:r>
          </w:p>
          <w:p w:rsidR="00F12EBA" w:rsidRDefault="00F12EBA" w:rsidP="00F12EBA">
            <w:pPr>
              <w:ind w:right="864"/>
              <w:rPr>
                <w:sz w:val="22"/>
              </w:rPr>
            </w:pPr>
            <w:r w:rsidRPr="00F12EBA">
              <w:rPr>
                <w:sz w:val="22"/>
              </w:rPr>
              <w:t>__________________________________________________________________________________________________________________________________________________________________________________________________________________________________</w:t>
            </w:r>
            <w:r w:rsidR="00021B67">
              <w:rPr>
                <w:sz w:val="22"/>
              </w:rPr>
              <w:t>_____</w:t>
            </w:r>
          </w:p>
          <w:p w:rsidR="001864F0" w:rsidRPr="00F12EBA" w:rsidRDefault="001864F0" w:rsidP="00F12EBA">
            <w:pPr>
              <w:ind w:right="864"/>
              <w:rPr>
                <w:sz w:val="22"/>
              </w:rPr>
            </w:pPr>
          </w:p>
          <w:p w:rsidR="00F12EBA" w:rsidRPr="00F12EBA" w:rsidRDefault="00F12EBA" w:rsidP="00F12EBA">
            <w:pPr>
              <w:ind w:right="864"/>
              <w:rPr>
                <w:sz w:val="22"/>
              </w:rPr>
            </w:pPr>
          </w:p>
          <w:p w:rsidR="00F12EBA" w:rsidRPr="00F12EBA" w:rsidRDefault="00F12EBA" w:rsidP="00F12EBA">
            <w:pPr>
              <w:ind w:right="864"/>
              <w:rPr>
                <w:sz w:val="22"/>
              </w:rPr>
            </w:pPr>
            <w:r w:rsidRPr="00F12EBA">
              <w:rPr>
                <w:sz w:val="22"/>
              </w:rPr>
              <w:t>Have you ever been complimented or criticized for your parenting style (explain)</w:t>
            </w:r>
          </w:p>
          <w:p w:rsidR="00F12EBA" w:rsidRPr="00F12EBA" w:rsidRDefault="00F12EBA" w:rsidP="00F12EBA">
            <w:pPr>
              <w:ind w:right="864"/>
              <w:rPr>
                <w:sz w:val="22"/>
              </w:rPr>
            </w:pPr>
            <w:r w:rsidRPr="00F12EBA">
              <w:rPr>
                <w:sz w:val="22"/>
              </w:rPr>
              <w:t>____________________________________________________________________________________________________________________________________________________________________________________________________________________________________________________________</w:t>
            </w:r>
            <w:r w:rsidR="00021B67">
              <w:rPr>
                <w:sz w:val="22"/>
              </w:rPr>
              <w:t>________________________________________________________</w:t>
            </w:r>
          </w:p>
          <w:p w:rsidR="00F12EBA" w:rsidRPr="00F12EBA" w:rsidRDefault="00F12EBA" w:rsidP="00F12EBA">
            <w:pPr>
              <w:ind w:right="864"/>
              <w:rPr>
                <w:sz w:val="22"/>
              </w:rPr>
            </w:pPr>
          </w:p>
          <w:p w:rsidR="00F12EBA" w:rsidRPr="00F12EBA" w:rsidRDefault="00F12EBA" w:rsidP="00F12EBA">
            <w:pPr>
              <w:ind w:right="864"/>
              <w:rPr>
                <w:sz w:val="22"/>
              </w:rPr>
            </w:pPr>
            <w:r w:rsidRPr="00F12EBA">
              <w:rPr>
                <w:sz w:val="22"/>
              </w:rPr>
              <w:t>Please describe the characteristics of someone who you think is an effective/successful parent:</w:t>
            </w:r>
          </w:p>
          <w:p w:rsidR="00F12EBA" w:rsidRPr="00F12EBA" w:rsidRDefault="00F12EBA" w:rsidP="00F12EBA">
            <w:pPr>
              <w:ind w:right="864"/>
              <w:rPr>
                <w:sz w:val="22"/>
              </w:rPr>
            </w:pPr>
            <w:r w:rsidRPr="00F12EBA">
              <w:rPr>
                <w:sz w:val="22"/>
              </w:rPr>
              <w:t>____________________________________________________________________________________________________________________________________________________________________________________________________________________________________________________________</w:t>
            </w:r>
            <w:r w:rsidR="00021B67">
              <w:rPr>
                <w:sz w:val="22"/>
              </w:rPr>
              <w:t>________________________________________________________</w:t>
            </w:r>
          </w:p>
          <w:p w:rsidR="00F12EBA" w:rsidRPr="00F12EBA" w:rsidRDefault="00F12EBA" w:rsidP="00F12EBA">
            <w:pPr>
              <w:ind w:right="864"/>
              <w:rPr>
                <w:sz w:val="22"/>
              </w:rPr>
            </w:pPr>
          </w:p>
          <w:p w:rsidR="00F12EBA" w:rsidRPr="00F12EBA" w:rsidRDefault="00F12EBA" w:rsidP="00F12EBA">
            <w:pPr>
              <w:ind w:right="864"/>
              <w:rPr>
                <w:sz w:val="22"/>
              </w:rPr>
            </w:pPr>
            <w:r w:rsidRPr="00F12EBA">
              <w:rPr>
                <w:sz w:val="22"/>
              </w:rPr>
              <w:t>What expectations do you have of the children in your home, as they grow into adulthood?</w:t>
            </w:r>
          </w:p>
          <w:p w:rsidR="00F12EBA" w:rsidRPr="00F12EBA" w:rsidRDefault="00F12EBA" w:rsidP="00F12EBA">
            <w:pPr>
              <w:ind w:right="864"/>
              <w:rPr>
                <w:sz w:val="22"/>
              </w:rPr>
            </w:pPr>
            <w:r w:rsidRPr="00F12EBA">
              <w:rPr>
                <w:sz w:val="22"/>
              </w:rPr>
              <w:t>____________________________________________________________________________________________________________________________________________________________________________________________________________________________________________________________</w:t>
            </w:r>
            <w:r w:rsidR="00021B67">
              <w:rPr>
                <w:sz w:val="22"/>
              </w:rPr>
              <w:t>________________________________________________________</w:t>
            </w:r>
          </w:p>
          <w:p w:rsidR="00F12EBA" w:rsidRPr="00F12EBA" w:rsidRDefault="00F12EBA" w:rsidP="00F12EBA">
            <w:pPr>
              <w:ind w:right="864"/>
              <w:rPr>
                <w:sz w:val="22"/>
              </w:rPr>
            </w:pPr>
          </w:p>
          <w:p w:rsidR="00F12EBA" w:rsidRPr="00F12EBA" w:rsidRDefault="00F12EBA" w:rsidP="00F12EBA">
            <w:pPr>
              <w:ind w:right="864"/>
              <w:rPr>
                <w:sz w:val="22"/>
              </w:rPr>
            </w:pPr>
            <w:r w:rsidRPr="00F12EBA">
              <w:rPr>
                <w:sz w:val="22"/>
              </w:rPr>
              <w:t>How do you encourage or reinforce positive behaviors?</w:t>
            </w:r>
          </w:p>
          <w:p w:rsidR="00F12EBA" w:rsidRPr="00F12EBA" w:rsidRDefault="00F12EBA" w:rsidP="00F12EBA">
            <w:pPr>
              <w:ind w:right="864"/>
              <w:rPr>
                <w:sz w:val="22"/>
              </w:rPr>
            </w:pPr>
            <w:r w:rsidRPr="00F12EBA">
              <w:rPr>
                <w:sz w:val="22"/>
              </w:rPr>
              <w:t>____________________________________________________________________________________________________________________________________________________________________________________________________________________________________________________________</w:t>
            </w:r>
            <w:r w:rsidR="00021B67">
              <w:rPr>
                <w:sz w:val="22"/>
              </w:rPr>
              <w:t>________________________________________________________</w:t>
            </w:r>
          </w:p>
          <w:p w:rsidR="00F12EBA" w:rsidRPr="00F12EBA" w:rsidRDefault="00F12EBA" w:rsidP="00F12EBA">
            <w:pPr>
              <w:ind w:right="864"/>
              <w:rPr>
                <w:sz w:val="22"/>
              </w:rPr>
            </w:pPr>
            <w:r w:rsidRPr="00F12EBA">
              <w:rPr>
                <w:sz w:val="22"/>
              </w:rPr>
              <w:t>____________________________________________________________________________________</w:t>
            </w:r>
            <w:r w:rsidR="00021B67">
              <w:rPr>
                <w:sz w:val="22"/>
              </w:rPr>
              <w:t>______________________________________________________________________</w:t>
            </w:r>
          </w:p>
          <w:p w:rsidR="00F12EBA" w:rsidRPr="00F12EBA" w:rsidRDefault="00F12EBA" w:rsidP="00F12EBA">
            <w:pPr>
              <w:ind w:right="864"/>
              <w:rPr>
                <w:sz w:val="22"/>
              </w:rPr>
            </w:pPr>
          </w:p>
          <w:p w:rsidR="00F12EBA" w:rsidRPr="00F12EBA" w:rsidRDefault="00F12EBA" w:rsidP="00F12EBA">
            <w:pPr>
              <w:ind w:right="864"/>
              <w:rPr>
                <w:sz w:val="22"/>
              </w:rPr>
            </w:pPr>
            <w:r w:rsidRPr="00F12EBA">
              <w:rPr>
                <w:sz w:val="22"/>
              </w:rPr>
              <w:t>How do you discipline negative behaviors?</w:t>
            </w:r>
          </w:p>
          <w:p w:rsidR="00F12EBA" w:rsidRPr="00F12EBA" w:rsidRDefault="00F12EBA" w:rsidP="00F12EBA">
            <w:pPr>
              <w:ind w:right="864"/>
              <w:rPr>
                <w:sz w:val="22"/>
              </w:rPr>
            </w:pPr>
            <w:r w:rsidRPr="00F12EBA">
              <w:rPr>
                <w:sz w:val="22"/>
              </w:rPr>
              <w:t>________________________________________________________________________________________________________________________________________________________________________</w:t>
            </w:r>
            <w:r w:rsidR="00021B67">
              <w:rPr>
                <w:sz w:val="22"/>
              </w:rPr>
              <w:t>_______________________________________________________________</w:t>
            </w:r>
          </w:p>
          <w:p w:rsidR="00F12EBA" w:rsidRPr="00F12EBA" w:rsidRDefault="00F12EBA" w:rsidP="00F12EBA">
            <w:pPr>
              <w:ind w:right="864"/>
              <w:rPr>
                <w:sz w:val="22"/>
              </w:rPr>
            </w:pPr>
            <w:r w:rsidRPr="00F12EBA">
              <w:rPr>
                <w:sz w:val="22"/>
              </w:rPr>
              <w:t>____________________________________________________________________________________</w:t>
            </w:r>
            <w:r w:rsidR="00021B67">
              <w:rPr>
                <w:sz w:val="22"/>
              </w:rPr>
              <w:t>______________________________________________________________________</w:t>
            </w:r>
          </w:p>
          <w:p w:rsidR="00F12EBA" w:rsidRPr="00F12EBA" w:rsidRDefault="00F12EBA" w:rsidP="00F12EBA">
            <w:pPr>
              <w:ind w:right="864"/>
              <w:rPr>
                <w:sz w:val="22"/>
              </w:rPr>
            </w:pPr>
          </w:p>
          <w:p w:rsidR="00F12EBA" w:rsidRPr="00F12EBA" w:rsidRDefault="00F12EBA" w:rsidP="00F12EBA">
            <w:pPr>
              <w:ind w:right="864"/>
              <w:rPr>
                <w:sz w:val="22"/>
              </w:rPr>
            </w:pPr>
            <w:r w:rsidRPr="00F12EBA">
              <w:rPr>
                <w:sz w:val="22"/>
              </w:rPr>
              <w:t>Please describe how you think the age of a child influences the type of discipline a parent should use?</w:t>
            </w:r>
          </w:p>
          <w:p w:rsidR="00F12EBA" w:rsidRPr="00F12EBA" w:rsidRDefault="00F12EBA" w:rsidP="00F12EBA">
            <w:pPr>
              <w:ind w:right="864"/>
              <w:rPr>
                <w:sz w:val="22"/>
              </w:rPr>
            </w:pPr>
            <w:r w:rsidRPr="00F12EBA">
              <w:rPr>
                <w:sz w:val="22"/>
              </w:rPr>
              <w:t>________________________________________________________________________________________________________________________________________________________________________</w:t>
            </w:r>
            <w:r w:rsidR="00021B67">
              <w:rPr>
                <w:sz w:val="22"/>
              </w:rPr>
              <w:t>_______________________________________________________________</w:t>
            </w:r>
          </w:p>
          <w:p w:rsidR="00F12EBA" w:rsidRPr="00F12EBA" w:rsidRDefault="00F12EBA" w:rsidP="00F12EBA">
            <w:pPr>
              <w:ind w:right="864"/>
              <w:rPr>
                <w:sz w:val="22"/>
              </w:rPr>
            </w:pPr>
            <w:r w:rsidRPr="00F12EBA">
              <w:rPr>
                <w:sz w:val="22"/>
              </w:rPr>
              <w:t>____________________________________________________________________________________</w:t>
            </w:r>
            <w:r w:rsidR="00021B67">
              <w:rPr>
                <w:sz w:val="22"/>
              </w:rPr>
              <w:t>______________________________________________________________________</w:t>
            </w:r>
          </w:p>
          <w:p w:rsidR="00F12EBA" w:rsidRPr="00F12EBA" w:rsidRDefault="00F12EBA" w:rsidP="00F12EBA">
            <w:pPr>
              <w:ind w:right="864"/>
              <w:rPr>
                <w:sz w:val="22"/>
              </w:rPr>
            </w:pPr>
          </w:p>
          <w:p w:rsidR="00F12EBA" w:rsidRPr="00F12EBA" w:rsidRDefault="00F12EBA" w:rsidP="00F12EBA">
            <w:pPr>
              <w:ind w:right="864"/>
              <w:rPr>
                <w:sz w:val="22"/>
              </w:rPr>
            </w:pPr>
            <w:r w:rsidRPr="00F12EBA">
              <w:rPr>
                <w:sz w:val="22"/>
              </w:rPr>
              <w:t>Do you believe physical discipline is an effective way to change/manage behaviors? If yes, in what circumstances might you use it, and what would this look like?</w:t>
            </w:r>
          </w:p>
          <w:p w:rsidR="00F12EBA" w:rsidRPr="00F12EBA" w:rsidRDefault="00F12EBA" w:rsidP="00F12EBA">
            <w:pPr>
              <w:ind w:right="864"/>
              <w:rPr>
                <w:sz w:val="22"/>
              </w:rPr>
            </w:pPr>
            <w:r w:rsidRPr="00F12EBA">
              <w:rPr>
                <w:sz w:val="22"/>
              </w:rPr>
              <w:t>__________________________________________________________________________________________________________________________________________________________</w:t>
            </w:r>
            <w:r w:rsidRPr="00F12EBA">
              <w:rPr>
                <w:sz w:val="22"/>
              </w:rPr>
              <w:lastRenderedPageBreak/>
              <w:t>__________________________________________________________________________________________________</w:t>
            </w:r>
            <w:r w:rsidR="00021B67">
              <w:rPr>
                <w:sz w:val="22"/>
              </w:rPr>
              <w:t>________________________________________________________</w:t>
            </w:r>
          </w:p>
          <w:p w:rsidR="00F12EBA" w:rsidRPr="00F12EBA" w:rsidRDefault="00F12EBA" w:rsidP="00F12EBA">
            <w:pPr>
              <w:ind w:right="864"/>
              <w:rPr>
                <w:sz w:val="22"/>
              </w:rPr>
            </w:pPr>
          </w:p>
          <w:p w:rsidR="00F12EBA" w:rsidRPr="00F12EBA" w:rsidRDefault="00F12EBA" w:rsidP="00F12EBA">
            <w:pPr>
              <w:ind w:right="864"/>
              <w:rPr>
                <w:sz w:val="22"/>
              </w:rPr>
            </w:pPr>
            <w:r w:rsidRPr="00F12EBA">
              <w:rPr>
                <w:sz w:val="22"/>
              </w:rPr>
              <w:t>Please describe the most challenging part of having a foster child or relative child in your home:</w:t>
            </w:r>
          </w:p>
          <w:p w:rsidR="00F12EBA" w:rsidRPr="00F12EBA" w:rsidRDefault="00F12EBA" w:rsidP="00F12EBA">
            <w:pPr>
              <w:ind w:right="864"/>
              <w:rPr>
                <w:sz w:val="22"/>
              </w:rPr>
            </w:pPr>
            <w:r w:rsidRPr="00F12EBA">
              <w:rPr>
                <w:sz w:val="22"/>
              </w:rPr>
              <w:t>____________________________________________________________________________________</w:t>
            </w:r>
            <w:r w:rsidR="00021B67">
              <w:rPr>
                <w:sz w:val="22"/>
              </w:rPr>
              <w:t>______________________________________________________________________</w:t>
            </w:r>
            <w:r w:rsidRPr="00F12EBA">
              <w:rPr>
                <w:sz w:val="22"/>
              </w:rPr>
              <w:br/>
              <w:t>____________________________________________________________________________________</w:t>
            </w:r>
            <w:r w:rsidR="00021B67">
              <w:rPr>
                <w:sz w:val="22"/>
              </w:rPr>
              <w:t>______________________________________________________________________</w:t>
            </w:r>
            <w:r w:rsidRPr="00F12EBA">
              <w:rPr>
                <w:sz w:val="22"/>
              </w:rPr>
              <w:br/>
              <w:t>_____________________________________________</w:t>
            </w:r>
            <w:r w:rsidR="00021B67">
              <w:rPr>
                <w:sz w:val="22"/>
              </w:rPr>
              <w:t>________________________________</w:t>
            </w:r>
            <w:r w:rsidRPr="00F12EBA">
              <w:rPr>
                <w:sz w:val="22"/>
              </w:rPr>
              <w:br/>
            </w:r>
          </w:p>
          <w:p w:rsidR="00F12EBA" w:rsidRPr="00F12EBA" w:rsidRDefault="00F12EBA" w:rsidP="00F12EBA">
            <w:pPr>
              <w:ind w:right="864"/>
              <w:rPr>
                <w:sz w:val="22"/>
              </w:rPr>
            </w:pPr>
            <w:r w:rsidRPr="00F12EBA">
              <w:rPr>
                <w:sz w:val="22"/>
              </w:rPr>
              <w:t>What does nurturing mean to you, and how would you nurture a child in your care?</w:t>
            </w:r>
          </w:p>
          <w:p w:rsidR="00F12EBA" w:rsidRPr="00F12EBA" w:rsidRDefault="00F12EBA" w:rsidP="00F12EBA">
            <w:pPr>
              <w:ind w:right="864"/>
              <w:rPr>
                <w:sz w:val="22"/>
              </w:rPr>
            </w:pPr>
            <w:r w:rsidRPr="00F12EBA">
              <w:rPr>
                <w:sz w:val="22"/>
              </w:rPr>
              <w:t>____________________________________________________________________________________</w:t>
            </w:r>
            <w:r w:rsidR="00021B67">
              <w:rPr>
                <w:sz w:val="22"/>
              </w:rPr>
              <w:t>______________________________________________________________________</w:t>
            </w:r>
            <w:r w:rsidRPr="00F12EBA">
              <w:rPr>
                <w:sz w:val="22"/>
              </w:rPr>
              <w:br/>
              <w:t>________________________________________________________________________________________________________________________________________________________________________</w:t>
            </w:r>
            <w:r w:rsidR="00021B67">
              <w:rPr>
                <w:sz w:val="22"/>
              </w:rPr>
              <w:t>_______________________________________________________________</w:t>
            </w:r>
            <w:r w:rsidRPr="00F12EBA">
              <w:rPr>
                <w:sz w:val="22"/>
              </w:rPr>
              <w:br/>
            </w:r>
          </w:p>
        </w:tc>
      </w:tr>
    </w:tbl>
    <w:p w:rsidR="00830875" w:rsidRDefault="00830875" w:rsidP="004B113F"/>
    <w:tbl>
      <w:tblPr>
        <w:tblW w:w="10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D470A6" w:rsidRPr="00AC512C" w:rsidTr="00D470A6">
        <w:trPr>
          <w:jc w:val="center"/>
        </w:trPr>
        <w:tc>
          <w:tcPr>
            <w:tcW w:w="10530" w:type="dxa"/>
            <w:shd w:val="pct10" w:color="auto" w:fill="FFFFFF"/>
          </w:tcPr>
          <w:p w:rsidR="00D470A6" w:rsidRPr="00AC512C" w:rsidRDefault="00D470A6" w:rsidP="00D470A6">
            <w:pPr>
              <w:keepNext/>
              <w:jc w:val="center"/>
              <w:outlineLvl w:val="4"/>
              <w:rPr>
                <w:b/>
                <w:i/>
                <w:sz w:val="24"/>
                <w:szCs w:val="24"/>
              </w:rPr>
            </w:pPr>
            <w:r>
              <w:rPr>
                <w:b/>
                <w:i/>
                <w:sz w:val="24"/>
                <w:szCs w:val="24"/>
              </w:rPr>
              <w:t>Section #8</w:t>
            </w:r>
            <w:r w:rsidR="00277E8B">
              <w:rPr>
                <w:b/>
                <w:i/>
                <w:sz w:val="24"/>
                <w:szCs w:val="24"/>
              </w:rPr>
              <w:t xml:space="preserve"> PHYSICAL AND BEHAVIORAL HEALTH</w:t>
            </w:r>
          </w:p>
        </w:tc>
      </w:tr>
      <w:tr w:rsidR="00D470A6" w:rsidRPr="00AC512C" w:rsidTr="00D470A6">
        <w:trPr>
          <w:jc w:val="center"/>
        </w:trPr>
        <w:tc>
          <w:tcPr>
            <w:tcW w:w="10530" w:type="dxa"/>
            <w:tcBorders>
              <w:top w:val="single" w:sz="4" w:space="0" w:color="auto"/>
              <w:left w:val="single" w:sz="4" w:space="0" w:color="auto"/>
              <w:bottom w:val="single" w:sz="4" w:space="0" w:color="auto"/>
              <w:right w:val="single" w:sz="4" w:space="0" w:color="auto"/>
            </w:tcBorders>
          </w:tcPr>
          <w:p w:rsidR="00D470A6" w:rsidRDefault="00D470A6" w:rsidP="00D470A6">
            <w:pPr>
              <w:tabs>
                <w:tab w:val="left" w:pos="540"/>
              </w:tabs>
              <w:rPr>
                <w:sz w:val="22"/>
                <w:szCs w:val="22"/>
              </w:rPr>
            </w:pPr>
          </w:p>
          <w:p w:rsidR="00D470A6" w:rsidRPr="00AC512C" w:rsidRDefault="00D470A6" w:rsidP="00D470A6">
            <w:pPr>
              <w:tabs>
                <w:tab w:val="left" w:pos="540"/>
              </w:tabs>
              <w:rPr>
                <w:sz w:val="22"/>
                <w:szCs w:val="22"/>
              </w:rPr>
            </w:pPr>
            <w:r w:rsidRPr="00AC512C">
              <w:rPr>
                <w:sz w:val="22"/>
                <w:szCs w:val="22"/>
              </w:rPr>
              <w:t>Describe the overall physical health of you and your family members: (are any of your family members receiving on-going medical care</w:t>
            </w:r>
            <w:r>
              <w:rPr>
                <w:sz w:val="22"/>
                <w:szCs w:val="22"/>
              </w:rPr>
              <w:t xml:space="preserve"> and if so for what?</w:t>
            </w:r>
            <w:r w:rsidRPr="00AC512C">
              <w:rPr>
                <w:sz w:val="22"/>
                <w:szCs w:val="22"/>
              </w:rPr>
              <w:t>)</w:t>
            </w:r>
          </w:p>
          <w:p w:rsidR="00D470A6" w:rsidRDefault="00D470A6" w:rsidP="00D470A6">
            <w:pPr>
              <w:tabs>
                <w:tab w:val="left" w:pos="540"/>
              </w:tabs>
              <w:rPr>
                <w:sz w:val="22"/>
                <w:szCs w:val="22"/>
              </w:rPr>
            </w:pPr>
            <w:r w:rsidRPr="00AC512C">
              <w:rPr>
                <w:sz w:val="22"/>
                <w:szCs w:val="22"/>
              </w:rPr>
              <w:t>_________________________________________________________________________________________________________________________________________________________________________________________________________________________________</w:t>
            </w:r>
            <w:r>
              <w:rPr>
                <w:sz w:val="22"/>
                <w:szCs w:val="22"/>
              </w:rPr>
              <w:t>_______________________________________________________________________________________________________________</w:t>
            </w:r>
          </w:p>
          <w:p w:rsidR="00D470A6" w:rsidRDefault="00D470A6" w:rsidP="00D470A6">
            <w:pPr>
              <w:tabs>
                <w:tab w:val="left" w:pos="540"/>
              </w:tabs>
              <w:rPr>
                <w:sz w:val="22"/>
                <w:szCs w:val="22"/>
              </w:rPr>
            </w:pPr>
          </w:p>
          <w:p w:rsidR="00D470A6" w:rsidRDefault="00D470A6" w:rsidP="00D470A6">
            <w:pPr>
              <w:tabs>
                <w:tab w:val="left" w:pos="540"/>
              </w:tabs>
              <w:rPr>
                <w:sz w:val="22"/>
                <w:szCs w:val="22"/>
              </w:rPr>
            </w:pPr>
            <w:r>
              <w:rPr>
                <w:sz w:val="22"/>
                <w:szCs w:val="22"/>
              </w:rPr>
              <w:t>Do you have any type of limitations due to a health related issue and if so how do you deal with it?</w:t>
            </w:r>
          </w:p>
          <w:p w:rsidR="00D470A6" w:rsidRPr="00AC512C" w:rsidRDefault="00D470A6" w:rsidP="00D470A6">
            <w:pPr>
              <w:tabs>
                <w:tab w:val="left" w:pos="540"/>
              </w:tabs>
              <w:rPr>
                <w:sz w:val="22"/>
                <w:szCs w:val="22"/>
              </w:rPr>
            </w:pPr>
            <w:r>
              <w:rPr>
                <w:sz w:val="22"/>
                <w:szCs w:val="22"/>
              </w:rPr>
              <w:t>________________________________________________________________________________________________________________________________________________________________________</w:t>
            </w:r>
          </w:p>
          <w:p w:rsidR="00D470A6" w:rsidRPr="00AC512C" w:rsidRDefault="00D470A6" w:rsidP="00D470A6">
            <w:pPr>
              <w:tabs>
                <w:tab w:val="left" w:pos="540"/>
              </w:tabs>
              <w:rPr>
                <w:sz w:val="22"/>
                <w:szCs w:val="22"/>
              </w:rPr>
            </w:pPr>
          </w:p>
          <w:p w:rsidR="00D470A6" w:rsidRDefault="00D470A6" w:rsidP="00D470A6">
            <w:pPr>
              <w:tabs>
                <w:tab w:val="left" w:pos="540"/>
              </w:tabs>
              <w:rPr>
                <w:sz w:val="22"/>
                <w:szCs w:val="22"/>
              </w:rPr>
            </w:pPr>
            <w:r>
              <w:rPr>
                <w:sz w:val="22"/>
                <w:szCs w:val="22"/>
              </w:rPr>
              <w:t>How often do you consume alcohol</w:t>
            </w:r>
            <w:proofErr w:type="gramStart"/>
            <w:r>
              <w:rPr>
                <w:sz w:val="22"/>
                <w:szCs w:val="22"/>
              </w:rPr>
              <w:t>?_</w:t>
            </w:r>
            <w:proofErr w:type="gramEnd"/>
            <w:r>
              <w:rPr>
                <w:sz w:val="22"/>
                <w:szCs w:val="22"/>
              </w:rPr>
              <w:t>_________________ How much do you drink?_________________</w:t>
            </w:r>
          </w:p>
          <w:p w:rsidR="00D470A6" w:rsidRDefault="00D470A6" w:rsidP="00D470A6">
            <w:pPr>
              <w:tabs>
                <w:tab w:val="left" w:pos="540"/>
              </w:tabs>
              <w:rPr>
                <w:sz w:val="22"/>
                <w:szCs w:val="22"/>
              </w:rPr>
            </w:pPr>
          </w:p>
          <w:p w:rsidR="00D470A6" w:rsidRDefault="00D470A6" w:rsidP="00D470A6">
            <w:pPr>
              <w:tabs>
                <w:tab w:val="left" w:pos="540"/>
              </w:tabs>
              <w:rPr>
                <w:sz w:val="22"/>
                <w:szCs w:val="22"/>
              </w:rPr>
            </w:pPr>
            <w:r>
              <w:rPr>
                <w:sz w:val="22"/>
                <w:szCs w:val="22"/>
              </w:rPr>
              <w:t xml:space="preserve">Have you </w:t>
            </w:r>
            <w:r w:rsidRPr="00592455">
              <w:rPr>
                <w:sz w:val="22"/>
                <w:szCs w:val="22"/>
                <w:u w:val="single"/>
              </w:rPr>
              <w:t>been treated</w:t>
            </w:r>
            <w:r>
              <w:rPr>
                <w:sz w:val="22"/>
                <w:szCs w:val="22"/>
              </w:rPr>
              <w:t xml:space="preserve"> for, or are you </w:t>
            </w:r>
            <w:r w:rsidRPr="00592455">
              <w:rPr>
                <w:sz w:val="22"/>
                <w:szCs w:val="22"/>
                <w:u w:val="single"/>
              </w:rPr>
              <w:t>currently being treated</w:t>
            </w:r>
            <w:r>
              <w:rPr>
                <w:sz w:val="22"/>
                <w:szCs w:val="22"/>
              </w:rPr>
              <w:t xml:space="preserve"> for substance abuse? (alcohol/drugs)</w:t>
            </w:r>
          </w:p>
          <w:p w:rsidR="00D470A6" w:rsidRDefault="00D470A6" w:rsidP="00D470A6">
            <w:pPr>
              <w:tabs>
                <w:tab w:val="left" w:pos="540"/>
              </w:tabs>
              <w:rPr>
                <w:sz w:val="22"/>
                <w:szCs w:val="22"/>
              </w:rPr>
            </w:pPr>
            <w:r>
              <w:rPr>
                <w:sz w:val="22"/>
                <w:szCs w:val="22"/>
              </w:rPr>
              <w:t xml:space="preserve">If yes to either, explain </w:t>
            </w:r>
            <w:r w:rsidRPr="00592455">
              <w:rPr>
                <w:sz w:val="22"/>
                <w:szCs w:val="22"/>
                <w:u w:val="single"/>
              </w:rPr>
              <w:t>what type</w:t>
            </w:r>
            <w:r>
              <w:rPr>
                <w:sz w:val="22"/>
                <w:szCs w:val="22"/>
              </w:rPr>
              <w:t xml:space="preserve">, for </w:t>
            </w:r>
            <w:r w:rsidRPr="00592455">
              <w:rPr>
                <w:sz w:val="22"/>
                <w:szCs w:val="22"/>
                <w:u w:val="single"/>
              </w:rPr>
              <w:t>how long</w:t>
            </w:r>
            <w:proofErr w:type="gramStart"/>
            <w:r>
              <w:rPr>
                <w:sz w:val="22"/>
                <w:szCs w:val="22"/>
              </w:rPr>
              <w:t>?_</w:t>
            </w:r>
            <w:proofErr w:type="gramEnd"/>
            <w:r>
              <w:rPr>
                <w:sz w:val="22"/>
                <w:szCs w:val="22"/>
              </w:rPr>
              <w:t>_____________________________________________</w:t>
            </w:r>
          </w:p>
          <w:p w:rsidR="00D470A6" w:rsidRDefault="00D470A6" w:rsidP="00D470A6">
            <w:pPr>
              <w:tabs>
                <w:tab w:val="left" w:pos="540"/>
              </w:tabs>
              <w:rPr>
                <w:sz w:val="22"/>
                <w:szCs w:val="22"/>
              </w:rPr>
            </w:pPr>
            <w:r>
              <w:rPr>
                <w:sz w:val="22"/>
                <w:szCs w:val="22"/>
              </w:rPr>
              <w:t>____________________________________________________________________________________</w:t>
            </w:r>
          </w:p>
          <w:p w:rsidR="00D470A6" w:rsidRDefault="00D470A6" w:rsidP="00D470A6">
            <w:pPr>
              <w:tabs>
                <w:tab w:val="left" w:pos="540"/>
              </w:tabs>
              <w:rPr>
                <w:sz w:val="22"/>
                <w:szCs w:val="22"/>
              </w:rPr>
            </w:pPr>
          </w:p>
          <w:p w:rsidR="00D470A6" w:rsidRPr="00AC512C" w:rsidRDefault="00D470A6" w:rsidP="00D470A6">
            <w:pPr>
              <w:tabs>
                <w:tab w:val="left" w:pos="540"/>
              </w:tabs>
              <w:rPr>
                <w:sz w:val="22"/>
                <w:szCs w:val="22"/>
              </w:rPr>
            </w:pPr>
            <w:r>
              <w:rPr>
                <w:sz w:val="22"/>
                <w:szCs w:val="22"/>
              </w:rPr>
              <w:t>Are you in recovery?   Yes / No      Date of sobriety</w:t>
            </w:r>
            <w:proofErr w:type="gramStart"/>
            <w:r>
              <w:rPr>
                <w:sz w:val="22"/>
                <w:szCs w:val="22"/>
              </w:rPr>
              <w:t>?_</w:t>
            </w:r>
            <w:proofErr w:type="gramEnd"/>
            <w:r>
              <w:rPr>
                <w:sz w:val="22"/>
                <w:szCs w:val="22"/>
              </w:rPr>
              <w:t>___________</w:t>
            </w:r>
          </w:p>
          <w:p w:rsidR="00D470A6" w:rsidRDefault="00D470A6" w:rsidP="00D470A6">
            <w:pPr>
              <w:tabs>
                <w:tab w:val="left" w:pos="540"/>
              </w:tabs>
              <w:rPr>
                <w:sz w:val="22"/>
                <w:szCs w:val="22"/>
              </w:rPr>
            </w:pPr>
          </w:p>
          <w:p w:rsidR="00D470A6" w:rsidRPr="00AC512C" w:rsidRDefault="00D470A6" w:rsidP="00D470A6">
            <w:pPr>
              <w:tabs>
                <w:tab w:val="left" w:pos="540"/>
              </w:tabs>
              <w:rPr>
                <w:sz w:val="22"/>
                <w:szCs w:val="22"/>
              </w:rPr>
            </w:pPr>
            <w:r w:rsidRPr="00AC512C">
              <w:rPr>
                <w:sz w:val="22"/>
                <w:szCs w:val="22"/>
              </w:rPr>
              <w:t>Has anybody ever told you that you or a family member have a drinking problem or that you drink too much:</w:t>
            </w:r>
          </w:p>
          <w:p w:rsidR="00D470A6" w:rsidRPr="00AC512C" w:rsidRDefault="00D470A6" w:rsidP="00D470A6">
            <w:pPr>
              <w:tabs>
                <w:tab w:val="left" w:pos="540"/>
              </w:tabs>
              <w:rPr>
                <w:sz w:val="22"/>
                <w:szCs w:val="22"/>
              </w:rPr>
            </w:pPr>
            <w:r w:rsidRPr="00AC512C">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w:t>
            </w:r>
            <w:r>
              <w:rPr>
                <w:sz w:val="22"/>
                <w:szCs w:val="22"/>
              </w:rPr>
              <w:t>________</w:t>
            </w:r>
          </w:p>
          <w:p w:rsidR="00D470A6" w:rsidRDefault="00D470A6" w:rsidP="00D470A6">
            <w:pPr>
              <w:tabs>
                <w:tab w:val="left" w:pos="540"/>
              </w:tabs>
              <w:rPr>
                <w:sz w:val="22"/>
                <w:szCs w:val="22"/>
              </w:rPr>
            </w:pPr>
          </w:p>
          <w:p w:rsidR="00D470A6" w:rsidRPr="00AC512C" w:rsidRDefault="00D470A6" w:rsidP="00D470A6">
            <w:pPr>
              <w:tabs>
                <w:tab w:val="left" w:pos="540"/>
              </w:tabs>
              <w:rPr>
                <w:sz w:val="22"/>
                <w:szCs w:val="22"/>
              </w:rPr>
            </w:pPr>
            <w:r w:rsidRPr="00AC512C">
              <w:rPr>
                <w:sz w:val="22"/>
                <w:szCs w:val="22"/>
              </w:rPr>
              <w:t>Describe the current use of tobacco products in your home:</w:t>
            </w:r>
          </w:p>
          <w:p w:rsidR="00D470A6" w:rsidRPr="00AC512C" w:rsidRDefault="00D470A6" w:rsidP="00D470A6">
            <w:pPr>
              <w:tabs>
                <w:tab w:val="left" w:pos="540"/>
              </w:tabs>
              <w:rPr>
                <w:sz w:val="22"/>
                <w:szCs w:val="22"/>
              </w:rPr>
            </w:pPr>
            <w:r w:rsidRPr="00AC512C">
              <w:rPr>
                <w:sz w:val="22"/>
                <w:szCs w:val="22"/>
              </w:rPr>
              <w:t>________________________________________________________________________________________________________________________________________________________________________</w:t>
            </w:r>
          </w:p>
          <w:p w:rsidR="00D470A6" w:rsidRPr="00AC512C" w:rsidRDefault="00D470A6" w:rsidP="00D470A6">
            <w:pPr>
              <w:tabs>
                <w:tab w:val="left" w:pos="540"/>
              </w:tabs>
              <w:rPr>
                <w:sz w:val="22"/>
                <w:szCs w:val="22"/>
              </w:rPr>
            </w:pPr>
          </w:p>
          <w:p w:rsidR="00D470A6" w:rsidRPr="00AC512C" w:rsidRDefault="00D470A6" w:rsidP="00D470A6">
            <w:pPr>
              <w:tabs>
                <w:tab w:val="left" w:pos="540"/>
              </w:tabs>
              <w:rPr>
                <w:sz w:val="22"/>
                <w:szCs w:val="22"/>
              </w:rPr>
            </w:pPr>
            <w:r w:rsidRPr="00AC512C">
              <w:rPr>
                <w:sz w:val="22"/>
                <w:szCs w:val="22"/>
              </w:rPr>
              <w:t>Is there any current or history of domestic violence with you or your family: (if yes please describe)</w:t>
            </w:r>
          </w:p>
          <w:p w:rsidR="00D470A6" w:rsidRPr="00AC512C" w:rsidRDefault="00D470A6" w:rsidP="00D470A6">
            <w:pPr>
              <w:tabs>
                <w:tab w:val="left" w:pos="540"/>
              </w:tabs>
              <w:rPr>
                <w:sz w:val="22"/>
                <w:szCs w:val="22"/>
              </w:rPr>
            </w:pPr>
            <w:r w:rsidRPr="00AC512C">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470A6" w:rsidRPr="00AC512C" w:rsidRDefault="00D470A6" w:rsidP="00D470A6">
            <w:pPr>
              <w:rPr>
                <w:sz w:val="22"/>
                <w:szCs w:val="22"/>
              </w:rPr>
            </w:pPr>
          </w:p>
          <w:p w:rsidR="00D470A6" w:rsidRPr="00AC512C" w:rsidRDefault="00D470A6" w:rsidP="00D470A6">
            <w:pPr>
              <w:rPr>
                <w:sz w:val="22"/>
                <w:szCs w:val="22"/>
              </w:rPr>
            </w:pPr>
            <w:r>
              <w:rPr>
                <w:sz w:val="22"/>
                <w:szCs w:val="22"/>
              </w:rPr>
              <w:t>Please describe any mental health conditions, past or present, with you and/or your family:</w:t>
            </w:r>
          </w:p>
          <w:p w:rsidR="00D470A6" w:rsidRPr="00AC512C" w:rsidRDefault="00D470A6" w:rsidP="00D470A6">
            <w:pPr>
              <w:rPr>
                <w:sz w:val="22"/>
                <w:szCs w:val="22"/>
              </w:rPr>
            </w:pPr>
            <w:r w:rsidRPr="00AC512C">
              <w:rPr>
                <w:sz w:val="22"/>
                <w:szCs w:val="22"/>
              </w:rPr>
              <w:t>________________________________________________________________________________________________________________________________________________________________________________________________________________________________________________</w:t>
            </w:r>
            <w:r>
              <w:rPr>
                <w:sz w:val="22"/>
                <w:szCs w:val="22"/>
              </w:rPr>
              <w:t>____________</w:t>
            </w:r>
          </w:p>
          <w:p w:rsidR="00D470A6" w:rsidRPr="00AC512C" w:rsidRDefault="00D470A6" w:rsidP="00D470A6">
            <w:pPr>
              <w:rPr>
                <w:sz w:val="22"/>
                <w:szCs w:val="22"/>
              </w:rPr>
            </w:pPr>
          </w:p>
          <w:p w:rsidR="00D470A6" w:rsidRPr="00AC512C" w:rsidRDefault="00D470A6" w:rsidP="00D470A6">
            <w:pPr>
              <w:rPr>
                <w:sz w:val="22"/>
                <w:szCs w:val="22"/>
              </w:rPr>
            </w:pPr>
            <w:r w:rsidRPr="00AC512C">
              <w:rPr>
                <w:sz w:val="22"/>
                <w:szCs w:val="22"/>
              </w:rPr>
              <w:t xml:space="preserve">Describe any criminal history and </w:t>
            </w:r>
            <w:r>
              <w:rPr>
                <w:sz w:val="22"/>
                <w:szCs w:val="22"/>
              </w:rPr>
              <w:t xml:space="preserve">the </w:t>
            </w:r>
            <w:r w:rsidRPr="00AC512C">
              <w:rPr>
                <w:sz w:val="22"/>
                <w:szCs w:val="22"/>
              </w:rPr>
              <w:t>outcome of those charges:</w:t>
            </w:r>
            <w:r>
              <w:rPr>
                <w:sz w:val="22"/>
                <w:szCs w:val="22"/>
              </w:rPr>
              <w:t xml:space="preserve"> (use back of sheet if necessary)</w:t>
            </w:r>
          </w:p>
          <w:p w:rsidR="00D470A6" w:rsidRDefault="00D470A6" w:rsidP="00D470A6">
            <w:pPr>
              <w:rPr>
                <w:sz w:val="22"/>
                <w:szCs w:val="22"/>
              </w:rPr>
            </w:pPr>
            <w:r w:rsidRPr="00AC512C">
              <w:rPr>
                <w:sz w:val="22"/>
                <w:szCs w:val="22"/>
              </w:rPr>
              <w:t>________________________________________________________________________________________________________________________________________________________________________</w:t>
            </w:r>
          </w:p>
          <w:p w:rsidR="00D470A6" w:rsidRPr="00AC512C" w:rsidRDefault="00D470A6" w:rsidP="00D470A6">
            <w:pPr>
              <w:rPr>
                <w:sz w:val="22"/>
                <w:szCs w:val="22"/>
              </w:rPr>
            </w:pPr>
          </w:p>
        </w:tc>
      </w:tr>
    </w:tbl>
    <w:p w:rsidR="00D470A6" w:rsidRDefault="00D470A6" w:rsidP="004B113F"/>
    <w:tbl>
      <w:tblPr>
        <w:tblW w:w="10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38"/>
      </w:tblGrid>
      <w:tr w:rsidR="00D470A6" w:rsidRPr="00AC512C" w:rsidTr="00D470A6">
        <w:trPr>
          <w:jc w:val="center"/>
        </w:trPr>
        <w:tc>
          <w:tcPr>
            <w:tcW w:w="10530" w:type="dxa"/>
            <w:shd w:val="pct10" w:color="auto" w:fill="FFFFFF"/>
          </w:tcPr>
          <w:p w:rsidR="00D470A6" w:rsidRPr="0069711C" w:rsidRDefault="00D470A6" w:rsidP="00D470A6">
            <w:pPr>
              <w:keepNext/>
              <w:ind w:left="1140"/>
              <w:jc w:val="center"/>
              <w:outlineLvl w:val="4"/>
              <w:rPr>
                <w:i/>
                <w:sz w:val="6"/>
                <w:szCs w:val="6"/>
              </w:rPr>
            </w:pPr>
          </w:p>
          <w:p w:rsidR="00D470A6" w:rsidRPr="00AC512C" w:rsidRDefault="00277E8B" w:rsidP="00D470A6">
            <w:pPr>
              <w:keepNext/>
              <w:jc w:val="center"/>
              <w:outlineLvl w:val="4"/>
              <w:rPr>
                <w:b/>
                <w:i/>
                <w:sz w:val="24"/>
                <w:szCs w:val="24"/>
              </w:rPr>
            </w:pPr>
            <w:r>
              <w:rPr>
                <w:b/>
                <w:i/>
                <w:sz w:val="24"/>
                <w:szCs w:val="24"/>
              </w:rPr>
              <w:t>Section #9 MOTIVATION TO FOSTER/ADOPT CHILD(REN)</w:t>
            </w:r>
          </w:p>
        </w:tc>
      </w:tr>
      <w:tr w:rsidR="00D470A6" w:rsidRPr="00AC512C" w:rsidTr="00D470A6">
        <w:trPr>
          <w:jc w:val="center"/>
        </w:trPr>
        <w:tc>
          <w:tcPr>
            <w:tcW w:w="10530" w:type="dxa"/>
            <w:tcBorders>
              <w:top w:val="single" w:sz="4" w:space="0" w:color="auto"/>
              <w:left w:val="single" w:sz="4" w:space="0" w:color="auto"/>
              <w:bottom w:val="single" w:sz="4" w:space="0" w:color="auto"/>
              <w:right w:val="single" w:sz="4" w:space="0" w:color="auto"/>
            </w:tcBorders>
          </w:tcPr>
          <w:p w:rsidR="00D470A6" w:rsidRPr="008E4F17" w:rsidRDefault="00D470A6" w:rsidP="00D470A6">
            <w:pPr>
              <w:tabs>
                <w:tab w:val="left" w:pos="540"/>
              </w:tabs>
              <w:rPr>
                <w:sz w:val="14"/>
                <w:szCs w:val="14"/>
              </w:rPr>
            </w:pPr>
          </w:p>
          <w:p w:rsidR="00D470A6" w:rsidRPr="00AC512C" w:rsidRDefault="00D470A6" w:rsidP="00D470A6">
            <w:pPr>
              <w:tabs>
                <w:tab w:val="left" w:pos="540"/>
              </w:tabs>
              <w:rPr>
                <w:sz w:val="22"/>
                <w:szCs w:val="22"/>
              </w:rPr>
            </w:pPr>
            <w:r w:rsidRPr="00AC512C">
              <w:rPr>
                <w:sz w:val="22"/>
                <w:szCs w:val="22"/>
              </w:rPr>
              <w:t>What is your motivation to explore foster care/adoption: (please note if you have infertility issues)</w:t>
            </w:r>
          </w:p>
          <w:p w:rsidR="00D470A6" w:rsidRDefault="00D470A6" w:rsidP="00D470A6">
            <w:pPr>
              <w:tabs>
                <w:tab w:val="left" w:pos="540"/>
              </w:tabs>
              <w:rPr>
                <w:sz w:val="22"/>
                <w:szCs w:val="22"/>
              </w:rPr>
            </w:pPr>
            <w:r w:rsidRPr="00AC512C">
              <w:rPr>
                <w:sz w:val="22"/>
                <w:szCs w:val="22"/>
              </w:rPr>
              <w:t>_____________________________________________________________________________________________________________________________________________________</w:t>
            </w:r>
            <w:r>
              <w:rPr>
                <w:sz w:val="22"/>
                <w:szCs w:val="22"/>
              </w:rPr>
              <w:t>___________________</w:t>
            </w:r>
          </w:p>
          <w:p w:rsidR="00D470A6" w:rsidRDefault="00D470A6" w:rsidP="00D470A6">
            <w:pPr>
              <w:tabs>
                <w:tab w:val="left" w:pos="540"/>
              </w:tabs>
              <w:rPr>
                <w:sz w:val="22"/>
                <w:szCs w:val="22"/>
              </w:rPr>
            </w:pPr>
          </w:p>
          <w:p w:rsidR="00D470A6" w:rsidRDefault="00D470A6" w:rsidP="00D470A6">
            <w:pPr>
              <w:tabs>
                <w:tab w:val="left" w:pos="540"/>
              </w:tabs>
              <w:rPr>
                <w:sz w:val="22"/>
                <w:szCs w:val="22"/>
              </w:rPr>
            </w:pPr>
            <w:r>
              <w:rPr>
                <w:sz w:val="22"/>
                <w:szCs w:val="22"/>
              </w:rPr>
              <w:t>What is your understanding of an “open adoption”?</w:t>
            </w:r>
          </w:p>
          <w:p w:rsidR="00D470A6" w:rsidRDefault="00D470A6" w:rsidP="00D470A6">
            <w:pPr>
              <w:tabs>
                <w:tab w:val="left" w:pos="540"/>
              </w:tabs>
              <w:rPr>
                <w:sz w:val="22"/>
                <w:szCs w:val="22"/>
              </w:rPr>
            </w:pP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D470A6" w:rsidRDefault="00D470A6" w:rsidP="00D470A6">
            <w:pPr>
              <w:tabs>
                <w:tab w:val="left" w:pos="540"/>
              </w:tabs>
              <w:rPr>
                <w:sz w:val="22"/>
                <w:szCs w:val="22"/>
              </w:rPr>
            </w:pPr>
          </w:p>
          <w:p w:rsidR="00D470A6" w:rsidRPr="00AC512C" w:rsidRDefault="00D470A6" w:rsidP="00D470A6">
            <w:pPr>
              <w:tabs>
                <w:tab w:val="left" w:pos="540"/>
              </w:tabs>
              <w:rPr>
                <w:sz w:val="22"/>
                <w:szCs w:val="22"/>
              </w:rPr>
            </w:pPr>
            <w:r>
              <w:rPr>
                <w:sz w:val="22"/>
                <w:szCs w:val="22"/>
              </w:rPr>
              <w:t>Describe how w</w:t>
            </w:r>
            <w:r w:rsidRPr="00AC512C">
              <w:rPr>
                <w:sz w:val="22"/>
                <w:szCs w:val="22"/>
              </w:rPr>
              <w:t>ou</w:t>
            </w:r>
            <w:r>
              <w:rPr>
                <w:sz w:val="22"/>
                <w:szCs w:val="22"/>
              </w:rPr>
              <w:t>ld you support an open adoption?</w:t>
            </w:r>
          </w:p>
          <w:p w:rsidR="00D470A6" w:rsidRPr="00AC512C" w:rsidRDefault="00D470A6" w:rsidP="00D470A6">
            <w:pPr>
              <w:tabs>
                <w:tab w:val="left" w:pos="540"/>
              </w:tabs>
              <w:rPr>
                <w:sz w:val="22"/>
                <w:szCs w:val="22"/>
              </w:rPr>
            </w:pPr>
            <w:r w:rsidRPr="00AC512C">
              <w:rPr>
                <w:sz w:val="22"/>
                <w:szCs w:val="22"/>
              </w:rPr>
              <w:t>________________________________________________________________________________________________________________________________________________________________</w:t>
            </w:r>
            <w:r>
              <w:rPr>
                <w:sz w:val="22"/>
                <w:szCs w:val="22"/>
              </w:rPr>
              <w:t>____________________________________________________________________________________</w:t>
            </w:r>
            <w:r w:rsidRPr="00AC512C">
              <w:rPr>
                <w:sz w:val="22"/>
                <w:szCs w:val="22"/>
              </w:rPr>
              <w:t>________</w:t>
            </w:r>
          </w:p>
          <w:p w:rsidR="00D470A6" w:rsidRDefault="00D470A6" w:rsidP="00D470A6">
            <w:pPr>
              <w:tabs>
                <w:tab w:val="left" w:pos="540"/>
              </w:tabs>
              <w:rPr>
                <w:sz w:val="22"/>
                <w:szCs w:val="22"/>
              </w:rPr>
            </w:pPr>
          </w:p>
          <w:p w:rsidR="00D470A6" w:rsidRDefault="00D470A6" w:rsidP="00D470A6">
            <w:pPr>
              <w:tabs>
                <w:tab w:val="left" w:pos="540"/>
              </w:tabs>
              <w:rPr>
                <w:sz w:val="22"/>
                <w:szCs w:val="22"/>
              </w:rPr>
            </w:pPr>
            <w:r>
              <w:rPr>
                <w:sz w:val="22"/>
                <w:szCs w:val="22"/>
              </w:rPr>
              <w:t>What expectations do you have of a child placed in your home? List at least three.</w:t>
            </w:r>
            <w:r>
              <w:rPr>
                <w:sz w:val="22"/>
                <w:szCs w:val="22"/>
              </w:rPr>
              <w:br/>
              <w:t>1.__________________________________________________________________________________</w:t>
            </w:r>
            <w:r>
              <w:rPr>
                <w:sz w:val="22"/>
                <w:szCs w:val="22"/>
              </w:rPr>
              <w:br/>
              <w:t>2.__________________________________________________________________________________</w:t>
            </w:r>
            <w:r>
              <w:rPr>
                <w:sz w:val="22"/>
                <w:szCs w:val="22"/>
              </w:rPr>
              <w:br/>
              <w:t>3.__________________________________________________________________________________</w:t>
            </w:r>
          </w:p>
          <w:p w:rsidR="00D470A6" w:rsidRDefault="00D470A6" w:rsidP="00D470A6">
            <w:pPr>
              <w:tabs>
                <w:tab w:val="left" w:pos="540"/>
              </w:tabs>
              <w:rPr>
                <w:sz w:val="22"/>
                <w:szCs w:val="22"/>
              </w:rPr>
            </w:pPr>
          </w:p>
          <w:p w:rsidR="00D470A6" w:rsidRDefault="00D470A6" w:rsidP="00D470A6">
            <w:pPr>
              <w:tabs>
                <w:tab w:val="left" w:pos="540"/>
              </w:tabs>
              <w:rPr>
                <w:sz w:val="22"/>
                <w:szCs w:val="22"/>
              </w:rPr>
            </w:pPr>
            <w:r>
              <w:rPr>
                <w:sz w:val="22"/>
                <w:szCs w:val="22"/>
              </w:rPr>
              <w:t xml:space="preserve">Bringing a child into your home will create many changes. Please list at least three changes that will or have occurred in the transitioning of a </w:t>
            </w:r>
            <w:proofErr w:type="gramStart"/>
            <w:r>
              <w:rPr>
                <w:sz w:val="22"/>
                <w:szCs w:val="22"/>
              </w:rPr>
              <w:t>child(</w:t>
            </w:r>
            <w:proofErr w:type="spellStart"/>
            <w:proofErr w:type="gramEnd"/>
            <w:r>
              <w:rPr>
                <w:sz w:val="22"/>
                <w:szCs w:val="22"/>
              </w:rPr>
              <w:t>ren</w:t>
            </w:r>
            <w:proofErr w:type="spellEnd"/>
            <w:r>
              <w:rPr>
                <w:sz w:val="22"/>
                <w:szCs w:val="22"/>
              </w:rPr>
              <w:t xml:space="preserve">) into your home: </w:t>
            </w:r>
            <w:r>
              <w:rPr>
                <w:sz w:val="22"/>
                <w:szCs w:val="22"/>
              </w:rPr>
              <w:br/>
              <w:t>1.__________________________________________________________________________________</w:t>
            </w:r>
            <w:r>
              <w:rPr>
                <w:sz w:val="22"/>
                <w:szCs w:val="22"/>
              </w:rPr>
              <w:br/>
              <w:t>2.__________________________________________________________________________________</w:t>
            </w:r>
            <w:r>
              <w:rPr>
                <w:sz w:val="22"/>
                <w:szCs w:val="22"/>
              </w:rPr>
              <w:br/>
              <w:t>3.__________________________________________________________________________________</w:t>
            </w:r>
          </w:p>
          <w:p w:rsidR="00D470A6" w:rsidRDefault="00D470A6" w:rsidP="00D470A6">
            <w:pPr>
              <w:tabs>
                <w:tab w:val="left" w:pos="540"/>
              </w:tabs>
              <w:rPr>
                <w:sz w:val="22"/>
                <w:szCs w:val="22"/>
              </w:rPr>
            </w:pPr>
          </w:p>
          <w:p w:rsidR="00D470A6" w:rsidRDefault="00D470A6" w:rsidP="00D470A6">
            <w:pPr>
              <w:tabs>
                <w:tab w:val="left" w:pos="540"/>
              </w:tabs>
              <w:rPr>
                <w:sz w:val="22"/>
                <w:szCs w:val="22"/>
              </w:rPr>
            </w:pPr>
            <w:r>
              <w:rPr>
                <w:sz w:val="22"/>
                <w:szCs w:val="22"/>
              </w:rPr>
              <w:t>If you are known to the child/</w:t>
            </w:r>
            <w:proofErr w:type="spellStart"/>
            <w:r>
              <w:rPr>
                <w:sz w:val="22"/>
                <w:szCs w:val="22"/>
              </w:rPr>
              <w:t>ren</w:t>
            </w:r>
            <w:proofErr w:type="spellEnd"/>
            <w:r>
              <w:rPr>
                <w:sz w:val="22"/>
                <w:szCs w:val="22"/>
              </w:rPr>
              <w:t xml:space="preserve"> placed or to be placed in your home what is the relationship to the child/</w:t>
            </w:r>
            <w:proofErr w:type="spellStart"/>
            <w:r>
              <w:rPr>
                <w:sz w:val="22"/>
                <w:szCs w:val="22"/>
              </w:rPr>
              <w:t>ren</w:t>
            </w:r>
            <w:proofErr w:type="spellEnd"/>
            <w:r>
              <w:rPr>
                <w:sz w:val="22"/>
                <w:szCs w:val="22"/>
              </w:rPr>
              <w:t>?</w:t>
            </w:r>
          </w:p>
          <w:p w:rsidR="00D470A6" w:rsidRPr="00AC512C" w:rsidRDefault="00D470A6" w:rsidP="00D470A6">
            <w:pPr>
              <w:tabs>
                <w:tab w:val="left" w:pos="540"/>
              </w:tabs>
              <w:rPr>
                <w:sz w:val="22"/>
                <w:szCs w:val="22"/>
              </w:rPr>
            </w:pPr>
            <w:r>
              <w:rPr>
                <w:sz w:val="22"/>
                <w:szCs w:val="22"/>
              </w:rPr>
              <w:t>________________________________________________________________________________________________________________________________________________________________________</w:t>
            </w:r>
          </w:p>
          <w:p w:rsidR="00D470A6" w:rsidRDefault="00D470A6" w:rsidP="00D470A6">
            <w:pPr>
              <w:tabs>
                <w:tab w:val="left" w:pos="540"/>
              </w:tabs>
              <w:rPr>
                <w:sz w:val="22"/>
                <w:szCs w:val="22"/>
              </w:rPr>
            </w:pPr>
          </w:p>
          <w:p w:rsidR="00D470A6" w:rsidRPr="008E4F17" w:rsidRDefault="00D470A6" w:rsidP="00D470A6">
            <w:pPr>
              <w:tabs>
                <w:tab w:val="left" w:pos="540"/>
              </w:tabs>
              <w:rPr>
                <w:sz w:val="8"/>
                <w:szCs w:val="8"/>
              </w:rPr>
            </w:pPr>
          </w:p>
          <w:p w:rsidR="00D470A6" w:rsidRPr="00AC512C" w:rsidRDefault="00D470A6" w:rsidP="00D470A6">
            <w:pPr>
              <w:tabs>
                <w:tab w:val="left" w:pos="540"/>
              </w:tabs>
              <w:rPr>
                <w:sz w:val="22"/>
                <w:szCs w:val="22"/>
              </w:rPr>
            </w:pPr>
            <w:r w:rsidRPr="00AC512C">
              <w:rPr>
                <w:sz w:val="22"/>
                <w:szCs w:val="22"/>
              </w:rPr>
              <w:t>How would you parent a special nee</w:t>
            </w:r>
            <w:r>
              <w:rPr>
                <w:sz w:val="22"/>
                <w:szCs w:val="22"/>
              </w:rPr>
              <w:t>ds child if placed in your home</w:t>
            </w:r>
            <w:proofErr w:type="gramStart"/>
            <w:r>
              <w:rPr>
                <w:sz w:val="22"/>
                <w:szCs w:val="22"/>
              </w:rPr>
              <w:t>?_</w:t>
            </w:r>
            <w:proofErr w:type="gramEnd"/>
            <w:r>
              <w:rPr>
                <w:sz w:val="22"/>
                <w:szCs w:val="22"/>
              </w:rPr>
              <w:t>____________________________</w:t>
            </w:r>
          </w:p>
          <w:p w:rsidR="00D470A6" w:rsidRPr="00AC512C" w:rsidRDefault="00D470A6" w:rsidP="00D470A6">
            <w:pPr>
              <w:tabs>
                <w:tab w:val="left" w:pos="540"/>
              </w:tabs>
              <w:rPr>
                <w:sz w:val="22"/>
                <w:szCs w:val="22"/>
              </w:rPr>
            </w:pPr>
            <w:r w:rsidRPr="00AC512C">
              <w:rPr>
                <w:sz w:val="22"/>
                <w:szCs w:val="22"/>
              </w:rPr>
              <w:t>____________________________________________________________________________________________________________________________________________________________</w:t>
            </w:r>
            <w:r>
              <w:rPr>
                <w:sz w:val="22"/>
                <w:szCs w:val="22"/>
              </w:rPr>
              <w:t>____________</w:t>
            </w:r>
          </w:p>
          <w:p w:rsidR="00D470A6" w:rsidRPr="00AC512C" w:rsidRDefault="00D470A6" w:rsidP="00D470A6">
            <w:pPr>
              <w:tabs>
                <w:tab w:val="left" w:pos="540"/>
              </w:tabs>
              <w:rPr>
                <w:sz w:val="22"/>
                <w:szCs w:val="22"/>
              </w:rPr>
            </w:pPr>
          </w:p>
          <w:p w:rsidR="00D470A6" w:rsidRPr="00AC512C" w:rsidRDefault="00D470A6" w:rsidP="00D470A6">
            <w:pPr>
              <w:tabs>
                <w:tab w:val="left" w:pos="540"/>
              </w:tabs>
              <w:rPr>
                <w:sz w:val="22"/>
                <w:szCs w:val="22"/>
              </w:rPr>
            </w:pPr>
            <w:r w:rsidRPr="00AC512C">
              <w:rPr>
                <w:sz w:val="22"/>
                <w:szCs w:val="22"/>
              </w:rPr>
              <w:t>How would you support a child’s need to remain connected to their birth and extended family:</w:t>
            </w:r>
          </w:p>
          <w:p w:rsidR="00D470A6" w:rsidRPr="00AC512C" w:rsidRDefault="00D470A6" w:rsidP="00D470A6">
            <w:pPr>
              <w:tabs>
                <w:tab w:val="left" w:pos="540"/>
              </w:tabs>
              <w:rPr>
                <w:sz w:val="22"/>
                <w:szCs w:val="22"/>
              </w:rPr>
            </w:pPr>
            <w:r w:rsidRPr="00AC512C">
              <w:rPr>
                <w:sz w:val="22"/>
                <w:szCs w:val="22"/>
              </w:rPr>
              <w:t>____________________________________________________________________________________________________________________________________________________________</w:t>
            </w:r>
            <w:r>
              <w:rPr>
                <w:sz w:val="22"/>
                <w:szCs w:val="22"/>
              </w:rPr>
              <w:t>____________</w:t>
            </w:r>
          </w:p>
          <w:p w:rsidR="00D470A6" w:rsidRDefault="00D470A6" w:rsidP="00D470A6">
            <w:pPr>
              <w:tabs>
                <w:tab w:val="left" w:pos="540"/>
              </w:tabs>
              <w:rPr>
                <w:sz w:val="22"/>
                <w:szCs w:val="22"/>
              </w:rPr>
            </w:pPr>
          </w:p>
          <w:p w:rsidR="00D470A6" w:rsidRPr="00AC512C" w:rsidRDefault="00D470A6" w:rsidP="00D470A6">
            <w:pPr>
              <w:tabs>
                <w:tab w:val="left" w:pos="540"/>
              </w:tabs>
              <w:rPr>
                <w:sz w:val="22"/>
                <w:szCs w:val="22"/>
              </w:rPr>
            </w:pPr>
            <w:r w:rsidRPr="00AC512C">
              <w:rPr>
                <w:sz w:val="22"/>
                <w:szCs w:val="22"/>
              </w:rPr>
              <w:t>How will you work to maintain a child’s relationship with other significant people in their lives:</w:t>
            </w:r>
          </w:p>
          <w:p w:rsidR="00D470A6" w:rsidRPr="00AC512C" w:rsidRDefault="00D470A6" w:rsidP="00D470A6">
            <w:pPr>
              <w:tabs>
                <w:tab w:val="left" w:pos="540"/>
              </w:tabs>
              <w:rPr>
                <w:sz w:val="22"/>
                <w:szCs w:val="22"/>
              </w:rPr>
            </w:pPr>
            <w:r w:rsidRPr="00AC512C">
              <w:rPr>
                <w:sz w:val="22"/>
                <w:szCs w:val="22"/>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w:t>
            </w:r>
          </w:p>
          <w:p w:rsidR="00D470A6" w:rsidRDefault="00D470A6" w:rsidP="00D470A6">
            <w:pPr>
              <w:tabs>
                <w:tab w:val="left" w:pos="540"/>
              </w:tabs>
              <w:rPr>
                <w:sz w:val="22"/>
                <w:szCs w:val="22"/>
              </w:rPr>
            </w:pPr>
          </w:p>
          <w:p w:rsidR="00D470A6" w:rsidRPr="00AC512C" w:rsidRDefault="00D470A6" w:rsidP="00D470A6">
            <w:pPr>
              <w:tabs>
                <w:tab w:val="left" w:pos="540"/>
              </w:tabs>
              <w:rPr>
                <w:sz w:val="22"/>
                <w:szCs w:val="22"/>
              </w:rPr>
            </w:pPr>
            <w:r w:rsidRPr="00AC512C">
              <w:rPr>
                <w:sz w:val="22"/>
                <w:szCs w:val="22"/>
              </w:rPr>
              <w:t>Do you have an understanding of the Agency and Service Providers that work with DHHS:</w:t>
            </w:r>
          </w:p>
          <w:p w:rsidR="00D470A6" w:rsidRPr="00AC512C" w:rsidRDefault="00D470A6" w:rsidP="00D470A6">
            <w:pPr>
              <w:tabs>
                <w:tab w:val="left" w:pos="540"/>
              </w:tabs>
              <w:rPr>
                <w:sz w:val="22"/>
                <w:szCs w:val="22"/>
              </w:rPr>
            </w:pPr>
            <w:r w:rsidRPr="00AC512C">
              <w:rPr>
                <w:sz w:val="22"/>
                <w:szCs w:val="22"/>
              </w:rPr>
              <w:t>____________________________________________________________________________________________________________________________________________________________</w:t>
            </w:r>
            <w:r>
              <w:rPr>
                <w:sz w:val="22"/>
                <w:szCs w:val="22"/>
              </w:rPr>
              <w:t>____________</w:t>
            </w:r>
          </w:p>
          <w:p w:rsidR="00D470A6" w:rsidRPr="00AC512C" w:rsidRDefault="00D470A6" w:rsidP="00D470A6">
            <w:pPr>
              <w:tabs>
                <w:tab w:val="left" w:pos="540"/>
              </w:tabs>
              <w:rPr>
                <w:sz w:val="22"/>
                <w:szCs w:val="22"/>
              </w:rPr>
            </w:pPr>
          </w:p>
          <w:p w:rsidR="00D470A6" w:rsidRPr="00AC512C" w:rsidRDefault="00D470A6" w:rsidP="00D470A6">
            <w:pPr>
              <w:tabs>
                <w:tab w:val="left" w:pos="540"/>
              </w:tabs>
              <w:rPr>
                <w:sz w:val="22"/>
                <w:szCs w:val="22"/>
              </w:rPr>
            </w:pPr>
            <w:r>
              <w:rPr>
                <w:sz w:val="22"/>
                <w:szCs w:val="22"/>
              </w:rPr>
              <w:t>Are you willing to fully cooperate with</w:t>
            </w:r>
            <w:r w:rsidRPr="00AC512C">
              <w:rPr>
                <w:sz w:val="22"/>
                <w:szCs w:val="22"/>
              </w:rPr>
              <w:t xml:space="preserve"> DH</w:t>
            </w:r>
            <w:r>
              <w:rPr>
                <w:sz w:val="22"/>
                <w:szCs w:val="22"/>
              </w:rPr>
              <w:t>HS and Agency service providers?  If no, explain:</w:t>
            </w:r>
          </w:p>
          <w:p w:rsidR="00D470A6" w:rsidRPr="00AC512C" w:rsidRDefault="00D470A6" w:rsidP="00D470A6">
            <w:pPr>
              <w:tabs>
                <w:tab w:val="left" w:pos="540"/>
              </w:tabs>
              <w:rPr>
                <w:sz w:val="22"/>
                <w:szCs w:val="22"/>
              </w:rPr>
            </w:pPr>
            <w:r w:rsidRPr="00AC512C">
              <w:rPr>
                <w:sz w:val="22"/>
                <w:szCs w:val="22"/>
              </w:rPr>
              <w:t>______________________________________________________________________________________________________________________________________________________________</w:t>
            </w:r>
            <w:r>
              <w:rPr>
                <w:sz w:val="22"/>
                <w:szCs w:val="22"/>
              </w:rPr>
              <w:t>_________________________________________________________________________________________________</w:t>
            </w:r>
          </w:p>
          <w:p w:rsidR="00D470A6" w:rsidRDefault="00D470A6" w:rsidP="00D470A6">
            <w:pPr>
              <w:tabs>
                <w:tab w:val="left" w:pos="540"/>
              </w:tabs>
              <w:rPr>
                <w:b/>
                <w:sz w:val="22"/>
                <w:szCs w:val="22"/>
              </w:rPr>
            </w:pPr>
          </w:p>
          <w:p w:rsidR="00D470A6" w:rsidRDefault="00D470A6" w:rsidP="00D470A6">
            <w:pPr>
              <w:tabs>
                <w:tab w:val="left" w:pos="540"/>
              </w:tabs>
              <w:rPr>
                <w:b/>
                <w:sz w:val="22"/>
                <w:szCs w:val="22"/>
              </w:rPr>
            </w:pPr>
          </w:p>
          <w:p w:rsidR="00D470A6" w:rsidRPr="00AC512C" w:rsidRDefault="00D470A6" w:rsidP="00D470A6">
            <w:pPr>
              <w:tabs>
                <w:tab w:val="left" w:pos="540"/>
              </w:tabs>
              <w:rPr>
                <w:b/>
                <w:sz w:val="22"/>
                <w:szCs w:val="22"/>
              </w:rPr>
            </w:pPr>
          </w:p>
          <w:p w:rsidR="00D470A6" w:rsidRPr="00853C5D" w:rsidRDefault="00D470A6" w:rsidP="00D470A6">
            <w:pPr>
              <w:tabs>
                <w:tab w:val="left" w:pos="540"/>
              </w:tabs>
              <w:rPr>
                <w:i/>
              </w:rPr>
            </w:pPr>
            <w:r>
              <w:rPr>
                <w:sz w:val="22"/>
                <w:szCs w:val="22"/>
              </w:rPr>
              <w:t>W</w:t>
            </w:r>
            <w:r w:rsidRPr="00AC512C">
              <w:rPr>
                <w:sz w:val="22"/>
                <w:szCs w:val="22"/>
              </w:rPr>
              <w:t>hat is your interest in caring for American Indian or Native children</w:t>
            </w:r>
            <w:r>
              <w:rPr>
                <w:sz w:val="22"/>
                <w:szCs w:val="22"/>
              </w:rPr>
              <w:t xml:space="preserve">? </w:t>
            </w:r>
            <w:r w:rsidRPr="00853C5D">
              <w:rPr>
                <w:i/>
              </w:rPr>
              <w:t>(Please disregard this question if this home study is for a relative or child specific</w:t>
            </w:r>
            <w:r>
              <w:rPr>
                <w:i/>
              </w:rPr>
              <w:t xml:space="preserve"> placement</w:t>
            </w:r>
            <w:r w:rsidRPr="00853C5D">
              <w:rPr>
                <w:i/>
              </w:rPr>
              <w:t>)</w:t>
            </w:r>
          </w:p>
          <w:p w:rsidR="00D470A6" w:rsidRPr="00AC512C" w:rsidRDefault="00D470A6" w:rsidP="00D470A6">
            <w:pPr>
              <w:tabs>
                <w:tab w:val="left" w:pos="540"/>
              </w:tabs>
              <w:rPr>
                <w:sz w:val="22"/>
                <w:szCs w:val="22"/>
              </w:rPr>
            </w:pPr>
            <w:r w:rsidRPr="00AC512C">
              <w:rPr>
                <w:sz w:val="22"/>
                <w:szCs w:val="22"/>
              </w:rPr>
              <w:t>____________________________________</w:t>
            </w:r>
            <w:r>
              <w:rPr>
                <w:sz w:val="22"/>
                <w:szCs w:val="22"/>
              </w:rPr>
              <w:t>______________________________</w:t>
            </w:r>
            <w:r w:rsidRPr="00AC512C">
              <w:rPr>
                <w:sz w:val="22"/>
                <w:szCs w:val="22"/>
              </w:rPr>
              <w:t>____________________________________________________________________________________________</w:t>
            </w:r>
            <w:r>
              <w:rPr>
                <w:sz w:val="22"/>
                <w:szCs w:val="22"/>
              </w:rPr>
              <w:t>__</w:t>
            </w:r>
            <w:r w:rsidRPr="00AC512C">
              <w:rPr>
                <w:sz w:val="22"/>
                <w:szCs w:val="22"/>
              </w:rPr>
              <w:t>________</w:t>
            </w:r>
          </w:p>
          <w:p w:rsidR="00D470A6" w:rsidRPr="00AC512C" w:rsidRDefault="00D470A6" w:rsidP="00D470A6">
            <w:pPr>
              <w:tabs>
                <w:tab w:val="left" w:pos="540"/>
              </w:tabs>
              <w:rPr>
                <w:sz w:val="22"/>
                <w:szCs w:val="22"/>
              </w:rPr>
            </w:pPr>
            <w:r>
              <w:rPr>
                <w:sz w:val="22"/>
                <w:szCs w:val="22"/>
              </w:rPr>
              <w:t>____________________________________________________________________________________</w:t>
            </w:r>
          </w:p>
          <w:p w:rsidR="00D470A6" w:rsidRPr="00AC512C" w:rsidRDefault="00D470A6" w:rsidP="00D470A6">
            <w:pPr>
              <w:rPr>
                <w:sz w:val="22"/>
                <w:szCs w:val="22"/>
              </w:rPr>
            </w:pPr>
          </w:p>
        </w:tc>
      </w:tr>
    </w:tbl>
    <w:p w:rsidR="00D470A6" w:rsidRDefault="00D470A6" w:rsidP="004B113F"/>
    <w:tbl>
      <w:tblPr>
        <w:tblW w:w="10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D470A6" w:rsidRPr="00AC512C" w:rsidTr="00D470A6">
        <w:trPr>
          <w:jc w:val="center"/>
        </w:trPr>
        <w:tc>
          <w:tcPr>
            <w:tcW w:w="10530" w:type="dxa"/>
            <w:shd w:val="pct10" w:color="auto" w:fill="FFFFFF"/>
          </w:tcPr>
          <w:p w:rsidR="00D470A6" w:rsidRPr="00F63D68" w:rsidRDefault="00D470A6" w:rsidP="00D470A6">
            <w:pPr>
              <w:keepNext/>
              <w:jc w:val="center"/>
              <w:outlineLvl w:val="4"/>
              <w:rPr>
                <w:b/>
                <w:i/>
                <w:sz w:val="24"/>
                <w:szCs w:val="24"/>
                <w:u w:val="single"/>
              </w:rPr>
            </w:pPr>
            <w:r w:rsidRPr="00F63D68">
              <w:rPr>
                <w:b/>
                <w:i/>
                <w:sz w:val="24"/>
                <w:szCs w:val="24"/>
                <w:u w:val="single"/>
              </w:rPr>
              <w:t>Section #10</w:t>
            </w:r>
          </w:p>
          <w:p w:rsidR="00D470A6" w:rsidRPr="00277E8B" w:rsidRDefault="00277E8B" w:rsidP="00D470A6">
            <w:pPr>
              <w:keepNext/>
              <w:jc w:val="center"/>
              <w:outlineLvl w:val="4"/>
              <w:rPr>
                <w:b/>
                <w:i/>
                <w:sz w:val="24"/>
                <w:szCs w:val="24"/>
              </w:rPr>
            </w:pPr>
            <w:r>
              <w:rPr>
                <w:b/>
                <w:i/>
                <w:sz w:val="24"/>
                <w:szCs w:val="24"/>
              </w:rPr>
              <w:t>ABILITY TO MEET THE CHILD’S SOCIAL, EMOTIONAL AND EDUCATIONAL NEEDS</w:t>
            </w:r>
          </w:p>
          <w:p w:rsidR="00D470A6" w:rsidRPr="00AC512C" w:rsidRDefault="00277E8B" w:rsidP="00D470A6">
            <w:pPr>
              <w:keepNext/>
              <w:jc w:val="center"/>
              <w:outlineLvl w:val="4"/>
              <w:rPr>
                <w:i/>
                <w:sz w:val="28"/>
                <w:szCs w:val="22"/>
              </w:rPr>
            </w:pPr>
            <w:r>
              <w:rPr>
                <w:b/>
                <w:i/>
                <w:sz w:val="22"/>
                <w:szCs w:val="22"/>
              </w:rPr>
              <w:t>*</w:t>
            </w:r>
            <w:r w:rsidR="00D470A6" w:rsidRPr="00F63D68">
              <w:rPr>
                <w:b/>
                <w:i/>
                <w:sz w:val="22"/>
                <w:szCs w:val="22"/>
              </w:rPr>
              <w:t xml:space="preserve">If this is </w:t>
            </w:r>
            <w:r w:rsidR="00D470A6">
              <w:rPr>
                <w:b/>
                <w:i/>
                <w:sz w:val="22"/>
                <w:szCs w:val="22"/>
              </w:rPr>
              <w:t xml:space="preserve">for a </w:t>
            </w:r>
            <w:r w:rsidR="00D470A6" w:rsidRPr="00F63D68">
              <w:rPr>
                <w:b/>
                <w:i/>
                <w:sz w:val="22"/>
                <w:szCs w:val="22"/>
              </w:rPr>
              <w:t>child specific or relative</w:t>
            </w:r>
            <w:r w:rsidR="00D470A6">
              <w:rPr>
                <w:b/>
                <w:i/>
                <w:sz w:val="22"/>
                <w:szCs w:val="22"/>
              </w:rPr>
              <w:t xml:space="preserve"> placement please</w:t>
            </w:r>
            <w:r w:rsidR="00D470A6" w:rsidRPr="00F63D68">
              <w:rPr>
                <w:b/>
                <w:i/>
                <w:sz w:val="22"/>
                <w:szCs w:val="22"/>
              </w:rPr>
              <w:t xml:space="preserve"> answer the following with the child in mind.</w:t>
            </w:r>
            <w:r w:rsidR="00D470A6">
              <w:rPr>
                <w:b/>
                <w:i/>
                <w:sz w:val="22"/>
                <w:szCs w:val="22"/>
              </w:rPr>
              <w:t xml:space="preserve">  (use back of page to finish answers if more room is needed)</w:t>
            </w:r>
          </w:p>
        </w:tc>
      </w:tr>
      <w:tr w:rsidR="00D470A6" w:rsidRPr="00AC512C" w:rsidTr="00D470A6">
        <w:trPr>
          <w:jc w:val="center"/>
        </w:trPr>
        <w:tc>
          <w:tcPr>
            <w:tcW w:w="10530" w:type="dxa"/>
            <w:tcBorders>
              <w:top w:val="single" w:sz="4" w:space="0" w:color="auto"/>
              <w:left w:val="single" w:sz="4" w:space="0" w:color="auto"/>
              <w:bottom w:val="single" w:sz="4" w:space="0" w:color="auto"/>
              <w:right w:val="single" w:sz="4" w:space="0" w:color="auto"/>
            </w:tcBorders>
          </w:tcPr>
          <w:p w:rsidR="00D470A6" w:rsidRPr="000E5883" w:rsidRDefault="00D470A6" w:rsidP="00D470A6">
            <w:pPr>
              <w:tabs>
                <w:tab w:val="left" w:pos="540"/>
              </w:tabs>
              <w:rPr>
                <w:b/>
                <w:sz w:val="8"/>
                <w:szCs w:val="8"/>
              </w:rPr>
            </w:pPr>
          </w:p>
          <w:p w:rsidR="00D470A6" w:rsidRDefault="00D470A6" w:rsidP="00D470A6">
            <w:pPr>
              <w:tabs>
                <w:tab w:val="left" w:pos="540"/>
              </w:tabs>
              <w:rPr>
                <w:sz w:val="22"/>
                <w:szCs w:val="22"/>
              </w:rPr>
            </w:pPr>
            <w:r>
              <w:rPr>
                <w:b/>
                <w:sz w:val="24"/>
                <w:szCs w:val="24"/>
              </w:rPr>
              <w:t>Social D</w:t>
            </w:r>
            <w:r w:rsidRPr="000E5883">
              <w:rPr>
                <w:b/>
                <w:sz w:val="24"/>
                <w:szCs w:val="24"/>
              </w:rPr>
              <w:t>evelopment</w:t>
            </w:r>
            <w:r>
              <w:rPr>
                <w:sz w:val="22"/>
                <w:szCs w:val="22"/>
              </w:rPr>
              <w:t xml:space="preserve"> refers to a child’s process of learning to interact with others.  A parent/caretaker’s job is to help their children develop socially.  Please share some of your ideas about how you would approach the following to help children living with you:</w:t>
            </w:r>
          </w:p>
          <w:p w:rsidR="00D470A6" w:rsidRDefault="00D470A6" w:rsidP="00D470A6">
            <w:pPr>
              <w:numPr>
                <w:ilvl w:val="0"/>
                <w:numId w:val="1"/>
              </w:numPr>
              <w:tabs>
                <w:tab w:val="left" w:pos="540"/>
              </w:tabs>
              <w:rPr>
                <w:sz w:val="22"/>
                <w:szCs w:val="22"/>
              </w:rPr>
            </w:pPr>
            <w:r>
              <w:rPr>
                <w:sz w:val="22"/>
                <w:szCs w:val="22"/>
              </w:rPr>
              <w:t>Gain skills of communication:</w:t>
            </w:r>
            <w:r w:rsidRPr="00AC512C">
              <w:rPr>
                <w:sz w:val="22"/>
                <w:szCs w:val="22"/>
              </w:rPr>
              <w:t>___________________________________________</w:t>
            </w:r>
            <w:r>
              <w:rPr>
                <w:sz w:val="22"/>
                <w:szCs w:val="22"/>
              </w:rPr>
              <w:t>____________</w:t>
            </w:r>
          </w:p>
          <w:p w:rsidR="00D470A6" w:rsidRDefault="00D470A6" w:rsidP="00D470A6">
            <w:pPr>
              <w:tabs>
                <w:tab w:val="left" w:pos="540"/>
              </w:tabs>
              <w:ind w:left="720"/>
              <w:rPr>
                <w:sz w:val="22"/>
                <w:szCs w:val="22"/>
              </w:rPr>
            </w:pPr>
            <w:r>
              <w:rPr>
                <w:sz w:val="22"/>
                <w:szCs w:val="22"/>
              </w:rPr>
              <w:t>______________________________________________________________________________</w:t>
            </w:r>
          </w:p>
          <w:p w:rsidR="00D470A6" w:rsidRPr="00AC512C" w:rsidRDefault="00D470A6" w:rsidP="00D470A6">
            <w:pPr>
              <w:numPr>
                <w:ilvl w:val="0"/>
                <w:numId w:val="1"/>
              </w:numPr>
              <w:tabs>
                <w:tab w:val="left" w:pos="540"/>
              </w:tabs>
              <w:rPr>
                <w:sz w:val="22"/>
                <w:szCs w:val="22"/>
              </w:rPr>
            </w:pPr>
            <w:r>
              <w:rPr>
                <w:sz w:val="22"/>
                <w:szCs w:val="22"/>
              </w:rPr>
              <w:t>Understanding the impact of their actions:_____________________________________________</w:t>
            </w:r>
          </w:p>
          <w:p w:rsidR="00D470A6" w:rsidRDefault="00D470A6" w:rsidP="00D470A6">
            <w:pPr>
              <w:tabs>
                <w:tab w:val="left" w:pos="540"/>
              </w:tabs>
              <w:ind w:left="720"/>
              <w:rPr>
                <w:sz w:val="22"/>
                <w:szCs w:val="22"/>
              </w:rPr>
            </w:pPr>
            <w:r>
              <w:rPr>
                <w:sz w:val="22"/>
                <w:szCs w:val="22"/>
              </w:rPr>
              <w:t>______________________________________________________________________________</w:t>
            </w:r>
          </w:p>
          <w:p w:rsidR="00D470A6" w:rsidRPr="000E5883" w:rsidRDefault="00D470A6" w:rsidP="00D470A6">
            <w:pPr>
              <w:numPr>
                <w:ilvl w:val="0"/>
                <w:numId w:val="1"/>
              </w:numPr>
              <w:tabs>
                <w:tab w:val="left" w:pos="540"/>
              </w:tabs>
              <w:rPr>
                <w:sz w:val="22"/>
                <w:szCs w:val="22"/>
              </w:rPr>
            </w:pPr>
            <w:r w:rsidRPr="000E5883">
              <w:rPr>
                <w:sz w:val="22"/>
                <w:szCs w:val="22"/>
              </w:rPr>
              <w:t>Develop friendships:____________________________________________________________</w:t>
            </w:r>
            <w:r>
              <w:rPr>
                <w:sz w:val="22"/>
                <w:szCs w:val="22"/>
              </w:rPr>
              <w:t>__</w:t>
            </w:r>
          </w:p>
          <w:p w:rsidR="00D470A6" w:rsidRPr="000E5883" w:rsidRDefault="00D470A6" w:rsidP="00D470A6">
            <w:pPr>
              <w:tabs>
                <w:tab w:val="left" w:pos="540"/>
              </w:tabs>
              <w:ind w:left="720"/>
              <w:rPr>
                <w:sz w:val="22"/>
                <w:szCs w:val="22"/>
              </w:rPr>
            </w:pPr>
            <w:r>
              <w:rPr>
                <w:sz w:val="22"/>
                <w:szCs w:val="22"/>
              </w:rPr>
              <w:t>______________________________________________________________________________</w:t>
            </w:r>
          </w:p>
          <w:p w:rsidR="00D470A6" w:rsidRDefault="00D470A6" w:rsidP="00D470A6">
            <w:pPr>
              <w:numPr>
                <w:ilvl w:val="0"/>
                <w:numId w:val="1"/>
              </w:numPr>
              <w:tabs>
                <w:tab w:val="left" w:pos="540"/>
              </w:tabs>
              <w:rPr>
                <w:sz w:val="22"/>
                <w:szCs w:val="22"/>
              </w:rPr>
            </w:pPr>
            <w:r>
              <w:rPr>
                <w:sz w:val="22"/>
                <w:szCs w:val="22"/>
              </w:rPr>
              <w:t>Handle conflicts between children:___________________________________________________</w:t>
            </w:r>
          </w:p>
          <w:p w:rsidR="00D470A6" w:rsidRDefault="00D470A6" w:rsidP="00D470A6">
            <w:pPr>
              <w:tabs>
                <w:tab w:val="left" w:pos="540"/>
              </w:tabs>
              <w:ind w:left="720"/>
              <w:rPr>
                <w:sz w:val="22"/>
                <w:szCs w:val="22"/>
              </w:rPr>
            </w:pPr>
            <w:r>
              <w:rPr>
                <w:sz w:val="22"/>
                <w:szCs w:val="22"/>
              </w:rPr>
              <w:t>______________________________________________________________________________</w:t>
            </w:r>
          </w:p>
          <w:p w:rsidR="00D470A6" w:rsidRPr="001A22F5" w:rsidRDefault="00D470A6" w:rsidP="00D470A6">
            <w:pPr>
              <w:numPr>
                <w:ilvl w:val="0"/>
                <w:numId w:val="1"/>
              </w:numPr>
              <w:tabs>
                <w:tab w:val="left" w:pos="540"/>
              </w:tabs>
              <w:rPr>
                <w:sz w:val="22"/>
                <w:szCs w:val="22"/>
              </w:rPr>
            </w:pPr>
            <w:r w:rsidRPr="001A22F5">
              <w:rPr>
                <w:sz w:val="22"/>
                <w:szCs w:val="22"/>
              </w:rPr>
              <w:t>Deal with a defiant child:__________________________________________________________</w:t>
            </w:r>
          </w:p>
          <w:p w:rsidR="00D470A6" w:rsidRDefault="00D470A6" w:rsidP="00D470A6">
            <w:pPr>
              <w:tabs>
                <w:tab w:val="left" w:pos="540"/>
              </w:tabs>
              <w:ind w:left="720"/>
              <w:rPr>
                <w:sz w:val="22"/>
                <w:szCs w:val="22"/>
              </w:rPr>
            </w:pPr>
            <w:r>
              <w:rPr>
                <w:sz w:val="22"/>
                <w:szCs w:val="22"/>
              </w:rPr>
              <w:t>______________________________________________________________________________</w:t>
            </w:r>
          </w:p>
          <w:p w:rsidR="00D470A6" w:rsidRDefault="00D470A6" w:rsidP="00D470A6">
            <w:pPr>
              <w:tabs>
                <w:tab w:val="left" w:pos="540"/>
              </w:tabs>
              <w:rPr>
                <w:sz w:val="22"/>
                <w:szCs w:val="22"/>
              </w:rPr>
            </w:pPr>
            <w:r>
              <w:rPr>
                <w:sz w:val="22"/>
                <w:szCs w:val="22"/>
              </w:rPr>
              <w:t>What does being a role model to a child mean to you</w:t>
            </w:r>
            <w:proofErr w:type="gramStart"/>
            <w:r>
              <w:rPr>
                <w:sz w:val="22"/>
                <w:szCs w:val="22"/>
              </w:rPr>
              <w:t>?_</w:t>
            </w:r>
            <w:proofErr w:type="gramEnd"/>
            <w:r>
              <w:rPr>
                <w:sz w:val="22"/>
                <w:szCs w:val="22"/>
              </w:rPr>
              <w:t>________________________________________</w:t>
            </w:r>
          </w:p>
          <w:p w:rsidR="00D470A6" w:rsidRPr="000E5883" w:rsidRDefault="00D470A6" w:rsidP="00D470A6">
            <w:pPr>
              <w:tabs>
                <w:tab w:val="left" w:pos="540"/>
              </w:tabs>
              <w:rPr>
                <w:sz w:val="22"/>
                <w:szCs w:val="22"/>
              </w:rPr>
            </w:pPr>
            <w:r>
              <w:rPr>
                <w:sz w:val="22"/>
                <w:szCs w:val="22"/>
              </w:rPr>
              <w:t>____________________________________________________________________________________</w:t>
            </w:r>
          </w:p>
          <w:p w:rsidR="00D470A6" w:rsidRPr="00F50A86" w:rsidRDefault="00D470A6" w:rsidP="00D470A6">
            <w:pPr>
              <w:tabs>
                <w:tab w:val="left" w:pos="540"/>
              </w:tabs>
              <w:rPr>
                <w:sz w:val="14"/>
                <w:szCs w:val="14"/>
              </w:rPr>
            </w:pPr>
          </w:p>
          <w:p w:rsidR="00D470A6" w:rsidRDefault="00D470A6" w:rsidP="00D470A6">
            <w:pPr>
              <w:tabs>
                <w:tab w:val="left" w:pos="540"/>
              </w:tabs>
              <w:rPr>
                <w:sz w:val="22"/>
                <w:szCs w:val="22"/>
              </w:rPr>
            </w:pPr>
            <w:r w:rsidRPr="000E5883">
              <w:rPr>
                <w:b/>
                <w:sz w:val="24"/>
                <w:szCs w:val="24"/>
              </w:rPr>
              <w:t>Emotional Development</w:t>
            </w:r>
            <w:r>
              <w:rPr>
                <w:sz w:val="22"/>
                <w:szCs w:val="22"/>
              </w:rPr>
              <w:t xml:space="preserve"> refers to the child’s ability to identify and understand their own feelings and the feelings of others, manage the way they feel, shape the way they behave, develop empathy for others and build and keep good relationships with friends, family and others.  </w:t>
            </w:r>
          </w:p>
          <w:p w:rsidR="00D470A6" w:rsidRPr="00B13DAC" w:rsidRDefault="00D470A6" w:rsidP="00D470A6">
            <w:pPr>
              <w:tabs>
                <w:tab w:val="left" w:pos="540"/>
              </w:tabs>
              <w:rPr>
                <w:sz w:val="16"/>
                <w:szCs w:val="16"/>
              </w:rPr>
            </w:pPr>
          </w:p>
          <w:p w:rsidR="00D470A6" w:rsidRDefault="00D470A6" w:rsidP="00D470A6">
            <w:pPr>
              <w:tabs>
                <w:tab w:val="left" w:pos="540"/>
              </w:tabs>
              <w:rPr>
                <w:sz w:val="22"/>
                <w:szCs w:val="22"/>
              </w:rPr>
            </w:pPr>
            <w:r>
              <w:rPr>
                <w:sz w:val="22"/>
                <w:szCs w:val="22"/>
              </w:rPr>
              <w:t>As a child’s parent/caretaker, how would you:</w:t>
            </w:r>
          </w:p>
          <w:p w:rsidR="00D470A6" w:rsidRDefault="00D470A6" w:rsidP="00D470A6">
            <w:pPr>
              <w:numPr>
                <w:ilvl w:val="0"/>
                <w:numId w:val="2"/>
              </w:numPr>
              <w:tabs>
                <w:tab w:val="left" w:pos="540"/>
              </w:tabs>
              <w:rPr>
                <w:sz w:val="22"/>
                <w:szCs w:val="22"/>
              </w:rPr>
            </w:pPr>
            <w:r>
              <w:rPr>
                <w:sz w:val="22"/>
                <w:szCs w:val="22"/>
              </w:rPr>
              <w:t>Help a child identify and understand their feelings in a given situation</w:t>
            </w:r>
            <w:proofErr w:type="gramStart"/>
            <w:r>
              <w:rPr>
                <w:sz w:val="22"/>
                <w:szCs w:val="22"/>
              </w:rPr>
              <w:t>?_</w:t>
            </w:r>
            <w:proofErr w:type="gramEnd"/>
            <w:r>
              <w:rPr>
                <w:sz w:val="22"/>
                <w:szCs w:val="22"/>
              </w:rPr>
              <w:t>_____________________</w:t>
            </w:r>
          </w:p>
          <w:p w:rsidR="00D470A6" w:rsidRDefault="00D470A6" w:rsidP="00D470A6">
            <w:pPr>
              <w:tabs>
                <w:tab w:val="left" w:pos="540"/>
              </w:tabs>
              <w:rPr>
                <w:sz w:val="22"/>
                <w:szCs w:val="22"/>
              </w:rPr>
            </w:pPr>
            <w:r>
              <w:rPr>
                <w:sz w:val="22"/>
                <w:szCs w:val="22"/>
              </w:rPr>
              <w:t xml:space="preserve">            ______________________________________________________________________________</w:t>
            </w:r>
          </w:p>
          <w:p w:rsidR="00D470A6" w:rsidRDefault="00D470A6" w:rsidP="00D470A6">
            <w:pPr>
              <w:numPr>
                <w:ilvl w:val="0"/>
                <w:numId w:val="2"/>
              </w:numPr>
              <w:tabs>
                <w:tab w:val="left" w:pos="540"/>
              </w:tabs>
              <w:rPr>
                <w:sz w:val="22"/>
                <w:szCs w:val="22"/>
              </w:rPr>
            </w:pPr>
            <w:r>
              <w:rPr>
                <w:sz w:val="22"/>
                <w:szCs w:val="22"/>
              </w:rPr>
              <w:t>Help a child develop empathy for another child or others</w:t>
            </w:r>
            <w:proofErr w:type="gramStart"/>
            <w:r>
              <w:rPr>
                <w:sz w:val="22"/>
                <w:szCs w:val="22"/>
              </w:rPr>
              <w:t>?_</w:t>
            </w:r>
            <w:proofErr w:type="gramEnd"/>
            <w:r>
              <w:rPr>
                <w:sz w:val="22"/>
                <w:szCs w:val="22"/>
              </w:rPr>
              <w:t>_______________________________</w:t>
            </w:r>
          </w:p>
          <w:p w:rsidR="00D470A6" w:rsidRDefault="00D470A6" w:rsidP="00D470A6">
            <w:pPr>
              <w:tabs>
                <w:tab w:val="left" w:pos="540"/>
              </w:tabs>
              <w:ind w:left="720"/>
              <w:rPr>
                <w:sz w:val="22"/>
                <w:szCs w:val="22"/>
              </w:rPr>
            </w:pPr>
            <w:r>
              <w:rPr>
                <w:sz w:val="22"/>
                <w:szCs w:val="22"/>
              </w:rPr>
              <w:t>______________________________________________________________________________</w:t>
            </w:r>
          </w:p>
          <w:p w:rsidR="00D470A6" w:rsidRDefault="00D470A6" w:rsidP="00D470A6">
            <w:pPr>
              <w:numPr>
                <w:ilvl w:val="0"/>
                <w:numId w:val="2"/>
              </w:numPr>
              <w:tabs>
                <w:tab w:val="left" w:pos="540"/>
              </w:tabs>
              <w:rPr>
                <w:sz w:val="22"/>
                <w:szCs w:val="22"/>
              </w:rPr>
            </w:pPr>
            <w:r>
              <w:rPr>
                <w:sz w:val="22"/>
                <w:szCs w:val="22"/>
              </w:rPr>
              <w:t>Help a child build good relationships with friends and family</w:t>
            </w:r>
            <w:proofErr w:type="gramStart"/>
            <w:r>
              <w:rPr>
                <w:sz w:val="22"/>
                <w:szCs w:val="22"/>
              </w:rPr>
              <w:t>?_</w:t>
            </w:r>
            <w:proofErr w:type="gramEnd"/>
            <w:r>
              <w:rPr>
                <w:sz w:val="22"/>
                <w:szCs w:val="22"/>
              </w:rPr>
              <w:t>_____________________________</w:t>
            </w:r>
          </w:p>
          <w:p w:rsidR="00D470A6" w:rsidRDefault="00D470A6" w:rsidP="00D470A6">
            <w:pPr>
              <w:tabs>
                <w:tab w:val="left" w:pos="540"/>
              </w:tabs>
              <w:ind w:left="720"/>
              <w:rPr>
                <w:sz w:val="22"/>
                <w:szCs w:val="22"/>
              </w:rPr>
            </w:pPr>
            <w:r>
              <w:rPr>
                <w:sz w:val="22"/>
                <w:szCs w:val="22"/>
              </w:rPr>
              <w:t>______________________________________________________________________________</w:t>
            </w:r>
          </w:p>
          <w:p w:rsidR="00D470A6" w:rsidRDefault="00D470A6" w:rsidP="00D470A6">
            <w:pPr>
              <w:numPr>
                <w:ilvl w:val="0"/>
                <w:numId w:val="2"/>
              </w:numPr>
              <w:tabs>
                <w:tab w:val="left" w:pos="540"/>
              </w:tabs>
              <w:rPr>
                <w:sz w:val="22"/>
                <w:szCs w:val="22"/>
              </w:rPr>
            </w:pPr>
            <w:r>
              <w:rPr>
                <w:sz w:val="22"/>
                <w:szCs w:val="22"/>
              </w:rPr>
              <w:t>Explain how you would learn of the emotional needs of a child placed with you._______________</w:t>
            </w:r>
          </w:p>
          <w:p w:rsidR="00D470A6" w:rsidRDefault="00D470A6" w:rsidP="00D470A6">
            <w:pPr>
              <w:tabs>
                <w:tab w:val="left" w:pos="540"/>
              </w:tabs>
              <w:ind w:left="720"/>
              <w:rPr>
                <w:sz w:val="22"/>
                <w:szCs w:val="22"/>
              </w:rPr>
            </w:pPr>
            <w:r>
              <w:rPr>
                <w:sz w:val="22"/>
                <w:szCs w:val="22"/>
              </w:rPr>
              <w:lastRenderedPageBreak/>
              <w:t>______________________________________________________________________________</w:t>
            </w:r>
          </w:p>
          <w:p w:rsidR="00D470A6" w:rsidRDefault="00D470A6" w:rsidP="00D470A6">
            <w:pPr>
              <w:tabs>
                <w:tab w:val="left" w:pos="540"/>
              </w:tabs>
              <w:rPr>
                <w:sz w:val="22"/>
                <w:szCs w:val="22"/>
              </w:rPr>
            </w:pPr>
          </w:p>
          <w:p w:rsidR="00D470A6" w:rsidRDefault="00D470A6" w:rsidP="00D470A6">
            <w:pPr>
              <w:tabs>
                <w:tab w:val="left" w:pos="540"/>
              </w:tabs>
              <w:rPr>
                <w:sz w:val="22"/>
                <w:szCs w:val="22"/>
              </w:rPr>
            </w:pPr>
            <w:r>
              <w:rPr>
                <w:sz w:val="22"/>
                <w:szCs w:val="22"/>
              </w:rPr>
              <w:t>Children are traumatized in various ways when they come into the foster care system.  They may have experienced painful situations in their previous home or birth home such physical, emotional, or sexual abuse.  These types of things traumatize a child, which physically changes their brain and the way they see the world around them.  Share how you would deal with the following:</w:t>
            </w:r>
          </w:p>
          <w:p w:rsidR="00D470A6" w:rsidRDefault="00D470A6" w:rsidP="00D470A6">
            <w:pPr>
              <w:numPr>
                <w:ilvl w:val="0"/>
                <w:numId w:val="3"/>
              </w:numPr>
              <w:tabs>
                <w:tab w:val="left" w:pos="540"/>
              </w:tabs>
              <w:rPr>
                <w:sz w:val="22"/>
                <w:szCs w:val="22"/>
              </w:rPr>
            </w:pPr>
            <w:r>
              <w:rPr>
                <w:sz w:val="22"/>
                <w:szCs w:val="22"/>
              </w:rPr>
              <w:t>A child wakes in the night terrified from a bad dream.____________________________________</w:t>
            </w:r>
          </w:p>
          <w:p w:rsidR="00D470A6" w:rsidRDefault="00D470A6" w:rsidP="00D470A6">
            <w:pPr>
              <w:tabs>
                <w:tab w:val="left" w:pos="540"/>
              </w:tabs>
              <w:ind w:left="720"/>
              <w:rPr>
                <w:sz w:val="22"/>
                <w:szCs w:val="22"/>
              </w:rPr>
            </w:pPr>
            <w:r>
              <w:rPr>
                <w:sz w:val="22"/>
                <w:szCs w:val="22"/>
              </w:rPr>
              <w:t>______________________________________________________________________________</w:t>
            </w:r>
          </w:p>
          <w:p w:rsidR="00D470A6" w:rsidRDefault="00D470A6" w:rsidP="00D470A6">
            <w:pPr>
              <w:numPr>
                <w:ilvl w:val="0"/>
                <w:numId w:val="3"/>
              </w:numPr>
              <w:tabs>
                <w:tab w:val="left" w:pos="540"/>
              </w:tabs>
              <w:rPr>
                <w:sz w:val="22"/>
                <w:szCs w:val="22"/>
              </w:rPr>
            </w:pPr>
            <w:r>
              <w:rPr>
                <w:sz w:val="22"/>
                <w:szCs w:val="22"/>
              </w:rPr>
              <w:t>A child is fearful and shuts down. The child will not share with you what is bothering them.  How would you respond to such a child</w:t>
            </w:r>
            <w:proofErr w:type="gramStart"/>
            <w:r>
              <w:rPr>
                <w:sz w:val="22"/>
                <w:szCs w:val="22"/>
              </w:rPr>
              <w:t>?_</w:t>
            </w:r>
            <w:proofErr w:type="gramEnd"/>
            <w:r>
              <w:rPr>
                <w:sz w:val="22"/>
                <w:szCs w:val="22"/>
              </w:rPr>
              <w:t>_________________________________________________</w:t>
            </w:r>
          </w:p>
          <w:p w:rsidR="00D470A6" w:rsidRDefault="00D470A6" w:rsidP="00D470A6">
            <w:pPr>
              <w:tabs>
                <w:tab w:val="left" w:pos="540"/>
              </w:tabs>
              <w:ind w:left="720"/>
              <w:rPr>
                <w:sz w:val="22"/>
                <w:szCs w:val="22"/>
              </w:rPr>
            </w:pPr>
            <w:r>
              <w:rPr>
                <w:sz w:val="22"/>
                <w:szCs w:val="22"/>
              </w:rPr>
              <w:t>______________________________________________________________________________</w:t>
            </w:r>
          </w:p>
          <w:p w:rsidR="00D470A6" w:rsidRDefault="00D470A6" w:rsidP="00D470A6">
            <w:pPr>
              <w:numPr>
                <w:ilvl w:val="0"/>
                <w:numId w:val="3"/>
              </w:numPr>
              <w:tabs>
                <w:tab w:val="left" w:pos="540"/>
              </w:tabs>
              <w:rPr>
                <w:sz w:val="22"/>
                <w:szCs w:val="22"/>
              </w:rPr>
            </w:pPr>
            <w:r>
              <w:rPr>
                <w:sz w:val="22"/>
                <w:szCs w:val="22"/>
              </w:rPr>
              <w:t>A child acts out in a defiant way after visits with parents.  What do you think is happening internally with this child</w:t>
            </w:r>
            <w:proofErr w:type="gramStart"/>
            <w:r>
              <w:rPr>
                <w:sz w:val="22"/>
                <w:szCs w:val="22"/>
              </w:rPr>
              <w:t>?_</w:t>
            </w:r>
            <w:proofErr w:type="gramEnd"/>
            <w:r>
              <w:rPr>
                <w:sz w:val="22"/>
                <w:szCs w:val="22"/>
              </w:rPr>
              <w:t>_________________________________________________________________</w:t>
            </w:r>
          </w:p>
          <w:p w:rsidR="00D470A6" w:rsidRDefault="00D470A6" w:rsidP="00D470A6">
            <w:pPr>
              <w:tabs>
                <w:tab w:val="left" w:pos="540"/>
              </w:tabs>
              <w:ind w:left="720"/>
              <w:rPr>
                <w:sz w:val="22"/>
                <w:szCs w:val="22"/>
              </w:rPr>
            </w:pPr>
            <w:r>
              <w:rPr>
                <w:sz w:val="22"/>
                <w:szCs w:val="22"/>
              </w:rPr>
              <w:t>______________________________________________________________________________</w:t>
            </w:r>
          </w:p>
          <w:p w:rsidR="00D470A6" w:rsidRDefault="00D470A6" w:rsidP="00D470A6">
            <w:pPr>
              <w:numPr>
                <w:ilvl w:val="0"/>
                <w:numId w:val="4"/>
              </w:numPr>
              <w:tabs>
                <w:tab w:val="left" w:pos="540"/>
              </w:tabs>
              <w:rPr>
                <w:sz w:val="22"/>
                <w:szCs w:val="22"/>
              </w:rPr>
            </w:pPr>
            <w:r>
              <w:rPr>
                <w:sz w:val="22"/>
                <w:szCs w:val="22"/>
              </w:rPr>
              <w:t>What is your plan for dealing with these behaviors</w:t>
            </w:r>
            <w:proofErr w:type="gramStart"/>
            <w:r>
              <w:rPr>
                <w:sz w:val="22"/>
                <w:szCs w:val="22"/>
              </w:rPr>
              <w:t>?_</w:t>
            </w:r>
            <w:proofErr w:type="gramEnd"/>
            <w:r>
              <w:rPr>
                <w:sz w:val="22"/>
                <w:szCs w:val="22"/>
              </w:rPr>
              <w:t>______________________________</w:t>
            </w:r>
          </w:p>
          <w:p w:rsidR="00D470A6" w:rsidRDefault="00D470A6" w:rsidP="00D470A6">
            <w:pPr>
              <w:tabs>
                <w:tab w:val="left" w:pos="540"/>
              </w:tabs>
              <w:ind w:left="1215"/>
              <w:rPr>
                <w:sz w:val="22"/>
                <w:szCs w:val="22"/>
              </w:rPr>
            </w:pPr>
            <w:r>
              <w:rPr>
                <w:sz w:val="22"/>
                <w:szCs w:val="22"/>
              </w:rPr>
              <w:t>__________________________________________________________________________</w:t>
            </w:r>
          </w:p>
          <w:p w:rsidR="00D470A6" w:rsidRDefault="00D470A6" w:rsidP="00D470A6">
            <w:pPr>
              <w:numPr>
                <w:ilvl w:val="0"/>
                <w:numId w:val="3"/>
              </w:numPr>
              <w:tabs>
                <w:tab w:val="left" w:pos="540"/>
              </w:tabs>
              <w:rPr>
                <w:sz w:val="22"/>
                <w:szCs w:val="22"/>
              </w:rPr>
            </w:pPr>
            <w:r>
              <w:rPr>
                <w:sz w:val="22"/>
                <w:szCs w:val="22"/>
              </w:rPr>
              <w:t>What other measures would you take to help a traumatized child</w:t>
            </w:r>
            <w:proofErr w:type="gramStart"/>
            <w:r>
              <w:rPr>
                <w:sz w:val="22"/>
                <w:szCs w:val="22"/>
              </w:rPr>
              <w:t>?_</w:t>
            </w:r>
            <w:proofErr w:type="gramEnd"/>
            <w:r>
              <w:rPr>
                <w:sz w:val="22"/>
                <w:szCs w:val="22"/>
              </w:rPr>
              <w:t>_________________________</w:t>
            </w:r>
          </w:p>
          <w:p w:rsidR="00D470A6" w:rsidRDefault="00D470A6" w:rsidP="00D470A6">
            <w:pPr>
              <w:tabs>
                <w:tab w:val="left" w:pos="540"/>
              </w:tabs>
              <w:ind w:left="720"/>
              <w:rPr>
                <w:sz w:val="22"/>
                <w:szCs w:val="22"/>
              </w:rPr>
            </w:pPr>
            <w:r>
              <w:rPr>
                <w:sz w:val="22"/>
                <w:szCs w:val="22"/>
              </w:rPr>
              <w:t>______________________________________________________________________________</w:t>
            </w:r>
          </w:p>
          <w:p w:rsidR="00D470A6" w:rsidRDefault="00D470A6" w:rsidP="00D470A6">
            <w:pPr>
              <w:tabs>
                <w:tab w:val="left" w:pos="540"/>
              </w:tabs>
              <w:rPr>
                <w:b/>
                <w:sz w:val="22"/>
                <w:szCs w:val="22"/>
              </w:rPr>
            </w:pPr>
            <w:r>
              <w:rPr>
                <w:b/>
                <w:sz w:val="22"/>
                <w:szCs w:val="22"/>
              </w:rPr>
              <w:t xml:space="preserve"> </w:t>
            </w:r>
          </w:p>
          <w:p w:rsidR="00D470A6" w:rsidRDefault="00D470A6" w:rsidP="00D470A6">
            <w:pPr>
              <w:tabs>
                <w:tab w:val="left" w:pos="540"/>
              </w:tabs>
              <w:rPr>
                <w:sz w:val="22"/>
                <w:szCs w:val="22"/>
              </w:rPr>
            </w:pPr>
            <w:r>
              <w:rPr>
                <w:b/>
                <w:sz w:val="24"/>
                <w:szCs w:val="24"/>
              </w:rPr>
              <w:t>Educational D</w:t>
            </w:r>
            <w:r w:rsidRPr="000E5883">
              <w:rPr>
                <w:b/>
                <w:sz w:val="24"/>
                <w:szCs w:val="24"/>
              </w:rPr>
              <w:t>evelopment</w:t>
            </w:r>
            <w:r>
              <w:rPr>
                <w:sz w:val="22"/>
                <w:szCs w:val="22"/>
              </w:rPr>
              <w:t xml:space="preserve"> refers to a child’s need for positive and stable educational experiences, and the ability for these experiences to meet the unique learning needs of the child.  As a foster parent, it will be your job to encourage the educational development of any child placed with you. </w:t>
            </w:r>
          </w:p>
          <w:p w:rsidR="00D470A6" w:rsidRDefault="00D470A6" w:rsidP="00D470A6">
            <w:pPr>
              <w:numPr>
                <w:ilvl w:val="0"/>
                <w:numId w:val="5"/>
              </w:numPr>
              <w:tabs>
                <w:tab w:val="left" w:pos="540"/>
              </w:tabs>
              <w:rPr>
                <w:sz w:val="22"/>
                <w:szCs w:val="22"/>
              </w:rPr>
            </w:pPr>
            <w:r>
              <w:rPr>
                <w:sz w:val="22"/>
                <w:szCs w:val="22"/>
              </w:rPr>
              <w:t>How important are grades and school performance to you</w:t>
            </w:r>
            <w:proofErr w:type="gramStart"/>
            <w:r>
              <w:rPr>
                <w:sz w:val="22"/>
                <w:szCs w:val="22"/>
              </w:rPr>
              <w:t>?_</w:t>
            </w:r>
            <w:proofErr w:type="gramEnd"/>
            <w:r>
              <w:rPr>
                <w:sz w:val="22"/>
                <w:szCs w:val="22"/>
              </w:rPr>
              <w:t>______________________________</w:t>
            </w:r>
          </w:p>
          <w:p w:rsidR="00D470A6" w:rsidRDefault="00D470A6" w:rsidP="00D470A6">
            <w:pPr>
              <w:tabs>
                <w:tab w:val="left" w:pos="540"/>
              </w:tabs>
              <w:ind w:left="720"/>
              <w:rPr>
                <w:sz w:val="22"/>
                <w:szCs w:val="22"/>
              </w:rPr>
            </w:pPr>
            <w:r>
              <w:rPr>
                <w:sz w:val="22"/>
                <w:szCs w:val="22"/>
              </w:rPr>
              <w:t>______________________________________________________________________________</w:t>
            </w:r>
          </w:p>
          <w:p w:rsidR="00D470A6" w:rsidRDefault="00D470A6" w:rsidP="00D470A6">
            <w:pPr>
              <w:numPr>
                <w:ilvl w:val="0"/>
                <w:numId w:val="5"/>
              </w:numPr>
              <w:tabs>
                <w:tab w:val="left" w:pos="540"/>
              </w:tabs>
              <w:rPr>
                <w:sz w:val="22"/>
                <w:szCs w:val="22"/>
              </w:rPr>
            </w:pPr>
            <w:r>
              <w:rPr>
                <w:sz w:val="22"/>
                <w:szCs w:val="22"/>
              </w:rPr>
              <w:t>What would you do if a child was struggling in school</w:t>
            </w:r>
            <w:proofErr w:type="gramStart"/>
            <w:r>
              <w:rPr>
                <w:sz w:val="22"/>
                <w:szCs w:val="22"/>
              </w:rPr>
              <w:t>?_</w:t>
            </w:r>
            <w:proofErr w:type="gramEnd"/>
            <w:r>
              <w:rPr>
                <w:sz w:val="22"/>
                <w:szCs w:val="22"/>
              </w:rPr>
              <w:t>__________________________________</w:t>
            </w:r>
          </w:p>
          <w:p w:rsidR="00D470A6" w:rsidRDefault="00D470A6" w:rsidP="00D470A6">
            <w:pPr>
              <w:tabs>
                <w:tab w:val="left" w:pos="540"/>
              </w:tabs>
              <w:ind w:left="720"/>
              <w:rPr>
                <w:sz w:val="22"/>
                <w:szCs w:val="22"/>
              </w:rPr>
            </w:pPr>
            <w:r>
              <w:rPr>
                <w:sz w:val="22"/>
                <w:szCs w:val="22"/>
              </w:rPr>
              <w:t>______________________________________________________________________________</w:t>
            </w:r>
          </w:p>
          <w:p w:rsidR="00D470A6" w:rsidRDefault="00D470A6" w:rsidP="00D470A6">
            <w:pPr>
              <w:numPr>
                <w:ilvl w:val="0"/>
                <w:numId w:val="5"/>
              </w:numPr>
              <w:tabs>
                <w:tab w:val="left" w:pos="540"/>
              </w:tabs>
              <w:rPr>
                <w:sz w:val="22"/>
                <w:szCs w:val="22"/>
              </w:rPr>
            </w:pPr>
            <w:r>
              <w:rPr>
                <w:sz w:val="22"/>
                <w:szCs w:val="22"/>
              </w:rPr>
              <w:t>What role do you see yourself playing in your foster child’s educational development</w:t>
            </w:r>
            <w:proofErr w:type="gramStart"/>
            <w:r>
              <w:rPr>
                <w:sz w:val="22"/>
                <w:szCs w:val="22"/>
              </w:rPr>
              <w:t>?_</w:t>
            </w:r>
            <w:proofErr w:type="gramEnd"/>
            <w:r>
              <w:rPr>
                <w:sz w:val="22"/>
                <w:szCs w:val="22"/>
              </w:rPr>
              <w:t>_________</w:t>
            </w:r>
          </w:p>
          <w:p w:rsidR="00D470A6" w:rsidRDefault="00D470A6" w:rsidP="00D470A6">
            <w:pPr>
              <w:tabs>
                <w:tab w:val="left" w:pos="540"/>
              </w:tabs>
              <w:ind w:left="720"/>
              <w:rPr>
                <w:sz w:val="22"/>
                <w:szCs w:val="22"/>
              </w:rPr>
            </w:pPr>
            <w:r>
              <w:rPr>
                <w:sz w:val="22"/>
                <w:szCs w:val="22"/>
              </w:rPr>
              <w:t>______________________________________________________________________________</w:t>
            </w:r>
          </w:p>
          <w:p w:rsidR="00D470A6" w:rsidRDefault="00D470A6" w:rsidP="00D470A6">
            <w:pPr>
              <w:numPr>
                <w:ilvl w:val="0"/>
                <w:numId w:val="5"/>
              </w:numPr>
              <w:tabs>
                <w:tab w:val="left" w:pos="540"/>
              </w:tabs>
              <w:rPr>
                <w:sz w:val="22"/>
                <w:szCs w:val="22"/>
              </w:rPr>
            </w:pPr>
            <w:r>
              <w:rPr>
                <w:sz w:val="22"/>
                <w:szCs w:val="22"/>
              </w:rPr>
              <w:t>Describe ways you can partner with the school on your foster child’s behalf:__________________</w:t>
            </w:r>
          </w:p>
          <w:p w:rsidR="00D470A6" w:rsidRDefault="00D470A6" w:rsidP="00D470A6">
            <w:pPr>
              <w:tabs>
                <w:tab w:val="left" w:pos="540"/>
              </w:tabs>
              <w:ind w:left="720"/>
              <w:rPr>
                <w:sz w:val="22"/>
                <w:szCs w:val="22"/>
              </w:rPr>
            </w:pPr>
            <w:r>
              <w:rPr>
                <w:sz w:val="22"/>
                <w:szCs w:val="22"/>
              </w:rPr>
              <w:t>______________________________________________________________________________</w:t>
            </w:r>
          </w:p>
          <w:p w:rsidR="00D470A6" w:rsidRDefault="00D470A6" w:rsidP="00D470A6">
            <w:pPr>
              <w:tabs>
                <w:tab w:val="left" w:pos="540"/>
              </w:tabs>
              <w:ind w:left="720"/>
              <w:rPr>
                <w:sz w:val="22"/>
                <w:szCs w:val="22"/>
              </w:rPr>
            </w:pPr>
            <w:r>
              <w:rPr>
                <w:sz w:val="22"/>
                <w:szCs w:val="22"/>
              </w:rPr>
              <w:t>______________________________________________________________________________</w:t>
            </w:r>
          </w:p>
          <w:p w:rsidR="00D470A6" w:rsidRDefault="00D470A6" w:rsidP="00D470A6">
            <w:pPr>
              <w:numPr>
                <w:ilvl w:val="0"/>
                <w:numId w:val="5"/>
              </w:numPr>
              <w:tabs>
                <w:tab w:val="left" w:pos="540"/>
              </w:tabs>
              <w:rPr>
                <w:sz w:val="22"/>
                <w:szCs w:val="22"/>
              </w:rPr>
            </w:pPr>
            <w:r>
              <w:rPr>
                <w:sz w:val="22"/>
                <w:szCs w:val="22"/>
              </w:rPr>
              <w:t>Please identify the schools in your area where a foster child might attend, and that you are willing to transport to:__________________________________________________________________</w:t>
            </w:r>
          </w:p>
          <w:p w:rsidR="00D470A6" w:rsidRDefault="00D470A6" w:rsidP="00D470A6">
            <w:pPr>
              <w:tabs>
                <w:tab w:val="left" w:pos="540"/>
              </w:tabs>
              <w:ind w:left="720"/>
              <w:rPr>
                <w:sz w:val="22"/>
                <w:szCs w:val="22"/>
              </w:rPr>
            </w:pPr>
            <w:r>
              <w:rPr>
                <w:sz w:val="22"/>
                <w:szCs w:val="22"/>
              </w:rPr>
              <w:t>______________________________________________________________________________</w:t>
            </w:r>
          </w:p>
          <w:p w:rsidR="00D470A6" w:rsidRDefault="00D470A6" w:rsidP="00D470A6">
            <w:pPr>
              <w:tabs>
                <w:tab w:val="left" w:pos="540"/>
              </w:tabs>
              <w:rPr>
                <w:sz w:val="22"/>
                <w:szCs w:val="22"/>
              </w:rPr>
            </w:pPr>
          </w:p>
          <w:p w:rsidR="00D470A6" w:rsidRDefault="00D470A6" w:rsidP="00D470A6">
            <w:pPr>
              <w:tabs>
                <w:tab w:val="left" w:pos="540"/>
              </w:tabs>
              <w:rPr>
                <w:sz w:val="22"/>
                <w:szCs w:val="22"/>
              </w:rPr>
            </w:pPr>
            <w:r w:rsidRPr="0060274B">
              <w:rPr>
                <w:b/>
                <w:sz w:val="24"/>
                <w:szCs w:val="24"/>
              </w:rPr>
              <w:t>Cultural Development</w:t>
            </w:r>
            <w:r>
              <w:rPr>
                <w:sz w:val="22"/>
                <w:szCs w:val="22"/>
              </w:rPr>
              <w:t xml:space="preserve"> applies to children of a different ethnic culture such as Asian, Native American, and Sudanese to name a few examples.  This section is for those who will become licensed foster parents.  If you are only a relative foster home for a child (</w:t>
            </w:r>
            <w:proofErr w:type="spellStart"/>
            <w:r>
              <w:rPr>
                <w:sz w:val="22"/>
                <w:szCs w:val="22"/>
              </w:rPr>
              <w:t>ren</w:t>
            </w:r>
            <w:proofErr w:type="spellEnd"/>
            <w:r>
              <w:rPr>
                <w:sz w:val="22"/>
                <w:szCs w:val="22"/>
              </w:rPr>
              <w:t xml:space="preserve">) related to you, you may skip this section. </w:t>
            </w:r>
          </w:p>
          <w:p w:rsidR="00D470A6" w:rsidRDefault="00D470A6" w:rsidP="00D470A6">
            <w:pPr>
              <w:tabs>
                <w:tab w:val="left" w:pos="540"/>
              </w:tabs>
              <w:rPr>
                <w:sz w:val="22"/>
                <w:szCs w:val="22"/>
              </w:rPr>
            </w:pPr>
            <w:r>
              <w:rPr>
                <w:sz w:val="22"/>
                <w:szCs w:val="22"/>
              </w:rPr>
              <w:br/>
              <w:t>1.  Are you interested in caring for Native American children? ___</w:t>
            </w:r>
            <w:proofErr w:type="spellStart"/>
            <w:r>
              <w:rPr>
                <w:sz w:val="22"/>
                <w:szCs w:val="22"/>
              </w:rPr>
              <w:t>Yes___No</w:t>
            </w:r>
            <w:proofErr w:type="spellEnd"/>
            <w:r>
              <w:rPr>
                <w:sz w:val="22"/>
                <w:szCs w:val="22"/>
              </w:rPr>
              <w:t xml:space="preserve">  </w:t>
            </w:r>
          </w:p>
          <w:p w:rsidR="00D470A6" w:rsidRDefault="00D470A6" w:rsidP="00D470A6">
            <w:pPr>
              <w:tabs>
                <w:tab w:val="left" w:pos="540"/>
              </w:tabs>
              <w:ind w:left="27" w:hanging="27"/>
              <w:rPr>
                <w:sz w:val="22"/>
                <w:szCs w:val="22"/>
              </w:rPr>
            </w:pPr>
            <w:r>
              <w:rPr>
                <w:sz w:val="22"/>
                <w:szCs w:val="22"/>
              </w:rPr>
              <w:t xml:space="preserve">        If yes, please describe how you will help a Native American child participate in their cultural activities:    ____________________________________________________________________________________</w:t>
            </w:r>
            <w:r>
              <w:rPr>
                <w:sz w:val="22"/>
                <w:szCs w:val="22"/>
              </w:rPr>
              <w:br/>
              <w:t>________________________________________________________________________________________________________________________________________________________________________</w:t>
            </w:r>
          </w:p>
          <w:p w:rsidR="00D470A6" w:rsidRDefault="00D470A6" w:rsidP="00D470A6">
            <w:pPr>
              <w:tabs>
                <w:tab w:val="left" w:pos="540"/>
              </w:tabs>
              <w:rPr>
                <w:sz w:val="22"/>
                <w:szCs w:val="22"/>
              </w:rPr>
            </w:pPr>
            <w:r>
              <w:rPr>
                <w:sz w:val="22"/>
                <w:szCs w:val="22"/>
              </w:rPr>
              <w:t>2. Are you willing to incorporate cultural activities into your own home environment with children of a different culture than yours</w:t>
            </w:r>
            <w:proofErr w:type="gramStart"/>
            <w:r>
              <w:rPr>
                <w:sz w:val="22"/>
                <w:szCs w:val="22"/>
              </w:rPr>
              <w:t>?_</w:t>
            </w:r>
            <w:proofErr w:type="gramEnd"/>
            <w:r>
              <w:rPr>
                <w:sz w:val="22"/>
                <w:szCs w:val="22"/>
              </w:rPr>
              <w:t>_____________________________________________________________</w:t>
            </w:r>
          </w:p>
          <w:p w:rsidR="00D470A6" w:rsidRDefault="00D470A6" w:rsidP="00D470A6">
            <w:pPr>
              <w:tabs>
                <w:tab w:val="left" w:pos="540"/>
              </w:tabs>
              <w:rPr>
                <w:sz w:val="22"/>
                <w:szCs w:val="22"/>
              </w:rPr>
            </w:pPr>
            <w:r>
              <w:rPr>
                <w:sz w:val="22"/>
                <w:szCs w:val="22"/>
              </w:rPr>
              <w:t>____________________________________________________________________________________</w:t>
            </w:r>
          </w:p>
          <w:p w:rsidR="00D470A6" w:rsidRDefault="00D470A6" w:rsidP="00D470A6">
            <w:pPr>
              <w:tabs>
                <w:tab w:val="left" w:pos="540"/>
              </w:tabs>
              <w:rPr>
                <w:sz w:val="22"/>
                <w:szCs w:val="22"/>
              </w:rPr>
            </w:pPr>
            <w:r>
              <w:rPr>
                <w:sz w:val="22"/>
                <w:szCs w:val="22"/>
              </w:rPr>
              <w:t>3. How will you keep the child connected to his/her heritage/culture</w:t>
            </w:r>
            <w:proofErr w:type="gramStart"/>
            <w:r>
              <w:rPr>
                <w:sz w:val="22"/>
                <w:szCs w:val="22"/>
              </w:rPr>
              <w:t>?_</w:t>
            </w:r>
            <w:proofErr w:type="gramEnd"/>
            <w:r>
              <w:rPr>
                <w:sz w:val="22"/>
                <w:szCs w:val="22"/>
              </w:rPr>
              <w:t>_____________________________</w:t>
            </w:r>
          </w:p>
          <w:p w:rsidR="00D470A6" w:rsidRDefault="00D470A6" w:rsidP="00D470A6">
            <w:pPr>
              <w:tabs>
                <w:tab w:val="left" w:pos="540"/>
              </w:tabs>
              <w:rPr>
                <w:sz w:val="22"/>
                <w:szCs w:val="22"/>
              </w:rPr>
            </w:pPr>
            <w:r>
              <w:rPr>
                <w:sz w:val="22"/>
                <w:szCs w:val="22"/>
              </w:rPr>
              <w:t>____________________________________________________________________________________</w:t>
            </w:r>
          </w:p>
          <w:p w:rsidR="00D470A6" w:rsidRDefault="00D470A6" w:rsidP="00277E8B">
            <w:pPr>
              <w:tabs>
                <w:tab w:val="left" w:pos="540"/>
              </w:tabs>
              <w:ind w:left="657" w:hanging="657"/>
              <w:rPr>
                <w:sz w:val="22"/>
                <w:szCs w:val="22"/>
              </w:rPr>
            </w:pPr>
            <w:r>
              <w:rPr>
                <w:sz w:val="22"/>
                <w:szCs w:val="22"/>
              </w:rPr>
              <w:t xml:space="preserve">4. Are you a member of a tribe or ethnic group and if so, are you willing to share your culture with a child?   </w:t>
            </w:r>
            <w:proofErr w:type="gramStart"/>
            <w:r>
              <w:rPr>
                <w:sz w:val="22"/>
                <w:szCs w:val="22"/>
              </w:rPr>
              <w:t>Yes  /</w:t>
            </w:r>
            <w:proofErr w:type="gramEnd"/>
            <w:r>
              <w:rPr>
                <w:sz w:val="22"/>
                <w:szCs w:val="22"/>
              </w:rPr>
              <w:t xml:space="preserve">  No?   If Yes, what tribe or ethnic group?  And please give some examples of how you can share your culture with a child placed with you. _________________________________________</w:t>
            </w:r>
          </w:p>
          <w:p w:rsidR="00D470A6" w:rsidRDefault="00277E8B" w:rsidP="00D470A6">
            <w:pPr>
              <w:tabs>
                <w:tab w:val="left" w:pos="540"/>
              </w:tabs>
              <w:rPr>
                <w:sz w:val="22"/>
                <w:szCs w:val="22"/>
              </w:rPr>
            </w:pPr>
            <w:r>
              <w:rPr>
                <w:sz w:val="22"/>
                <w:szCs w:val="22"/>
              </w:rPr>
              <w:t xml:space="preserve">           </w:t>
            </w:r>
          </w:p>
          <w:p w:rsidR="00D470A6" w:rsidRDefault="00D470A6" w:rsidP="00D470A6">
            <w:pPr>
              <w:tabs>
                <w:tab w:val="left" w:pos="540"/>
              </w:tabs>
              <w:rPr>
                <w:sz w:val="22"/>
                <w:szCs w:val="22"/>
              </w:rPr>
            </w:pPr>
            <w:r>
              <w:rPr>
                <w:sz w:val="22"/>
                <w:szCs w:val="22"/>
              </w:rPr>
              <w:lastRenderedPageBreak/>
              <w:t>5. Describe how having a child of a different culture would impact your family and your ability to provide care to that child:______________________________________________________________________</w:t>
            </w:r>
          </w:p>
          <w:p w:rsidR="00D470A6" w:rsidRDefault="00D470A6" w:rsidP="00D470A6">
            <w:pPr>
              <w:tabs>
                <w:tab w:val="left" w:pos="540"/>
              </w:tabs>
              <w:ind w:left="720"/>
              <w:rPr>
                <w:sz w:val="22"/>
                <w:szCs w:val="22"/>
              </w:rPr>
            </w:pPr>
            <w:r>
              <w:rPr>
                <w:sz w:val="22"/>
                <w:szCs w:val="22"/>
              </w:rPr>
              <w:t>______________________________________________________________________________</w:t>
            </w:r>
          </w:p>
          <w:p w:rsidR="00D470A6" w:rsidRDefault="00D470A6" w:rsidP="00D470A6">
            <w:pPr>
              <w:tabs>
                <w:tab w:val="left" w:pos="540"/>
              </w:tabs>
              <w:ind w:left="720"/>
              <w:rPr>
                <w:sz w:val="22"/>
                <w:szCs w:val="22"/>
              </w:rPr>
            </w:pPr>
            <w:r>
              <w:rPr>
                <w:sz w:val="22"/>
                <w:szCs w:val="22"/>
              </w:rPr>
              <w:t>______________________________________________________________________________</w:t>
            </w:r>
          </w:p>
          <w:p w:rsidR="00D470A6" w:rsidRPr="00AC512C" w:rsidRDefault="00D470A6" w:rsidP="00D470A6">
            <w:pPr>
              <w:tabs>
                <w:tab w:val="left" w:pos="540"/>
              </w:tabs>
              <w:rPr>
                <w:sz w:val="22"/>
                <w:szCs w:val="22"/>
              </w:rPr>
            </w:pPr>
          </w:p>
        </w:tc>
      </w:tr>
    </w:tbl>
    <w:p w:rsidR="00D470A6" w:rsidRDefault="00D470A6" w:rsidP="004B113F"/>
    <w:p w:rsidR="00D470A6" w:rsidRPr="0069711C" w:rsidRDefault="00D470A6" w:rsidP="00D470A6">
      <w:pPr>
        <w:keepNext/>
        <w:ind w:left="1140"/>
        <w:outlineLvl w:val="4"/>
        <w:rPr>
          <w:i/>
          <w:sz w:val="6"/>
          <w:szCs w:val="6"/>
        </w:rPr>
      </w:pPr>
    </w:p>
    <w:tbl>
      <w:tblPr>
        <w:tblW w:w="10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D470A6" w:rsidRPr="00AC512C" w:rsidTr="00D470A6">
        <w:trPr>
          <w:jc w:val="center"/>
        </w:trPr>
        <w:tc>
          <w:tcPr>
            <w:tcW w:w="10530" w:type="dxa"/>
            <w:shd w:val="pct10" w:color="auto" w:fill="FFFFFF"/>
          </w:tcPr>
          <w:p w:rsidR="00D470A6" w:rsidRPr="00277E8B" w:rsidRDefault="00D470A6" w:rsidP="00D470A6">
            <w:pPr>
              <w:keepNext/>
              <w:jc w:val="center"/>
              <w:outlineLvl w:val="4"/>
              <w:rPr>
                <w:b/>
                <w:i/>
                <w:sz w:val="24"/>
                <w:szCs w:val="24"/>
              </w:rPr>
            </w:pPr>
            <w:r w:rsidRPr="00277E8B">
              <w:rPr>
                <w:b/>
                <w:i/>
                <w:sz w:val="24"/>
                <w:szCs w:val="24"/>
              </w:rPr>
              <w:t>Section #11  SUPPORT SYSTEMS</w:t>
            </w:r>
          </w:p>
        </w:tc>
      </w:tr>
    </w:tbl>
    <w:p w:rsidR="00D470A6" w:rsidRDefault="00D470A6" w:rsidP="006A61B6">
      <w:pPr>
        <w:pStyle w:val="ListParagraph"/>
        <w:rPr>
          <w:sz w:val="22"/>
          <w:szCs w:val="22"/>
        </w:rPr>
      </w:pPr>
    </w:p>
    <w:p w:rsidR="00D470A6" w:rsidRDefault="006A61B6" w:rsidP="00D470A6">
      <w:pPr>
        <w:ind w:left="360"/>
        <w:rPr>
          <w:sz w:val="22"/>
          <w:szCs w:val="22"/>
        </w:rPr>
      </w:pPr>
      <w:r>
        <w:rPr>
          <w:sz w:val="22"/>
          <w:szCs w:val="22"/>
        </w:rPr>
        <w:t>Who do you consider to be your primary source of support</w:t>
      </w:r>
      <w:r w:rsidR="00D470A6" w:rsidRPr="00D470A6">
        <w:rPr>
          <w:sz w:val="22"/>
          <w:szCs w:val="22"/>
        </w:rPr>
        <w:t>? ___________________________________________________________________________________________________________________________________________________________________________________________________________________________________________________________</w:t>
      </w:r>
      <w:r>
        <w:rPr>
          <w:sz w:val="22"/>
          <w:szCs w:val="22"/>
        </w:rPr>
        <w:t>____</w:t>
      </w:r>
    </w:p>
    <w:p w:rsidR="006A61B6" w:rsidRDefault="006A61B6" w:rsidP="00D470A6">
      <w:pPr>
        <w:ind w:left="360"/>
        <w:rPr>
          <w:sz w:val="22"/>
          <w:szCs w:val="22"/>
        </w:rPr>
      </w:pPr>
    </w:p>
    <w:p w:rsidR="006A61B6" w:rsidRDefault="006A61B6" w:rsidP="00D470A6">
      <w:pPr>
        <w:ind w:left="360"/>
        <w:rPr>
          <w:sz w:val="22"/>
          <w:szCs w:val="22"/>
        </w:rPr>
      </w:pPr>
      <w:r>
        <w:rPr>
          <w:sz w:val="22"/>
          <w:szCs w:val="22"/>
        </w:rPr>
        <w:t>Please identify your family’s formal and informal supports?</w:t>
      </w:r>
    </w:p>
    <w:p w:rsidR="006A61B6" w:rsidRDefault="006A61B6" w:rsidP="00D470A6">
      <w:pPr>
        <w:ind w:left="360"/>
        <w:rPr>
          <w:sz w:val="22"/>
          <w:szCs w:val="22"/>
        </w:rPr>
      </w:pP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bl>
      <w:tblPr>
        <w:tblW w:w="10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9E3546" w:rsidRPr="00AC512C" w:rsidTr="0094201F">
        <w:trPr>
          <w:jc w:val="center"/>
        </w:trPr>
        <w:tc>
          <w:tcPr>
            <w:tcW w:w="10530" w:type="dxa"/>
            <w:shd w:val="pct10" w:color="auto" w:fill="FFFFFF"/>
          </w:tcPr>
          <w:p w:rsidR="009E3546" w:rsidRPr="00AC512C" w:rsidRDefault="009E3546" w:rsidP="0094201F">
            <w:pPr>
              <w:keepNext/>
              <w:jc w:val="center"/>
              <w:outlineLvl w:val="4"/>
              <w:rPr>
                <w:b/>
                <w:i/>
                <w:sz w:val="24"/>
                <w:szCs w:val="24"/>
              </w:rPr>
            </w:pPr>
            <w:r>
              <w:rPr>
                <w:b/>
                <w:i/>
                <w:sz w:val="24"/>
                <w:szCs w:val="24"/>
              </w:rPr>
              <w:t>Section #12</w:t>
            </w:r>
            <w:r w:rsidR="00277E8B">
              <w:rPr>
                <w:b/>
                <w:i/>
                <w:sz w:val="24"/>
                <w:szCs w:val="24"/>
              </w:rPr>
              <w:t xml:space="preserve"> CURRENT LIVING ARRANGEMENTS</w:t>
            </w:r>
            <w:r w:rsidRPr="00AC512C">
              <w:rPr>
                <w:b/>
                <w:i/>
                <w:sz w:val="24"/>
                <w:szCs w:val="24"/>
              </w:rPr>
              <w:t xml:space="preserve"> </w:t>
            </w:r>
          </w:p>
        </w:tc>
      </w:tr>
      <w:tr w:rsidR="009E3546" w:rsidRPr="00AC512C" w:rsidTr="0094201F">
        <w:trPr>
          <w:trHeight w:val="4733"/>
          <w:jc w:val="center"/>
        </w:trPr>
        <w:tc>
          <w:tcPr>
            <w:tcW w:w="10530" w:type="dxa"/>
            <w:tcBorders>
              <w:top w:val="single" w:sz="4" w:space="0" w:color="auto"/>
              <w:left w:val="single" w:sz="4" w:space="0" w:color="auto"/>
              <w:bottom w:val="single" w:sz="4" w:space="0" w:color="auto"/>
              <w:right w:val="single" w:sz="4" w:space="0" w:color="auto"/>
            </w:tcBorders>
          </w:tcPr>
          <w:p w:rsidR="009E3546" w:rsidRPr="00A27721" w:rsidRDefault="009E3546" w:rsidP="0094201F">
            <w:pPr>
              <w:rPr>
                <w:i/>
              </w:rPr>
            </w:pPr>
            <w:r w:rsidRPr="00AC512C">
              <w:rPr>
                <w:sz w:val="22"/>
              </w:rPr>
              <w:t xml:space="preserve">Provide a general description of your home.  </w:t>
            </w:r>
            <w:r w:rsidRPr="00A27721">
              <w:rPr>
                <w:i/>
              </w:rPr>
              <w:t>(The style of the home, number of bedrooms, bathrooms, smoke alarms, areas for play, handicapped accessible); and (any potential safety</w:t>
            </w:r>
            <w:r>
              <w:rPr>
                <w:i/>
              </w:rPr>
              <w:t xml:space="preserve"> hazards in or around your home-</w:t>
            </w:r>
            <w:r w:rsidRPr="00A27721">
              <w:rPr>
                <w:i/>
              </w:rPr>
              <w:t xml:space="preserve"> </w:t>
            </w:r>
            <w:proofErr w:type="spellStart"/>
            <w:r w:rsidRPr="00A27721">
              <w:rPr>
                <w:i/>
              </w:rPr>
              <w:t>ie</w:t>
            </w:r>
            <w:proofErr w:type="spellEnd"/>
            <w:r w:rsidRPr="00A27721">
              <w:rPr>
                <w:i/>
              </w:rPr>
              <w:t xml:space="preserve">. </w:t>
            </w:r>
            <w:r>
              <w:rPr>
                <w:i/>
              </w:rPr>
              <w:t>s</w:t>
            </w:r>
            <w:r w:rsidRPr="00A27721">
              <w:rPr>
                <w:i/>
              </w:rPr>
              <w:t>wimming pool, electric fences, farm equipment)</w:t>
            </w:r>
          </w:p>
          <w:p w:rsidR="009E3546" w:rsidRPr="00AC512C" w:rsidRDefault="009E3546" w:rsidP="0094201F">
            <w:pPr>
              <w:rPr>
                <w:sz w:val="22"/>
              </w:rPr>
            </w:pPr>
            <w:r w:rsidRPr="00AC512C">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2"/>
              </w:rPr>
              <w:t>____________________________________________________________________________________________________________________________________________________________________________</w:t>
            </w:r>
          </w:p>
          <w:p w:rsidR="009E3546" w:rsidRPr="00AC512C" w:rsidRDefault="009E3546" w:rsidP="0094201F">
            <w:pPr>
              <w:rPr>
                <w:sz w:val="22"/>
              </w:rPr>
            </w:pPr>
          </w:p>
          <w:p w:rsidR="009E3546" w:rsidRPr="00AC512C" w:rsidRDefault="009E3546" w:rsidP="0094201F">
            <w:pPr>
              <w:rPr>
                <w:sz w:val="22"/>
              </w:rPr>
            </w:pPr>
            <w:r w:rsidRPr="00AC512C">
              <w:rPr>
                <w:sz w:val="22"/>
              </w:rPr>
              <w:t>Describe your neighborhood where you reside: (is the home in a rural, urban or other setting)</w:t>
            </w:r>
          </w:p>
          <w:p w:rsidR="009E3546" w:rsidRPr="00AC512C" w:rsidRDefault="009E3546" w:rsidP="0094201F">
            <w:pPr>
              <w:rPr>
                <w:sz w:val="22"/>
              </w:rPr>
            </w:pPr>
            <w:r w:rsidRPr="00AC512C">
              <w:rPr>
                <w:sz w:val="22"/>
              </w:rPr>
              <w:t>____________________________________________________________________________________________________________________________________________________________</w:t>
            </w:r>
            <w:r>
              <w:rPr>
                <w:sz w:val="22"/>
              </w:rPr>
              <w:t>____________</w:t>
            </w:r>
          </w:p>
          <w:p w:rsidR="009E3546" w:rsidRPr="00AC512C" w:rsidRDefault="009E3546" w:rsidP="0094201F">
            <w:pPr>
              <w:rPr>
                <w:sz w:val="22"/>
              </w:rPr>
            </w:pPr>
          </w:p>
          <w:p w:rsidR="009E3546" w:rsidRPr="00AC512C" w:rsidRDefault="009E3546" w:rsidP="0094201F">
            <w:pPr>
              <w:rPr>
                <w:sz w:val="22"/>
              </w:rPr>
            </w:pPr>
            <w:r>
              <w:rPr>
                <w:sz w:val="22"/>
              </w:rPr>
              <w:t>Describe any areas for children to play?(encouraging</w:t>
            </w:r>
            <w:r w:rsidRPr="00AC512C">
              <w:rPr>
                <w:sz w:val="22"/>
              </w:rPr>
              <w:t xml:space="preserve"> growth and development)</w:t>
            </w:r>
          </w:p>
          <w:p w:rsidR="009E3546" w:rsidRPr="00AC512C" w:rsidRDefault="009E3546" w:rsidP="0094201F">
            <w:pPr>
              <w:rPr>
                <w:sz w:val="22"/>
              </w:rPr>
            </w:pPr>
            <w:r w:rsidRPr="00AC512C">
              <w:rPr>
                <w:sz w:val="22"/>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9E3546" w:rsidRPr="00AC512C" w:rsidRDefault="009E3546" w:rsidP="0094201F">
            <w:pPr>
              <w:rPr>
                <w:sz w:val="22"/>
              </w:rPr>
            </w:pPr>
          </w:p>
        </w:tc>
      </w:tr>
      <w:tr w:rsidR="009E3546" w:rsidRPr="00AC512C" w:rsidTr="0094201F">
        <w:trPr>
          <w:jc w:val="center"/>
        </w:trPr>
        <w:tc>
          <w:tcPr>
            <w:tcW w:w="10530" w:type="dxa"/>
            <w:tcBorders>
              <w:top w:val="single" w:sz="4" w:space="0" w:color="auto"/>
              <w:left w:val="single" w:sz="4" w:space="0" w:color="auto"/>
              <w:bottom w:val="single" w:sz="4" w:space="0" w:color="auto"/>
              <w:right w:val="single" w:sz="4" w:space="0" w:color="auto"/>
            </w:tcBorders>
          </w:tcPr>
          <w:p w:rsidR="009E3546" w:rsidRPr="00AC512C" w:rsidRDefault="009E3546" w:rsidP="0094201F">
            <w:pPr>
              <w:rPr>
                <w:sz w:val="22"/>
              </w:rPr>
            </w:pPr>
          </w:p>
          <w:p w:rsidR="009E3546" w:rsidRDefault="009E3546" w:rsidP="0094201F">
            <w:pPr>
              <w:ind w:right="-63"/>
              <w:rPr>
                <w:sz w:val="22"/>
              </w:rPr>
            </w:pPr>
            <w:r>
              <w:rPr>
                <w:sz w:val="22"/>
              </w:rPr>
              <w:t>List</w:t>
            </w:r>
            <w:r w:rsidRPr="00AC512C">
              <w:rPr>
                <w:sz w:val="22"/>
              </w:rPr>
              <w:t xml:space="preserve"> the sleeping arrangem</w:t>
            </w:r>
            <w:r>
              <w:rPr>
                <w:sz w:val="22"/>
              </w:rPr>
              <w:t>ents for all household members:</w:t>
            </w:r>
            <w:r w:rsidRPr="00AC512C">
              <w:rPr>
                <w:sz w:val="22"/>
              </w:rPr>
              <w:t xml:space="preserve"> </w:t>
            </w:r>
            <w:r>
              <w:rPr>
                <w:sz w:val="22"/>
              </w:rPr>
              <w:t>(Including the child(</w:t>
            </w:r>
            <w:proofErr w:type="spellStart"/>
            <w:r>
              <w:rPr>
                <w:sz w:val="22"/>
              </w:rPr>
              <w:t>ren</w:t>
            </w:r>
            <w:proofErr w:type="spellEnd"/>
            <w:r>
              <w:rPr>
                <w:sz w:val="22"/>
              </w:rPr>
              <w:t>) placed with you):</w:t>
            </w:r>
            <w:r w:rsidRPr="00AC512C">
              <w:rPr>
                <w:sz w:val="22"/>
              </w:rPr>
              <w:t>__________________________________________________________________________________________________________________________________________________________________________________________________________________________________________________</w:t>
            </w:r>
            <w:r>
              <w:rPr>
                <w:sz w:val="22"/>
              </w:rPr>
              <w:t>______</w:t>
            </w:r>
          </w:p>
          <w:p w:rsidR="009E3546" w:rsidRPr="00AC512C" w:rsidRDefault="009E3546" w:rsidP="0094201F">
            <w:pPr>
              <w:rPr>
                <w:sz w:val="22"/>
              </w:rPr>
            </w:pPr>
            <w:r>
              <w:rPr>
                <w:sz w:val="22"/>
              </w:rPr>
              <w:t>________________________________________________________________________________</w:t>
            </w:r>
            <w:r w:rsidRPr="00AC512C">
              <w:rPr>
                <w:sz w:val="22"/>
              </w:rPr>
              <w:t>____</w:t>
            </w:r>
          </w:p>
          <w:p w:rsidR="009E3546" w:rsidRPr="00AC512C" w:rsidRDefault="009E3546" w:rsidP="0094201F">
            <w:pPr>
              <w:rPr>
                <w:sz w:val="22"/>
              </w:rPr>
            </w:pPr>
          </w:p>
        </w:tc>
      </w:tr>
      <w:tr w:rsidR="009E3546" w:rsidRPr="00AC512C" w:rsidTr="0094201F">
        <w:trPr>
          <w:jc w:val="center"/>
        </w:trPr>
        <w:tc>
          <w:tcPr>
            <w:tcW w:w="10530" w:type="dxa"/>
            <w:tcBorders>
              <w:top w:val="single" w:sz="4" w:space="0" w:color="auto"/>
              <w:left w:val="single" w:sz="4" w:space="0" w:color="auto"/>
              <w:bottom w:val="single" w:sz="4" w:space="0" w:color="auto"/>
              <w:right w:val="single" w:sz="4" w:space="0" w:color="auto"/>
            </w:tcBorders>
          </w:tcPr>
          <w:p w:rsidR="009E3546" w:rsidRPr="00AC512C" w:rsidRDefault="009E3546" w:rsidP="0094201F">
            <w:pPr>
              <w:rPr>
                <w:sz w:val="22"/>
              </w:rPr>
            </w:pPr>
          </w:p>
          <w:p w:rsidR="009E3546" w:rsidRPr="00AC512C" w:rsidRDefault="009E3546" w:rsidP="0094201F">
            <w:pPr>
              <w:rPr>
                <w:sz w:val="22"/>
              </w:rPr>
            </w:pPr>
            <w:r w:rsidRPr="00AC512C">
              <w:rPr>
                <w:sz w:val="22"/>
              </w:rPr>
              <w:t>Are there guns or weapons in the home?  Yes_____ No____</w:t>
            </w:r>
          </w:p>
          <w:p w:rsidR="009E3546" w:rsidRPr="00AC512C" w:rsidRDefault="009E3546" w:rsidP="0094201F">
            <w:pPr>
              <w:rPr>
                <w:sz w:val="22"/>
              </w:rPr>
            </w:pPr>
            <w:r w:rsidRPr="00AC512C">
              <w:rPr>
                <w:sz w:val="22"/>
              </w:rPr>
              <w:t xml:space="preserve">If yes, </w:t>
            </w:r>
            <w:r>
              <w:rPr>
                <w:sz w:val="22"/>
              </w:rPr>
              <w:t>where and how are they stored</w:t>
            </w:r>
            <w:r w:rsidRPr="00AC512C">
              <w:rPr>
                <w:sz w:val="22"/>
              </w:rPr>
              <w:t>? (</w:t>
            </w:r>
            <w:r>
              <w:rPr>
                <w:sz w:val="22"/>
              </w:rPr>
              <w:t>Where is the ammunition stored?)</w:t>
            </w:r>
          </w:p>
          <w:p w:rsidR="009E3546" w:rsidRPr="00AC512C" w:rsidRDefault="009E3546" w:rsidP="0094201F">
            <w:pPr>
              <w:rPr>
                <w:sz w:val="22"/>
              </w:rPr>
            </w:pPr>
            <w:r w:rsidRPr="00AC512C">
              <w:rPr>
                <w:sz w:val="22"/>
              </w:rPr>
              <w:t>___________________________________________________________</w:t>
            </w:r>
            <w:r>
              <w:rPr>
                <w:sz w:val="22"/>
              </w:rPr>
              <w:t>_</w:t>
            </w:r>
            <w:r w:rsidRPr="00AC512C">
              <w:rPr>
                <w:sz w:val="22"/>
              </w:rPr>
              <w:t>________________________</w:t>
            </w:r>
          </w:p>
          <w:p w:rsidR="009E3546" w:rsidRPr="00AC512C" w:rsidRDefault="009E3546" w:rsidP="0094201F">
            <w:pPr>
              <w:tabs>
                <w:tab w:val="left" w:pos="540"/>
              </w:tabs>
              <w:rPr>
                <w:sz w:val="22"/>
                <w:szCs w:val="22"/>
              </w:rPr>
            </w:pPr>
          </w:p>
          <w:p w:rsidR="009E3546" w:rsidRPr="00AC512C" w:rsidRDefault="009E3546" w:rsidP="0094201F">
            <w:pPr>
              <w:tabs>
                <w:tab w:val="left" w:pos="540"/>
              </w:tabs>
              <w:rPr>
                <w:sz w:val="22"/>
                <w:szCs w:val="22"/>
              </w:rPr>
            </w:pPr>
            <w:r w:rsidRPr="00AC512C">
              <w:rPr>
                <w:sz w:val="22"/>
                <w:szCs w:val="22"/>
              </w:rPr>
              <w:t xml:space="preserve">Where </w:t>
            </w:r>
            <w:r>
              <w:rPr>
                <w:sz w:val="22"/>
                <w:szCs w:val="22"/>
              </w:rPr>
              <w:t xml:space="preserve">and how </w:t>
            </w:r>
            <w:r w:rsidRPr="00AC512C">
              <w:rPr>
                <w:sz w:val="22"/>
                <w:szCs w:val="22"/>
              </w:rPr>
              <w:t>are medications stored in your home?</w:t>
            </w:r>
          </w:p>
          <w:p w:rsidR="009E3546" w:rsidRPr="00AC512C" w:rsidRDefault="009E3546" w:rsidP="0094201F">
            <w:pPr>
              <w:tabs>
                <w:tab w:val="left" w:pos="540"/>
              </w:tabs>
              <w:rPr>
                <w:sz w:val="22"/>
                <w:szCs w:val="22"/>
              </w:rPr>
            </w:pPr>
            <w:r w:rsidRPr="00AC512C">
              <w:rPr>
                <w:sz w:val="22"/>
                <w:szCs w:val="22"/>
              </w:rPr>
              <w:t>________________________________________________________________________________________________________________________________________________________________________</w:t>
            </w:r>
          </w:p>
          <w:p w:rsidR="009E3546" w:rsidRPr="00AC512C" w:rsidRDefault="009E3546" w:rsidP="0094201F">
            <w:pPr>
              <w:rPr>
                <w:sz w:val="22"/>
              </w:rPr>
            </w:pPr>
          </w:p>
          <w:p w:rsidR="009E3546" w:rsidRPr="00AC512C" w:rsidRDefault="009E3546" w:rsidP="0094201F">
            <w:pPr>
              <w:rPr>
                <w:sz w:val="22"/>
              </w:rPr>
            </w:pPr>
            <w:r w:rsidRPr="00AC512C">
              <w:rPr>
                <w:sz w:val="22"/>
              </w:rPr>
              <w:lastRenderedPageBreak/>
              <w:t xml:space="preserve">Where </w:t>
            </w:r>
            <w:r>
              <w:rPr>
                <w:sz w:val="22"/>
              </w:rPr>
              <w:t xml:space="preserve">and how </w:t>
            </w:r>
            <w:r w:rsidRPr="00AC512C">
              <w:rPr>
                <w:sz w:val="22"/>
              </w:rPr>
              <w:t xml:space="preserve">are household cleaning supplies </w:t>
            </w:r>
            <w:r>
              <w:rPr>
                <w:sz w:val="22"/>
              </w:rPr>
              <w:t xml:space="preserve">and other hazardous materials </w:t>
            </w:r>
            <w:r w:rsidRPr="00AC512C">
              <w:rPr>
                <w:sz w:val="22"/>
              </w:rPr>
              <w:t>stored?</w:t>
            </w:r>
          </w:p>
          <w:p w:rsidR="009E3546" w:rsidRPr="00AC512C" w:rsidRDefault="009E3546" w:rsidP="0094201F">
            <w:pPr>
              <w:rPr>
                <w:sz w:val="22"/>
              </w:rPr>
            </w:pPr>
            <w:r w:rsidRPr="00AC512C">
              <w:rPr>
                <w:sz w:val="22"/>
              </w:rPr>
              <w:t>____________________________________________________________________________________</w:t>
            </w:r>
          </w:p>
          <w:p w:rsidR="009E3546" w:rsidRPr="00AC512C" w:rsidRDefault="009E3546" w:rsidP="0094201F">
            <w:pPr>
              <w:rPr>
                <w:sz w:val="22"/>
              </w:rPr>
            </w:pPr>
          </w:p>
        </w:tc>
      </w:tr>
      <w:tr w:rsidR="009E3546" w:rsidRPr="00AC512C" w:rsidTr="0094201F">
        <w:trPr>
          <w:trHeight w:val="440"/>
          <w:jc w:val="center"/>
        </w:trPr>
        <w:tc>
          <w:tcPr>
            <w:tcW w:w="10530" w:type="dxa"/>
            <w:tcBorders>
              <w:top w:val="single" w:sz="4" w:space="0" w:color="auto"/>
              <w:left w:val="single" w:sz="4" w:space="0" w:color="auto"/>
              <w:bottom w:val="single" w:sz="4" w:space="0" w:color="auto"/>
              <w:right w:val="single" w:sz="4" w:space="0" w:color="auto"/>
            </w:tcBorders>
          </w:tcPr>
          <w:p w:rsidR="009E3546" w:rsidRPr="00AC512C" w:rsidRDefault="009E3546" w:rsidP="0094201F">
            <w:pPr>
              <w:rPr>
                <w:sz w:val="22"/>
              </w:rPr>
            </w:pPr>
          </w:p>
          <w:p w:rsidR="009E3546" w:rsidRPr="00AC512C" w:rsidRDefault="009E3546" w:rsidP="0094201F">
            <w:pPr>
              <w:rPr>
                <w:sz w:val="22"/>
              </w:rPr>
            </w:pPr>
            <w:r w:rsidRPr="00AC512C">
              <w:rPr>
                <w:sz w:val="22"/>
              </w:rPr>
              <w:t>Do you have animals in the home?  Yes____ No ____</w:t>
            </w:r>
          </w:p>
          <w:p w:rsidR="009E3546" w:rsidRDefault="009E3546" w:rsidP="0094201F">
            <w:pPr>
              <w:rPr>
                <w:sz w:val="22"/>
              </w:rPr>
            </w:pPr>
            <w:r w:rsidRPr="00AC512C">
              <w:rPr>
                <w:sz w:val="22"/>
              </w:rPr>
              <w:t>If yes</w:t>
            </w:r>
            <w:r>
              <w:rPr>
                <w:sz w:val="22"/>
              </w:rPr>
              <w:t>,</w:t>
            </w:r>
            <w:r w:rsidRPr="00AC512C">
              <w:rPr>
                <w:sz w:val="22"/>
              </w:rPr>
              <w:t xml:space="preserve"> what </w:t>
            </w:r>
            <w:r>
              <w:rPr>
                <w:sz w:val="22"/>
              </w:rPr>
              <w:t>kind</w:t>
            </w:r>
            <w:r w:rsidRPr="00AC512C">
              <w:rPr>
                <w:sz w:val="22"/>
              </w:rPr>
              <w:t xml:space="preserve"> and are t</w:t>
            </w:r>
            <w:r>
              <w:rPr>
                <w:sz w:val="22"/>
              </w:rPr>
              <w:t>hey up to date on immunizations?  Also, what is their Name, Temperament, and are they Licensed</w:t>
            </w:r>
            <w:proofErr w:type="gramStart"/>
            <w:r>
              <w:rPr>
                <w:sz w:val="22"/>
              </w:rPr>
              <w:t>?_</w:t>
            </w:r>
            <w:proofErr w:type="gramEnd"/>
            <w:r>
              <w:rPr>
                <w:sz w:val="22"/>
              </w:rPr>
              <w:t>____________________________________________________________________</w:t>
            </w:r>
          </w:p>
          <w:p w:rsidR="009E3546" w:rsidRDefault="009E3546" w:rsidP="0094201F">
            <w:pPr>
              <w:rPr>
                <w:sz w:val="22"/>
              </w:rPr>
            </w:pPr>
            <w:r>
              <w:rPr>
                <w:sz w:val="22"/>
              </w:rPr>
              <w:t>____________________________________________________________________________________</w:t>
            </w:r>
          </w:p>
          <w:p w:rsidR="009E3546" w:rsidRDefault="009E3546" w:rsidP="0094201F">
            <w:pPr>
              <w:rPr>
                <w:sz w:val="22"/>
              </w:rPr>
            </w:pPr>
            <w:r>
              <w:rPr>
                <w:sz w:val="22"/>
              </w:rPr>
              <w:t>____________________________________________________________________________________</w:t>
            </w:r>
          </w:p>
          <w:p w:rsidR="009E3546" w:rsidRDefault="009E3546" w:rsidP="0094201F">
            <w:pPr>
              <w:rPr>
                <w:sz w:val="22"/>
              </w:rPr>
            </w:pPr>
            <w:r w:rsidRPr="00AC512C">
              <w:rPr>
                <w:sz w:val="22"/>
              </w:rPr>
              <w:t>______________________________________________________</w:t>
            </w:r>
            <w:r>
              <w:rPr>
                <w:sz w:val="22"/>
              </w:rPr>
              <w:t>______________________________</w:t>
            </w:r>
          </w:p>
          <w:p w:rsidR="009E3546" w:rsidRDefault="009E3546" w:rsidP="0094201F">
            <w:pPr>
              <w:rPr>
                <w:sz w:val="22"/>
              </w:rPr>
            </w:pPr>
            <w:r>
              <w:rPr>
                <w:sz w:val="22"/>
              </w:rPr>
              <w:t>Please explain your fire escape plan and your natural disaster/tornado safety plan:_</w:t>
            </w:r>
            <w:r w:rsidRPr="00AC512C">
              <w:rPr>
                <w:sz w:val="22"/>
              </w:rPr>
              <w:t>_____________</w:t>
            </w:r>
            <w:r>
              <w:rPr>
                <w:sz w:val="22"/>
              </w:rPr>
              <w:t>____</w:t>
            </w:r>
          </w:p>
          <w:p w:rsidR="009E3546" w:rsidRDefault="009E3546" w:rsidP="0094201F">
            <w:pPr>
              <w:rPr>
                <w:sz w:val="22"/>
              </w:rPr>
            </w:pPr>
            <w:r>
              <w:rPr>
                <w:sz w:val="22"/>
              </w:rPr>
              <w:t>____________________________________________________________________________________</w:t>
            </w:r>
          </w:p>
          <w:p w:rsidR="009E3546" w:rsidRDefault="009E3546" w:rsidP="0094201F">
            <w:pPr>
              <w:rPr>
                <w:sz w:val="22"/>
              </w:rPr>
            </w:pPr>
            <w:r>
              <w:rPr>
                <w:sz w:val="22"/>
              </w:rPr>
              <w:t>____________________________________________________________________________________</w:t>
            </w:r>
          </w:p>
          <w:p w:rsidR="009E3546" w:rsidRDefault="009E3546" w:rsidP="0094201F">
            <w:pPr>
              <w:rPr>
                <w:sz w:val="22"/>
              </w:rPr>
            </w:pPr>
            <w:r>
              <w:rPr>
                <w:sz w:val="22"/>
              </w:rPr>
              <w:t>____________________________________________________________________________________</w:t>
            </w:r>
          </w:p>
          <w:p w:rsidR="009E3546" w:rsidRPr="00AC512C" w:rsidRDefault="009E3546" w:rsidP="0094201F">
            <w:pPr>
              <w:rPr>
                <w:sz w:val="22"/>
              </w:rPr>
            </w:pP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4"/>
            </w:tblGrid>
            <w:tr w:rsidR="009E3546" w:rsidRPr="00AC512C" w:rsidTr="0094201F">
              <w:trPr>
                <w:trHeight w:val="260"/>
                <w:jc w:val="center"/>
              </w:trPr>
              <w:tc>
                <w:tcPr>
                  <w:tcW w:w="10774" w:type="dxa"/>
                  <w:tcBorders>
                    <w:top w:val="single" w:sz="4" w:space="0" w:color="auto"/>
                    <w:left w:val="single" w:sz="4" w:space="0" w:color="auto"/>
                    <w:bottom w:val="single" w:sz="4" w:space="0" w:color="auto"/>
                    <w:right w:val="single" w:sz="4" w:space="0" w:color="auto"/>
                  </w:tcBorders>
                </w:tcPr>
                <w:p w:rsidR="009E3546" w:rsidRDefault="009E3546" w:rsidP="0094201F">
                  <w:pPr>
                    <w:rPr>
                      <w:b/>
                      <w:sz w:val="22"/>
                      <w:szCs w:val="22"/>
                    </w:rPr>
                  </w:pPr>
                </w:p>
                <w:p w:rsidR="009E3546" w:rsidRPr="007D6DB3" w:rsidRDefault="009E3546" w:rsidP="0094201F">
                  <w:pPr>
                    <w:ind w:left="59"/>
                    <w:rPr>
                      <w:b/>
                      <w:sz w:val="22"/>
                      <w:szCs w:val="22"/>
                      <w:u w:val="single"/>
                    </w:rPr>
                  </w:pPr>
                  <w:r w:rsidRPr="007D6DB3">
                    <w:rPr>
                      <w:b/>
                      <w:sz w:val="22"/>
                      <w:szCs w:val="22"/>
                      <w:u w:val="single"/>
                    </w:rPr>
                    <w:t>What resources and support systems are available for you and the child/</w:t>
                  </w:r>
                  <w:proofErr w:type="spellStart"/>
                  <w:r w:rsidRPr="007D6DB3">
                    <w:rPr>
                      <w:b/>
                      <w:sz w:val="22"/>
                      <w:szCs w:val="22"/>
                      <w:u w:val="single"/>
                    </w:rPr>
                    <w:t>ren</w:t>
                  </w:r>
                  <w:proofErr w:type="spellEnd"/>
                  <w:r w:rsidRPr="007D6DB3">
                    <w:rPr>
                      <w:b/>
                      <w:sz w:val="22"/>
                      <w:szCs w:val="22"/>
                      <w:u w:val="single"/>
                    </w:rPr>
                    <w:t xml:space="preserve">?  </w:t>
                  </w:r>
                </w:p>
                <w:p w:rsidR="009E3546" w:rsidRPr="00EF387D" w:rsidRDefault="009E3546" w:rsidP="009E3546">
                  <w:pPr>
                    <w:numPr>
                      <w:ilvl w:val="0"/>
                      <w:numId w:val="8"/>
                    </w:numPr>
                    <w:rPr>
                      <w:sz w:val="22"/>
                      <w:szCs w:val="22"/>
                    </w:rPr>
                  </w:pPr>
                  <w:r w:rsidRPr="00EF387D">
                    <w:rPr>
                      <w:sz w:val="22"/>
                      <w:szCs w:val="22"/>
                    </w:rPr>
                    <w:t>Friends/Family___________________________________________________________________________________________________________________________________________________</w:t>
                  </w:r>
                  <w:r>
                    <w:rPr>
                      <w:sz w:val="22"/>
                      <w:szCs w:val="22"/>
                    </w:rPr>
                    <w:t>_</w:t>
                  </w:r>
                  <w:r w:rsidRPr="00EF387D">
                    <w:rPr>
                      <w:sz w:val="22"/>
                      <w:szCs w:val="22"/>
                    </w:rPr>
                    <w:t xml:space="preserve"> </w:t>
                  </w:r>
                </w:p>
                <w:p w:rsidR="009E3546" w:rsidRPr="00AC512C" w:rsidRDefault="009E3546" w:rsidP="009E3546">
                  <w:pPr>
                    <w:numPr>
                      <w:ilvl w:val="0"/>
                      <w:numId w:val="8"/>
                    </w:numPr>
                    <w:rPr>
                      <w:sz w:val="22"/>
                      <w:szCs w:val="22"/>
                    </w:rPr>
                  </w:pPr>
                  <w:r>
                    <w:rPr>
                      <w:sz w:val="22"/>
                      <w:szCs w:val="22"/>
                    </w:rPr>
                    <w:t>School/Teacher:______</w:t>
                  </w:r>
                  <w:r w:rsidRPr="00AC512C">
                    <w:rPr>
                      <w:sz w:val="22"/>
                      <w:szCs w:val="22"/>
                    </w:rPr>
                    <w:t>____</w:t>
                  </w:r>
                  <w:r>
                    <w:rPr>
                      <w:sz w:val="22"/>
                      <w:szCs w:val="22"/>
                    </w:rPr>
                    <w:t>__</w:t>
                  </w:r>
                  <w:r w:rsidRPr="00AC512C">
                    <w:rPr>
                      <w:sz w:val="22"/>
                      <w:szCs w:val="22"/>
                    </w:rPr>
                    <w:t>______________________________________________________</w:t>
                  </w:r>
                  <w:r>
                    <w:rPr>
                      <w:sz w:val="22"/>
                      <w:szCs w:val="22"/>
                    </w:rPr>
                    <w:t>_</w:t>
                  </w:r>
                </w:p>
                <w:p w:rsidR="009E3546" w:rsidRDefault="009E3546" w:rsidP="009E3546">
                  <w:pPr>
                    <w:numPr>
                      <w:ilvl w:val="0"/>
                      <w:numId w:val="8"/>
                    </w:numPr>
                    <w:ind w:right="59"/>
                    <w:rPr>
                      <w:sz w:val="22"/>
                      <w:szCs w:val="22"/>
                    </w:rPr>
                  </w:pPr>
                  <w:r>
                    <w:rPr>
                      <w:sz w:val="22"/>
                      <w:szCs w:val="22"/>
                    </w:rPr>
                    <w:t>Church/Faith Based G</w:t>
                  </w:r>
                  <w:r w:rsidRPr="00AC512C">
                    <w:rPr>
                      <w:sz w:val="22"/>
                      <w:szCs w:val="22"/>
                    </w:rPr>
                    <w:t>roups___________________________________________</w:t>
                  </w:r>
                  <w:r>
                    <w:rPr>
                      <w:sz w:val="22"/>
                      <w:szCs w:val="22"/>
                    </w:rPr>
                    <w:t>______________</w:t>
                  </w:r>
                  <w:r w:rsidRPr="00AC512C">
                    <w:rPr>
                      <w:sz w:val="22"/>
                      <w:szCs w:val="22"/>
                    </w:rPr>
                    <w:t xml:space="preserve"> </w:t>
                  </w:r>
                  <w:r>
                    <w:rPr>
                      <w:sz w:val="22"/>
                      <w:szCs w:val="22"/>
                    </w:rPr>
                    <w:t xml:space="preserve">    </w:t>
                  </w:r>
                </w:p>
                <w:p w:rsidR="009E3546" w:rsidRPr="00EF387D" w:rsidRDefault="009E3546" w:rsidP="009E3546">
                  <w:pPr>
                    <w:numPr>
                      <w:ilvl w:val="0"/>
                      <w:numId w:val="8"/>
                    </w:numPr>
                    <w:rPr>
                      <w:sz w:val="22"/>
                      <w:szCs w:val="22"/>
                    </w:rPr>
                  </w:pPr>
                  <w:r>
                    <w:rPr>
                      <w:sz w:val="22"/>
                      <w:szCs w:val="22"/>
                    </w:rPr>
                    <w:t>Medical Practitioners</w:t>
                  </w:r>
                  <w:r w:rsidRPr="00AC512C">
                    <w:rPr>
                      <w:sz w:val="22"/>
                      <w:szCs w:val="22"/>
                    </w:rPr>
                    <w:t>_______________________________</w:t>
                  </w:r>
                  <w:r>
                    <w:rPr>
                      <w:sz w:val="22"/>
                      <w:szCs w:val="22"/>
                    </w:rPr>
                    <w:t>________________________________</w:t>
                  </w:r>
                </w:p>
                <w:p w:rsidR="009E3546" w:rsidRDefault="009E3546" w:rsidP="009E3546">
                  <w:pPr>
                    <w:numPr>
                      <w:ilvl w:val="0"/>
                      <w:numId w:val="8"/>
                    </w:numPr>
                    <w:ind w:right="59"/>
                    <w:rPr>
                      <w:sz w:val="22"/>
                      <w:szCs w:val="22"/>
                    </w:rPr>
                  </w:pPr>
                  <w:r w:rsidRPr="00AC512C">
                    <w:rPr>
                      <w:sz w:val="22"/>
                      <w:szCs w:val="22"/>
                    </w:rPr>
                    <w:t>Organizations/Other____________________________________________________________</w:t>
                  </w:r>
                  <w:r>
                    <w:rPr>
                      <w:sz w:val="22"/>
                      <w:szCs w:val="22"/>
                    </w:rPr>
                    <w:t>___</w:t>
                  </w:r>
                  <w:r w:rsidRPr="00AC512C">
                    <w:rPr>
                      <w:sz w:val="22"/>
                      <w:szCs w:val="22"/>
                    </w:rPr>
                    <w:t xml:space="preserve"> </w:t>
                  </w:r>
                </w:p>
                <w:p w:rsidR="009E3546" w:rsidRDefault="009E3546" w:rsidP="009E3546">
                  <w:pPr>
                    <w:numPr>
                      <w:ilvl w:val="0"/>
                      <w:numId w:val="8"/>
                    </w:numPr>
                    <w:rPr>
                      <w:sz w:val="22"/>
                      <w:szCs w:val="22"/>
                    </w:rPr>
                  </w:pPr>
                  <w:r w:rsidRPr="00AC512C">
                    <w:rPr>
                      <w:sz w:val="22"/>
                      <w:szCs w:val="22"/>
                    </w:rPr>
                    <w:t>Training/Workshops________________________________________________________________</w:t>
                  </w:r>
                </w:p>
                <w:p w:rsidR="009E3546" w:rsidRDefault="009E3546" w:rsidP="0094201F">
                  <w:pPr>
                    <w:ind w:left="720"/>
                    <w:rPr>
                      <w:sz w:val="22"/>
                      <w:szCs w:val="22"/>
                    </w:rPr>
                  </w:pPr>
                </w:p>
                <w:p w:rsidR="009E3546" w:rsidRDefault="009E3546" w:rsidP="0094201F">
                  <w:pPr>
                    <w:ind w:left="59" w:hanging="59"/>
                    <w:rPr>
                      <w:sz w:val="22"/>
                      <w:szCs w:val="22"/>
                    </w:rPr>
                  </w:pPr>
                  <w:r>
                    <w:rPr>
                      <w:sz w:val="22"/>
                      <w:szCs w:val="22"/>
                    </w:rPr>
                    <w:t xml:space="preserve"> Have you ever reached out to your support system for help?  If yes, describe the situation and how often this is needed.__________________________________________________________________________</w:t>
                  </w:r>
                </w:p>
                <w:p w:rsidR="009E3546" w:rsidRDefault="009E3546" w:rsidP="0094201F">
                  <w:pPr>
                    <w:rPr>
                      <w:sz w:val="22"/>
                      <w:szCs w:val="22"/>
                    </w:rPr>
                  </w:pPr>
                  <w:r>
                    <w:rPr>
                      <w:sz w:val="22"/>
                      <w:szCs w:val="22"/>
                    </w:rPr>
                    <w:t>______________________________________________________________________________________</w:t>
                  </w:r>
                </w:p>
                <w:p w:rsidR="009E3546" w:rsidRPr="00AC512C" w:rsidRDefault="009E3546" w:rsidP="0094201F">
                  <w:pPr>
                    <w:ind w:left="59"/>
                    <w:rPr>
                      <w:sz w:val="22"/>
                      <w:szCs w:val="22"/>
                    </w:rPr>
                  </w:pPr>
                  <w:r>
                    <w:rPr>
                      <w:sz w:val="22"/>
                      <w:szCs w:val="22"/>
                    </w:rPr>
                    <w:t>What role does spirituality or religion play in your life? __________________________________________</w:t>
                  </w:r>
                  <w:r>
                    <w:rPr>
                      <w:sz w:val="22"/>
                      <w:szCs w:val="22"/>
                    </w:rPr>
                    <w:br/>
                    <w:t>_____________________________________________________________________________________</w:t>
                  </w:r>
                  <w:r>
                    <w:rPr>
                      <w:sz w:val="22"/>
                      <w:szCs w:val="22"/>
                    </w:rPr>
                    <w:br/>
                    <w:t>_____________________________________________________________________________________</w:t>
                  </w:r>
                  <w:r>
                    <w:rPr>
                      <w:sz w:val="22"/>
                      <w:szCs w:val="22"/>
                    </w:rPr>
                    <w:br/>
                    <w:t>_____________________________________________________________________________________</w:t>
                  </w:r>
                  <w:r>
                    <w:rPr>
                      <w:sz w:val="22"/>
                      <w:szCs w:val="22"/>
                    </w:rPr>
                    <w:br/>
                    <w:t>How difficult would it be for you to help a child continue in a religion different than your own? ____________</w:t>
                  </w:r>
                  <w:r>
                    <w:rPr>
                      <w:sz w:val="22"/>
                      <w:szCs w:val="22"/>
                    </w:rPr>
                    <w:br/>
                    <w:t>_____________________________________________________________________________________</w:t>
                  </w:r>
                  <w:r>
                    <w:rPr>
                      <w:sz w:val="22"/>
                      <w:szCs w:val="22"/>
                    </w:rPr>
                    <w:br/>
                    <w:t>_____________________________________________________________________________________</w:t>
                  </w:r>
                  <w:r>
                    <w:rPr>
                      <w:sz w:val="22"/>
                      <w:szCs w:val="22"/>
                    </w:rPr>
                    <w:br/>
                    <w:t>_____________________________________________________________________________________</w:t>
                  </w:r>
                </w:p>
                <w:p w:rsidR="009E3546" w:rsidRPr="00AC512C" w:rsidRDefault="009E3546" w:rsidP="0094201F">
                  <w:pPr>
                    <w:rPr>
                      <w:sz w:val="22"/>
                      <w:szCs w:val="22"/>
                    </w:rPr>
                  </w:pPr>
                </w:p>
                <w:p w:rsidR="009E3546" w:rsidRPr="00AC512C" w:rsidRDefault="009E3546" w:rsidP="0094201F">
                  <w:pPr>
                    <w:rPr>
                      <w:sz w:val="22"/>
                      <w:szCs w:val="22"/>
                    </w:rPr>
                  </w:pPr>
                  <w:r>
                    <w:rPr>
                      <w:sz w:val="22"/>
                      <w:szCs w:val="22"/>
                    </w:rPr>
                    <w:t xml:space="preserve"> How would a child of a different race be accepted into your community?</w:t>
                  </w:r>
                </w:p>
                <w:p w:rsidR="009E3546" w:rsidRDefault="009E3546" w:rsidP="0094201F">
                  <w:pPr>
                    <w:rPr>
                      <w:sz w:val="22"/>
                      <w:szCs w:val="22"/>
                    </w:rPr>
                  </w:pPr>
                  <w:r w:rsidRPr="00AC512C">
                    <w:rPr>
                      <w:sz w:val="22"/>
                      <w:szCs w:val="22"/>
                    </w:rPr>
                    <w:t>____________________________________________________________________________________________________________________________________________________________</w:t>
                  </w:r>
                  <w:r>
                    <w:rPr>
                      <w:sz w:val="22"/>
                      <w:szCs w:val="22"/>
                    </w:rPr>
                    <w:t>______________________________________________________________________________________________________What is your relationship with your neighbors?_________________________________________________</w:t>
                  </w:r>
                  <w:r>
                    <w:rPr>
                      <w:sz w:val="22"/>
                      <w:szCs w:val="22"/>
                    </w:rPr>
                    <w:br/>
                    <w:t>____________________________________________________________________________________________________________________________________________________________________________</w:t>
                  </w:r>
                  <w:r>
                    <w:rPr>
                      <w:sz w:val="22"/>
                      <w:szCs w:val="22"/>
                    </w:rPr>
                    <w:br/>
                    <w:t>______________________________________________________________________________________</w:t>
                  </w:r>
                </w:p>
                <w:p w:rsidR="009E3546" w:rsidRPr="00CC3006" w:rsidRDefault="009E3546" w:rsidP="0094201F">
                  <w:pPr>
                    <w:jc w:val="center"/>
                    <w:rPr>
                      <w:sz w:val="22"/>
                      <w:szCs w:val="22"/>
                    </w:rPr>
                  </w:pPr>
                </w:p>
              </w:tc>
            </w:tr>
          </w:tbl>
          <w:p w:rsidR="009E3546" w:rsidRPr="00AC512C" w:rsidRDefault="009E3546" w:rsidP="0094201F">
            <w:pPr>
              <w:rPr>
                <w:sz w:val="22"/>
              </w:rPr>
            </w:pPr>
          </w:p>
        </w:tc>
      </w:tr>
    </w:tbl>
    <w:p w:rsidR="009E3546" w:rsidRDefault="009E3546" w:rsidP="00D470A6">
      <w:pPr>
        <w:ind w:left="360"/>
        <w:rPr>
          <w:sz w:val="22"/>
          <w:szCs w:val="22"/>
        </w:rPr>
      </w:pPr>
    </w:p>
    <w:p w:rsidR="00277E8B" w:rsidRDefault="00277E8B" w:rsidP="00D470A6">
      <w:pPr>
        <w:ind w:left="360"/>
        <w:rPr>
          <w:sz w:val="22"/>
          <w:szCs w:val="22"/>
        </w:rPr>
      </w:pPr>
    </w:p>
    <w:p w:rsidR="00277E8B" w:rsidRDefault="00277E8B" w:rsidP="00D470A6">
      <w:pPr>
        <w:ind w:left="360"/>
        <w:rPr>
          <w:sz w:val="22"/>
          <w:szCs w:val="22"/>
        </w:rPr>
      </w:pPr>
    </w:p>
    <w:p w:rsidR="00277E8B" w:rsidRDefault="00277E8B" w:rsidP="00D470A6">
      <w:pPr>
        <w:ind w:left="360"/>
        <w:rPr>
          <w:sz w:val="22"/>
          <w:szCs w:val="22"/>
        </w:rPr>
      </w:pPr>
    </w:p>
    <w:p w:rsidR="00277E8B" w:rsidRDefault="00277E8B" w:rsidP="00D470A6">
      <w:pPr>
        <w:ind w:left="360"/>
        <w:rPr>
          <w:sz w:val="22"/>
          <w:szCs w:val="22"/>
        </w:rPr>
      </w:pPr>
    </w:p>
    <w:p w:rsidR="00277E8B" w:rsidRDefault="00277E8B" w:rsidP="00D470A6">
      <w:pPr>
        <w:ind w:left="360"/>
        <w:rPr>
          <w:sz w:val="22"/>
          <w:szCs w:val="22"/>
        </w:rPr>
      </w:pPr>
    </w:p>
    <w:p w:rsidR="00277E8B" w:rsidRDefault="00277E8B" w:rsidP="00D470A6">
      <w:pPr>
        <w:ind w:left="360"/>
        <w:rPr>
          <w:sz w:val="22"/>
          <w:szCs w:val="22"/>
        </w:rPr>
      </w:pPr>
    </w:p>
    <w:tbl>
      <w:tblPr>
        <w:tblW w:w="10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9E3546" w:rsidRPr="002823CC" w:rsidTr="0094201F">
        <w:trPr>
          <w:jc w:val="center"/>
        </w:trPr>
        <w:tc>
          <w:tcPr>
            <w:tcW w:w="10530" w:type="dxa"/>
            <w:shd w:val="pct10" w:color="auto" w:fill="FFFFFF"/>
          </w:tcPr>
          <w:p w:rsidR="009E3546" w:rsidRPr="002823CC" w:rsidRDefault="009E3546" w:rsidP="00277E8B">
            <w:pPr>
              <w:keepNext/>
              <w:jc w:val="center"/>
              <w:outlineLvl w:val="4"/>
              <w:rPr>
                <w:b/>
                <w:i/>
                <w:sz w:val="24"/>
                <w:szCs w:val="24"/>
              </w:rPr>
            </w:pPr>
            <w:r>
              <w:rPr>
                <w:b/>
                <w:i/>
                <w:sz w:val="24"/>
                <w:szCs w:val="24"/>
              </w:rPr>
              <w:lastRenderedPageBreak/>
              <w:t xml:space="preserve">Section #13 </w:t>
            </w:r>
            <w:r w:rsidRPr="002823CC">
              <w:rPr>
                <w:b/>
                <w:i/>
                <w:sz w:val="24"/>
                <w:szCs w:val="24"/>
              </w:rPr>
              <w:t>T</w:t>
            </w:r>
            <w:r w:rsidR="00277E8B">
              <w:rPr>
                <w:b/>
                <w:i/>
                <w:sz w:val="24"/>
                <w:szCs w:val="24"/>
              </w:rPr>
              <w:t>RANSPORTATION</w:t>
            </w:r>
          </w:p>
        </w:tc>
      </w:tr>
      <w:tr w:rsidR="009E3546" w:rsidRPr="00AC512C" w:rsidTr="0094201F">
        <w:trPr>
          <w:jc w:val="center"/>
        </w:trPr>
        <w:tc>
          <w:tcPr>
            <w:tcW w:w="10530" w:type="dxa"/>
            <w:tcBorders>
              <w:top w:val="single" w:sz="4" w:space="0" w:color="auto"/>
              <w:left w:val="single" w:sz="4" w:space="0" w:color="auto"/>
              <w:bottom w:val="single" w:sz="4" w:space="0" w:color="auto"/>
              <w:right w:val="single" w:sz="4" w:space="0" w:color="auto"/>
            </w:tcBorders>
          </w:tcPr>
          <w:p w:rsidR="009E3546" w:rsidRDefault="009E3546" w:rsidP="0094201F">
            <w:pPr>
              <w:rPr>
                <w:sz w:val="22"/>
                <w:szCs w:val="22"/>
              </w:rPr>
            </w:pPr>
          </w:p>
          <w:p w:rsidR="009E3546" w:rsidRPr="00AC512C" w:rsidRDefault="009E3546" w:rsidP="0094201F">
            <w:pPr>
              <w:rPr>
                <w:sz w:val="22"/>
                <w:szCs w:val="22"/>
              </w:rPr>
            </w:pPr>
            <w:r w:rsidRPr="00AC512C">
              <w:rPr>
                <w:sz w:val="22"/>
                <w:szCs w:val="22"/>
              </w:rPr>
              <w:t>List each vehicle used by family me</w:t>
            </w:r>
            <w:r>
              <w:rPr>
                <w:sz w:val="22"/>
                <w:szCs w:val="22"/>
              </w:rPr>
              <w:t>mbers: (please include model,</w:t>
            </w:r>
            <w:r w:rsidRPr="00AC512C">
              <w:rPr>
                <w:sz w:val="22"/>
                <w:szCs w:val="22"/>
              </w:rPr>
              <w:t xml:space="preserve"> year</w:t>
            </w:r>
            <w:r>
              <w:rPr>
                <w:sz w:val="22"/>
                <w:szCs w:val="22"/>
              </w:rPr>
              <w:t xml:space="preserve"> and # of seatbelts in each</w:t>
            </w:r>
            <w:r w:rsidRPr="00AC512C">
              <w:rPr>
                <w:sz w:val="22"/>
                <w:szCs w:val="22"/>
              </w:rPr>
              <w:t>)</w:t>
            </w:r>
          </w:p>
          <w:p w:rsidR="009E3546" w:rsidRPr="00AC512C" w:rsidRDefault="009E3546" w:rsidP="0094201F">
            <w:pPr>
              <w:rPr>
                <w:sz w:val="22"/>
                <w:szCs w:val="22"/>
              </w:rPr>
            </w:pPr>
            <w:r w:rsidRPr="00AC512C">
              <w:rPr>
                <w:sz w:val="22"/>
                <w:szCs w:val="22"/>
              </w:rPr>
              <w:t>________________________________________________________________________________________________________________________________________________________________________________________________________________________________</w:t>
            </w:r>
            <w:r>
              <w:rPr>
                <w:sz w:val="22"/>
                <w:szCs w:val="22"/>
              </w:rPr>
              <w:t>____________________________</w:t>
            </w:r>
          </w:p>
          <w:p w:rsidR="009E3546" w:rsidRPr="00AC512C" w:rsidRDefault="009E3546" w:rsidP="0094201F">
            <w:pPr>
              <w:rPr>
                <w:sz w:val="22"/>
                <w:szCs w:val="22"/>
              </w:rPr>
            </w:pPr>
            <w:r w:rsidRPr="00AC512C">
              <w:rPr>
                <w:sz w:val="22"/>
                <w:szCs w:val="22"/>
              </w:rPr>
              <w:t>Wh</w:t>
            </w:r>
            <w:r>
              <w:rPr>
                <w:sz w:val="22"/>
                <w:szCs w:val="22"/>
              </w:rPr>
              <w:t>o is your car insurance carrier?</w:t>
            </w:r>
          </w:p>
          <w:p w:rsidR="009E3546" w:rsidRPr="00AC512C" w:rsidRDefault="009E3546" w:rsidP="0094201F">
            <w:pPr>
              <w:rPr>
                <w:sz w:val="22"/>
                <w:szCs w:val="22"/>
              </w:rPr>
            </w:pPr>
            <w:r w:rsidRPr="00AC512C">
              <w:rPr>
                <w:sz w:val="22"/>
                <w:szCs w:val="22"/>
              </w:rPr>
              <w:t>________________________________________________________________________________________________________________________________________________________________________</w:t>
            </w:r>
          </w:p>
          <w:p w:rsidR="009E3546" w:rsidRPr="00AC512C" w:rsidRDefault="009E3546" w:rsidP="0094201F">
            <w:pPr>
              <w:rPr>
                <w:sz w:val="22"/>
                <w:szCs w:val="22"/>
              </w:rPr>
            </w:pPr>
            <w:r w:rsidRPr="00AC512C">
              <w:rPr>
                <w:sz w:val="22"/>
                <w:szCs w:val="22"/>
              </w:rPr>
              <w:t>Will other individuals be assisting with transporti</w:t>
            </w:r>
            <w:r>
              <w:rPr>
                <w:sz w:val="22"/>
                <w:szCs w:val="22"/>
              </w:rPr>
              <w:t>ng children placed in your home (if yes, who)?</w:t>
            </w:r>
          </w:p>
          <w:p w:rsidR="009E3546" w:rsidRPr="00AC512C" w:rsidRDefault="009E3546" w:rsidP="0094201F">
            <w:pPr>
              <w:rPr>
                <w:sz w:val="22"/>
                <w:szCs w:val="22"/>
              </w:rPr>
            </w:pPr>
            <w:r w:rsidRPr="00AC512C">
              <w:rPr>
                <w:sz w:val="22"/>
                <w:szCs w:val="22"/>
              </w:rPr>
              <w:t>________________________________________________________________________________________________________________________________________________________________________</w:t>
            </w:r>
          </w:p>
          <w:p w:rsidR="009E3546" w:rsidRPr="00AC512C" w:rsidRDefault="009E3546" w:rsidP="0094201F">
            <w:pPr>
              <w:rPr>
                <w:b/>
                <w:sz w:val="22"/>
                <w:szCs w:val="22"/>
                <w:u w:val="single"/>
              </w:rPr>
            </w:pPr>
          </w:p>
          <w:p w:rsidR="009E3546" w:rsidRPr="00AC512C" w:rsidRDefault="009E3546" w:rsidP="0094201F">
            <w:pPr>
              <w:rPr>
                <w:sz w:val="22"/>
                <w:szCs w:val="22"/>
              </w:rPr>
            </w:pPr>
            <w:r w:rsidRPr="00AC512C">
              <w:rPr>
                <w:sz w:val="22"/>
                <w:szCs w:val="22"/>
              </w:rPr>
              <w:t>Do you have car seats</w:t>
            </w:r>
            <w:r>
              <w:rPr>
                <w:sz w:val="22"/>
                <w:szCs w:val="22"/>
              </w:rPr>
              <w:t>?</w:t>
            </w:r>
            <w:r w:rsidRPr="00AC512C">
              <w:rPr>
                <w:sz w:val="22"/>
                <w:szCs w:val="22"/>
              </w:rPr>
              <w:tab/>
            </w:r>
            <w:r w:rsidRPr="00AC512C">
              <w:rPr>
                <w:sz w:val="22"/>
                <w:szCs w:val="22"/>
              </w:rPr>
              <w:tab/>
            </w:r>
            <w:r w:rsidRPr="00AC512C">
              <w:rPr>
                <w:sz w:val="22"/>
                <w:szCs w:val="22"/>
              </w:rPr>
              <w:tab/>
            </w:r>
            <w:r w:rsidRPr="00AC512C">
              <w:rPr>
                <w:sz w:val="22"/>
                <w:szCs w:val="22"/>
              </w:rPr>
              <w:tab/>
            </w:r>
            <w:r w:rsidRPr="00AC512C">
              <w:rPr>
                <w:sz w:val="22"/>
                <w:szCs w:val="22"/>
              </w:rPr>
              <w:tab/>
              <w:t>Yes/No</w:t>
            </w:r>
          </w:p>
          <w:p w:rsidR="009E3546" w:rsidRPr="00AC512C" w:rsidRDefault="009E3546" w:rsidP="0094201F">
            <w:pPr>
              <w:rPr>
                <w:sz w:val="22"/>
                <w:szCs w:val="22"/>
              </w:rPr>
            </w:pPr>
            <w:r w:rsidRPr="00AC512C">
              <w:rPr>
                <w:sz w:val="22"/>
                <w:szCs w:val="22"/>
              </w:rPr>
              <w:t>Do you know how to install car seats</w:t>
            </w:r>
            <w:r>
              <w:rPr>
                <w:sz w:val="22"/>
                <w:szCs w:val="22"/>
              </w:rPr>
              <w:t>?</w:t>
            </w:r>
            <w:r w:rsidRPr="00AC512C">
              <w:rPr>
                <w:sz w:val="22"/>
                <w:szCs w:val="22"/>
              </w:rPr>
              <w:tab/>
            </w:r>
            <w:r w:rsidRPr="00AC512C">
              <w:rPr>
                <w:sz w:val="22"/>
                <w:szCs w:val="22"/>
              </w:rPr>
              <w:tab/>
            </w:r>
            <w:r w:rsidRPr="00AC512C">
              <w:rPr>
                <w:sz w:val="22"/>
                <w:szCs w:val="22"/>
              </w:rPr>
              <w:tab/>
              <w:t>Yes/No</w:t>
            </w:r>
          </w:p>
          <w:p w:rsidR="009E3546" w:rsidRPr="00AC512C" w:rsidRDefault="009E3546" w:rsidP="0094201F">
            <w:pPr>
              <w:tabs>
                <w:tab w:val="left" w:pos="540"/>
              </w:tabs>
              <w:rPr>
                <w:sz w:val="22"/>
                <w:szCs w:val="22"/>
              </w:rPr>
            </w:pPr>
            <w:r w:rsidRPr="00AC512C">
              <w:rPr>
                <w:sz w:val="22"/>
                <w:szCs w:val="22"/>
              </w:rPr>
              <w:t>Do you need information on how to install car seats</w:t>
            </w:r>
            <w:r>
              <w:rPr>
                <w:sz w:val="22"/>
                <w:szCs w:val="22"/>
              </w:rPr>
              <w:t>?</w:t>
            </w:r>
            <w:r w:rsidRPr="00AC512C">
              <w:rPr>
                <w:sz w:val="22"/>
                <w:szCs w:val="22"/>
              </w:rPr>
              <w:tab/>
              <w:t>Yes/No</w:t>
            </w:r>
          </w:p>
        </w:tc>
      </w:tr>
    </w:tbl>
    <w:p w:rsidR="009E3546" w:rsidRDefault="009E3546" w:rsidP="00D470A6">
      <w:pPr>
        <w:ind w:left="360"/>
        <w:rPr>
          <w:sz w:val="22"/>
          <w:szCs w:val="22"/>
        </w:rPr>
      </w:pPr>
    </w:p>
    <w:p w:rsidR="009E3546" w:rsidRDefault="009E3546" w:rsidP="00EE2040">
      <w:pPr>
        <w:rPr>
          <w:sz w:val="22"/>
          <w:szCs w:val="22"/>
        </w:rPr>
      </w:pPr>
    </w:p>
    <w:tbl>
      <w:tblPr>
        <w:tblW w:w="10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61"/>
        <w:gridCol w:w="1924"/>
        <w:gridCol w:w="1924"/>
        <w:gridCol w:w="1558"/>
      </w:tblGrid>
      <w:tr w:rsidR="009E3546" w:rsidTr="00611E11">
        <w:trPr>
          <w:jc w:val="center"/>
        </w:trPr>
        <w:tc>
          <w:tcPr>
            <w:tcW w:w="10575" w:type="dxa"/>
            <w:gridSpan w:val="4"/>
            <w:tcBorders>
              <w:top w:val="single" w:sz="4" w:space="0" w:color="auto"/>
              <w:bottom w:val="single" w:sz="4" w:space="0" w:color="auto"/>
            </w:tcBorders>
            <w:shd w:val="pct15" w:color="auto" w:fill="FFFFFF"/>
          </w:tcPr>
          <w:p w:rsidR="009E3546" w:rsidRPr="00723D81" w:rsidRDefault="009E3546" w:rsidP="0094201F">
            <w:pPr>
              <w:pStyle w:val="NoSpacing"/>
              <w:rPr>
                <w:sz w:val="8"/>
                <w:szCs w:val="8"/>
              </w:rPr>
            </w:pPr>
          </w:p>
          <w:p w:rsidR="009E3546" w:rsidRDefault="009E3546" w:rsidP="0094201F">
            <w:pPr>
              <w:jc w:val="center"/>
              <w:rPr>
                <w:b/>
                <w:sz w:val="24"/>
                <w:szCs w:val="24"/>
              </w:rPr>
            </w:pPr>
            <w:r>
              <w:rPr>
                <w:b/>
                <w:sz w:val="24"/>
                <w:szCs w:val="24"/>
              </w:rPr>
              <w:t>Section #14 FINANCIAL SUMMARY</w:t>
            </w:r>
          </w:p>
          <w:p w:rsidR="009E3546" w:rsidRPr="00611E11" w:rsidRDefault="009E3546" w:rsidP="00611E11">
            <w:pPr>
              <w:jc w:val="center"/>
              <w:rPr>
                <w:b/>
                <w:sz w:val="22"/>
                <w:szCs w:val="22"/>
              </w:rPr>
            </w:pPr>
            <w:r w:rsidRPr="00972D10">
              <w:rPr>
                <w:b/>
                <w:sz w:val="24"/>
                <w:szCs w:val="24"/>
              </w:rPr>
              <w:t>*</w:t>
            </w:r>
            <w:r w:rsidRPr="009E3546">
              <w:rPr>
                <w:b/>
                <w:sz w:val="22"/>
                <w:szCs w:val="22"/>
              </w:rPr>
              <w:t>I</w:t>
            </w:r>
            <w:r w:rsidR="00611E11">
              <w:rPr>
                <w:b/>
                <w:sz w:val="22"/>
                <w:szCs w:val="22"/>
              </w:rPr>
              <w:t>f married/partnership, and finances are combined, you may complete only ONE financial summary.</w:t>
            </w:r>
          </w:p>
        </w:tc>
      </w:tr>
      <w:tr w:rsidR="009E3546" w:rsidTr="00611E11">
        <w:trPr>
          <w:trHeight w:val="282"/>
          <w:jc w:val="center"/>
        </w:trPr>
        <w:tc>
          <w:tcPr>
            <w:tcW w:w="5265" w:type="dxa"/>
            <w:tcBorders>
              <w:top w:val="single" w:sz="4" w:space="0" w:color="auto"/>
            </w:tcBorders>
            <w:shd w:val="pct5" w:color="auto" w:fill="FFFFFF"/>
            <w:vAlign w:val="center"/>
          </w:tcPr>
          <w:p w:rsidR="009E3546" w:rsidRPr="009B0979" w:rsidRDefault="009E3546" w:rsidP="0094201F">
            <w:pPr>
              <w:pStyle w:val="Heading1"/>
              <w:rPr>
                <w:rFonts w:ascii="Arial" w:hAnsi="Arial"/>
                <w:b/>
                <w:sz w:val="22"/>
              </w:rPr>
            </w:pPr>
          </w:p>
        </w:tc>
        <w:tc>
          <w:tcPr>
            <w:tcW w:w="1890" w:type="dxa"/>
            <w:tcBorders>
              <w:top w:val="single" w:sz="4" w:space="0" w:color="auto"/>
            </w:tcBorders>
            <w:shd w:val="pct5" w:color="auto" w:fill="FFFFFF"/>
            <w:vAlign w:val="center"/>
          </w:tcPr>
          <w:p w:rsidR="009E3546" w:rsidRDefault="009E3546" w:rsidP="0094201F">
            <w:pPr>
              <w:jc w:val="center"/>
              <w:rPr>
                <w:b/>
                <w:sz w:val="22"/>
              </w:rPr>
            </w:pPr>
            <w:r>
              <w:rPr>
                <w:b/>
                <w:sz w:val="22"/>
              </w:rPr>
              <w:t>Applicant #1</w:t>
            </w:r>
          </w:p>
        </w:tc>
        <w:tc>
          <w:tcPr>
            <w:tcW w:w="1890" w:type="dxa"/>
            <w:tcBorders>
              <w:top w:val="single" w:sz="4" w:space="0" w:color="auto"/>
            </w:tcBorders>
            <w:shd w:val="pct5" w:color="auto" w:fill="FFFFFF"/>
            <w:vAlign w:val="center"/>
          </w:tcPr>
          <w:p w:rsidR="009E3546" w:rsidRDefault="009E3546" w:rsidP="0094201F">
            <w:pPr>
              <w:jc w:val="center"/>
              <w:rPr>
                <w:b/>
                <w:sz w:val="22"/>
              </w:rPr>
            </w:pPr>
            <w:r>
              <w:rPr>
                <w:b/>
                <w:sz w:val="22"/>
              </w:rPr>
              <w:t>Applicant #2</w:t>
            </w:r>
          </w:p>
        </w:tc>
        <w:tc>
          <w:tcPr>
            <w:tcW w:w="1530" w:type="dxa"/>
            <w:tcBorders>
              <w:top w:val="single" w:sz="4" w:space="0" w:color="auto"/>
            </w:tcBorders>
            <w:shd w:val="pct5" w:color="auto" w:fill="FFFFFF"/>
            <w:vAlign w:val="center"/>
          </w:tcPr>
          <w:p w:rsidR="009E3546" w:rsidRDefault="009E3546" w:rsidP="0094201F">
            <w:pPr>
              <w:jc w:val="center"/>
              <w:rPr>
                <w:b/>
                <w:sz w:val="22"/>
              </w:rPr>
            </w:pPr>
            <w:r>
              <w:rPr>
                <w:b/>
                <w:sz w:val="22"/>
              </w:rPr>
              <w:t>Monthly Totals</w:t>
            </w:r>
          </w:p>
        </w:tc>
      </w:tr>
      <w:tr w:rsidR="009E3546" w:rsidTr="0094201F">
        <w:trPr>
          <w:trHeight w:val="278"/>
          <w:jc w:val="center"/>
        </w:trPr>
        <w:tc>
          <w:tcPr>
            <w:tcW w:w="5265" w:type="dxa"/>
            <w:vAlign w:val="center"/>
          </w:tcPr>
          <w:p w:rsidR="009E3546" w:rsidRPr="00C00637" w:rsidRDefault="009E3546" w:rsidP="0094201F">
            <w:pPr>
              <w:rPr>
                <w:sz w:val="22"/>
              </w:rPr>
            </w:pPr>
            <w:r w:rsidRPr="00C00637">
              <w:rPr>
                <w:sz w:val="22"/>
              </w:rPr>
              <w:t>Monthly GROSS Income</w:t>
            </w:r>
          </w:p>
        </w:tc>
        <w:tc>
          <w:tcPr>
            <w:tcW w:w="1890" w:type="dxa"/>
            <w:vAlign w:val="center"/>
          </w:tcPr>
          <w:p w:rsidR="009E3546" w:rsidRDefault="009E3546" w:rsidP="0094201F">
            <w:pPr>
              <w:rPr>
                <w:sz w:val="22"/>
              </w:rPr>
            </w:pPr>
          </w:p>
        </w:tc>
        <w:tc>
          <w:tcPr>
            <w:tcW w:w="1890" w:type="dxa"/>
            <w:vAlign w:val="center"/>
          </w:tcPr>
          <w:p w:rsidR="009E3546" w:rsidRDefault="009E3546" w:rsidP="0094201F">
            <w:pPr>
              <w:rPr>
                <w:sz w:val="22"/>
              </w:rPr>
            </w:pPr>
          </w:p>
        </w:tc>
        <w:tc>
          <w:tcPr>
            <w:tcW w:w="1530" w:type="dxa"/>
            <w:vAlign w:val="center"/>
          </w:tcPr>
          <w:p w:rsidR="009E3546" w:rsidRDefault="009E3546" w:rsidP="0094201F">
            <w:pPr>
              <w:rPr>
                <w:sz w:val="22"/>
              </w:rPr>
            </w:pPr>
          </w:p>
        </w:tc>
      </w:tr>
      <w:tr w:rsidR="009E3546" w:rsidTr="0094201F">
        <w:trPr>
          <w:trHeight w:val="278"/>
          <w:jc w:val="center"/>
        </w:trPr>
        <w:tc>
          <w:tcPr>
            <w:tcW w:w="5265" w:type="dxa"/>
            <w:vAlign w:val="center"/>
          </w:tcPr>
          <w:p w:rsidR="009E3546" w:rsidRPr="00C00637" w:rsidRDefault="009E3546" w:rsidP="0094201F">
            <w:pPr>
              <w:rPr>
                <w:sz w:val="22"/>
              </w:rPr>
            </w:pPr>
            <w:r w:rsidRPr="00C00637">
              <w:rPr>
                <w:sz w:val="22"/>
              </w:rPr>
              <w:t>Monthly NET Income (Take-home pay)</w:t>
            </w:r>
          </w:p>
        </w:tc>
        <w:tc>
          <w:tcPr>
            <w:tcW w:w="1890" w:type="dxa"/>
            <w:vAlign w:val="center"/>
          </w:tcPr>
          <w:p w:rsidR="009E3546" w:rsidRDefault="009E3546" w:rsidP="0094201F">
            <w:pPr>
              <w:rPr>
                <w:sz w:val="22"/>
              </w:rPr>
            </w:pPr>
          </w:p>
        </w:tc>
        <w:tc>
          <w:tcPr>
            <w:tcW w:w="1890" w:type="dxa"/>
            <w:vAlign w:val="center"/>
          </w:tcPr>
          <w:p w:rsidR="009E3546" w:rsidRDefault="009E3546" w:rsidP="0094201F">
            <w:pPr>
              <w:rPr>
                <w:sz w:val="22"/>
              </w:rPr>
            </w:pPr>
          </w:p>
        </w:tc>
        <w:tc>
          <w:tcPr>
            <w:tcW w:w="1530" w:type="dxa"/>
            <w:vAlign w:val="center"/>
          </w:tcPr>
          <w:p w:rsidR="009E3546" w:rsidRDefault="009E3546" w:rsidP="0094201F">
            <w:pPr>
              <w:rPr>
                <w:sz w:val="22"/>
              </w:rPr>
            </w:pPr>
          </w:p>
        </w:tc>
      </w:tr>
      <w:tr w:rsidR="009E3546" w:rsidTr="0094201F">
        <w:trPr>
          <w:trHeight w:val="278"/>
          <w:jc w:val="center"/>
        </w:trPr>
        <w:tc>
          <w:tcPr>
            <w:tcW w:w="5265" w:type="dxa"/>
            <w:tcBorders>
              <w:bottom w:val="single" w:sz="4" w:space="0" w:color="auto"/>
            </w:tcBorders>
            <w:vAlign w:val="center"/>
          </w:tcPr>
          <w:p w:rsidR="009E3546" w:rsidRPr="00C00637" w:rsidRDefault="009E3546" w:rsidP="0094201F">
            <w:pPr>
              <w:rPr>
                <w:sz w:val="22"/>
              </w:rPr>
            </w:pPr>
            <w:r w:rsidRPr="00C00637">
              <w:rPr>
                <w:sz w:val="22"/>
              </w:rPr>
              <w:t>Social Security Income</w:t>
            </w:r>
          </w:p>
        </w:tc>
        <w:tc>
          <w:tcPr>
            <w:tcW w:w="1890" w:type="dxa"/>
            <w:tcBorders>
              <w:bottom w:val="single" w:sz="4" w:space="0" w:color="auto"/>
            </w:tcBorders>
            <w:vAlign w:val="center"/>
          </w:tcPr>
          <w:p w:rsidR="009E3546" w:rsidRDefault="009E3546" w:rsidP="0094201F">
            <w:pPr>
              <w:rPr>
                <w:sz w:val="22"/>
              </w:rPr>
            </w:pPr>
          </w:p>
        </w:tc>
        <w:tc>
          <w:tcPr>
            <w:tcW w:w="1890" w:type="dxa"/>
            <w:tcBorders>
              <w:bottom w:val="single" w:sz="4" w:space="0" w:color="auto"/>
            </w:tcBorders>
            <w:vAlign w:val="center"/>
          </w:tcPr>
          <w:p w:rsidR="009E3546" w:rsidRDefault="009E3546" w:rsidP="0094201F">
            <w:pPr>
              <w:rPr>
                <w:sz w:val="22"/>
              </w:rPr>
            </w:pPr>
          </w:p>
        </w:tc>
        <w:tc>
          <w:tcPr>
            <w:tcW w:w="1530" w:type="dxa"/>
            <w:tcBorders>
              <w:bottom w:val="single" w:sz="4" w:space="0" w:color="auto"/>
            </w:tcBorders>
            <w:vAlign w:val="center"/>
          </w:tcPr>
          <w:p w:rsidR="009E3546" w:rsidRDefault="009E3546" w:rsidP="0094201F">
            <w:pPr>
              <w:rPr>
                <w:sz w:val="22"/>
              </w:rPr>
            </w:pPr>
          </w:p>
        </w:tc>
      </w:tr>
      <w:tr w:rsidR="009E3546" w:rsidTr="0094201F">
        <w:trPr>
          <w:trHeight w:val="278"/>
          <w:jc w:val="center"/>
        </w:trPr>
        <w:tc>
          <w:tcPr>
            <w:tcW w:w="5265" w:type="dxa"/>
            <w:shd w:val="clear" w:color="auto" w:fill="FFFFFF"/>
            <w:vAlign w:val="center"/>
          </w:tcPr>
          <w:p w:rsidR="009E3546" w:rsidRPr="00A5157E" w:rsidRDefault="009E3546" w:rsidP="0094201F">
            <w:pPr>
              <w:pStyle w:val="Header"/>
              <w:tabs>
                <w:tab w:val="clear" w:pos="4320"/>
                <w:tab w:val="clear" w:pos="8640"/>
              </w:tabs>
            </w:pPr>
            <w:r w:rsidRPr="00A5157E">
              <w:t>Child Support</w:t>
            </w:r>
          </w:p>
        </w:tc>
        <w:tc>
          <w:tcPr>
            <w:tcW w:w="1890" w:type="dxa"/>
            <w:shd w:val="clear" w:color="auto" w:fill="FFFFFF"/>
            <w:vAlign w:val="center"/>
          </w:tcPr>
          <w:p w:rsidR="009E3546" w:rsidRDefault="009E3546" w:rsidP="0094201F">
            <w:pPr>
              <w:rPr>
                <w:sz w:val="22"/>
              </w:rPr>
            </w:pPr>
          </w:p>
        </w:tc>
        <w:tc>
          <w:tcPr>
            <w:tcW w:w="1890" w:type="dxa"/>
            <w:shd w:val="clear" w:color="auto" w:fill="FFFFFF"/>
            <w:vAlign w:val="center"/>
          </w:tcPr>
          <w:p w:rsidR="009E3546" w:rsidRDefault="009E3546" w:rsidP="0094201F">
            <w:pPr>
              <w:rPr>
                <w:sz w:val="22"/>
              </w:rPr>
            </w:pPr>
          </w:p>
        </w:tc>
        <w:tc>
          <w:tcPr>
            <w:tcW w:w="1530" w:type="dxa"/>
            <w:shd w:val="clear" w:color="auto" w:fill="FFFFFF"/>
            <w:vAlign w:val="center"/>
          </w:tcPr>
          <w:p w:rsidR="009E3546" w:rsidRDefault="009E3546" w:rsidP="0094201F">
            <w:pPr>
              <w:rPr>
                <w:sz w:val="22"/>
              </w:rPr>
            </w:pPr>
          </w:p>
        </w:tc>
      </w:tr>
      <w:tr w:rsidR="009E3546" w:rsidTr="0094201F">
        <w:trPr>
          <w:trHeight w:val="278"/>
          <w:jc w:val="center"/>
        </w:trPr>
        <w:tc>
          <w:tcPr>
            <w:tcW w:w="5265" w:type="dxa"/>
            <w:shd w:val="clear" w:color="auto" w:fill="FFFFFF"/>
            <w:vAlign w:val="center"/>
          </w:tcPr>
          <w:p w:rsidR="009E3546" w:rsidRPr="00A5157E" w:rsidRDefault="009E3546" w:rsidP="0094201F">
            <w:pPr>
              <w:pStyle w:val="Header"/>
              <w:tabs>
                <w:tab w:val="clear" w:pos="4320"/>
                <w:tab w:val="clear" w:pos="8640"/>
              </w:tabs>
            </w:pPr>
            <w:r w:rsidRPr="00A5157E">
              <w:t>Alimony</w:t>
            </w:r>
          </w:p>
        </w:tc>
        <w:tc>
          <w:tcPr>
            <w:tcW w:w="1890" w:type="dxa"/>
            <w:shd w:val="clear" w:color="auto" w:fill="FFFFFF"/>
            <w:vAlign w:val="center"/>
          </w:tcPr>
          <w:p w:rsidR="009E3546" w:rsidRDefault="009E3546" w:rsidP="0094201F">
            <w:pPr>
              <w:rPr>
                <w:sz w:val="22"/>
              </w:rPr>
            </w:pPr>
          </w:p>
        </w:tc>
        <w:tc>
          <w:tcPr>
            <w:tcW w:w="1890" w:type="dxa"/>
            <w:shd w:val="clear" w:color="auto" w:fill="FFFFFF"/>
            <w:vAlign w:val="center"/>
          </w:tcPr>
          <w:p w:rsidR="009E3546" w:rsidRDefault="009E3546" w:rsidP="0094201F">
            <w:pPr>
              <w:rPr>
                <w:sz w:val="22"/>
              </w:rPr>
            </w:pPr>
          </w:p>
        </w:tc>
        <w:tc>
          <w:tcPr>
            <w:tcW w:w="1530" w:type="dxa"/>
            <w:shd w:val="clear" w:color="auto" w:fill="FFFFFF"/>
            <w:vAlign w:val="center"/>
          </w:tcPr>
          <w:p w:rsidR="009E3546" w:rsidRDefault="009E3546" w:rsidP="0094201F">
            <w:pPr>
              <w:rPr>
                <w:sz w:val="22"/>
              </w:rPr>
            </w:pPr>
          </w:p>
        </w:tc>
      </w:tr>
      <w:tr w:rsidR="009E3546" w:rsidTr="0094201F">
        <w:trPr>
          <w:trHeight w:val="278"/>
          <w:jc w:val="center"/>
        </w:trPr>
        <w:tc>
          <w:tcPr>
            <w:tcW w:w="5265" w:type="dxa"/>
            <w:shd w:val="clear" w:color="auto" w:fill="FFFFFF"/>
            <w:vAlign w:val="center"/>
          </w:tcPr>
          <w:p w:rsidR="009E3546" w:rsidRPr="00A5157E" w:rsidRDefault="009E3546" w:rsidP="0094201F">
            <w:pPr>
              <w:pStyle w:val="Header"/>
              <w:tabs>
                <w:tab w:val="clear" w:pos="4320"/>
                <w:tab w:val="clear" w:pos="8640"/>
              </w:tabs>
            </w:pPr>
            <w:r w:rsidRPr="00A5157E">
              <w:t xml:space="preserve">Disability Benefit per month </w:t>
            </w:r>
          </w:p>
        </w:tc>
        <w:tc>
          <w:tcPr>
            <w:tcW w:w="1890" w:type="dxa"/>
            <w:shd w:val="clear" w:color="auto" w:fill="FFFFFF"/>
            <w:vAlign w:val="center"/>
          </w:tcPr>
          <w:p w:rsidR="009E3546" w:rsidRDefault="009E3546" w:rsidP="0094201F">
            <w:pPr>
              <w:rPr>
                <w:sz w:val="22"/>
              </w:rPr>
            </w:pPr>
          </w:p>
        </w:tc>
        <w:tc>
          <w:tcPr>
            <w:tcW w:w="1890" w:type="dxa"/>
            <w:shd w:val="clear" w:color="auto" w:fill="FFFFFF"/>
            <w:vAlign w:val="center"/>
          </w:tcPr>
          <w:p w:rsidR="009E3546" w:rsidRDefault="009E3546" w:rsidP="0094201F">
            <w:pPr>
              <w:rPr>
                <w:sz w:val="22"/>
              </w:rPr>
            </w:pPr>
          </w:p>
        </w:tc>
        <w:tc>
          <w:tcPr>
            <w:tcW w:w="1530" w:type="dxa"/>
            <w:shd w:val="clear" w:color="auto" w:fill="FFFFFF"/>
            <w:vAlign w:val="center"/>
          </w:tcPr>
          <w:p w:rsidR="009E3546" w:rsidRDefault="009E3546" w:rsidP="0094201F">
            <w:pPr>
              <w:rPr>
                <w:sz w:val="22"/>
              </w:rPr>
            </w:pPr>
          </w:p>
        </w:tc>
      </w:tr>
      <w:tr w:rsidR="009E3546" w:rsidTr="0094201F">
        <w:trPr>
          <w:trHeight w:val="278"/>
          <w:jc w:val="center"/>
        </w:trPr>
        <w:tc>
          <w:tcPr>
            <w:tcW w:w="5265" w:type="dxa"/>
            <w:shd w:val="clear" w:color="auto" w:fill="FFFFFF"/>
            <w:vAlign w:val="center"/>
          </w:tcPr>
          <w:p w:rsidR="009E3546" w:rsidRPr="00A5157E" w:rsidRDefault="009E3546" w:rsidP="0094201F">
            <w:pPr>
              <w:pStyle w:val="Header"/>
              <w:tabs>
                <w:tab w:val="clear" w:pos="4320"/>
                <w:tab w:val="clear" w:pos="8640"/>
              </w:tabs>
            </w:pPr>
            <w:r>
              <w:t>Unemployment Benefit per month</w:t>
            </w:r>
          </w:p>
        </w:tc>
        <w:tc>
          <w:tcPr>
            <w:tcW w:w="1890" w:type="dxa"/>
            <w:shd w:val="clear" w:color="auto" w:fill="FFFFFF"/>
            <w:vAlign w:val="center"/>
          </w:tcPr>
          <w:p w:rsidR="009E3546" w:rsidRDefault="009E3546" w:rsidP="0094201F">
            <w:pPr>
              <w:rPr>
                <w:sz w:val="22"/>
              </w:rPr>
            </w:pPr>
          </w:p>
        </w:tc>
        <w:tc>
          <w:tcPr>
            <w:tcW w:w="1890" w:type="dxa"/>
            <w:shd w:val="clear" w:color="auto" w:fill="FFFFFF"/>
            <w:vAlign w:val="center"/>
          </w:tcPr>
          <w:p w:rsidR="009E3546" w:rsidRDefault="009E3546" w:rsidP="0094201F">
            <w:pPr>
              <w:rPr>
                <w:sz w:val="22"/>
              </w:rPr>
            </w:pPr>
          </w:p>
        </w:tc>
        <w:tc>
          <w:tcPr>
            <w:tcW w:w="1530" w:type="dxa"/>
            <w:shd w:val="clear" w:color="auto" w:fill="FFFFFF"/>
            <w:vAlign w:val="center"/>
          </w:tcPr>
          <w:p w:rsidR="009E3546" w:rsidRDefault="009E3546" w:rsidP="0094201F">
            <w:pPr>
              <w:rPr>
                <w:sz w:val="22"/>
              </w:rPr>
            </w:pPr>
          </w:p>
        </w:tc>
      </w:tr>
      <w:tr w:rsidR="009E3546" w:rsidTr="0094201F">
        <w:trPr>
          <w:trHeight w:val="278"/>
          <w:jc w:val="center"/>
        </w:trPr>
        <w:tc>
          <w:tcPr>
            <w:tcW w:w="5265" w:type="dxa"/>
            <w:shd w:val="clear" w:color="auto" w:fill="FFFFFF"/>
            <w:vAlign w:val="center"/>
          </w:tcPr>
          <w:p w:rsidR="009E3546" w:rsidRPr="00A5157E" w:rsidRDefault="009E3546" w:rsidP="0094201F">
            <w:pPr>
              <w:pStyle w:val="Header"/>
              <w:tabs>
                <w:tab w:val="clear" w:pos="4320"/>
                <w:tab w:val="clear" w:pos="8640"/>
              </w:tabs>
            </w:pPr>
            <w:r>
              <w:t>Veteran’s Benefits/Pension Income</w:t>
            </w:r>
          </w:p>
        </w:tc>
        <w:tc>
          <w:tcPr>
            <w:tcW w:w="1890" w:type="dxa"/>
            <w:shd w:val="clear" w:color="auto" w:fill="FFFFFF"/>
            <w:vAlign w:val="center"/>
          </w:tcPr>
          <w:p w:rsidR="009E3546" w:rsidRDefault="009E3546" w:rsidP="0094201F">
            <w:pPr>
              <w:rPr>
                <w:sz w:val="22"/>
              </w:rPr>
            </w:pPr>
          </w:p>
        </w:tc>
        <w:tc>
          <w:tcPr>
            <w:tcW w:w="1890" w:type="dxa"/>
            <w:shd w:val="clear" w:color="auto" w:fill="FFFFFF"/>
            <w:vAlign w:val="center"/>
          </w:tcPr>
          <w:p w:rsidR="009E3546" w:rsidRDefault="009E3546" w:rsidP="0094201F">
            <w:pPr>
              <w:rPr>
                <w:sz w:val="22"/>
              </w:rPr>
            </w:pPr>
          </w:p>
        </w:tc>
        <w:tc>
          <w:tcPr>
            <w:tcW w:w="1530" w:type="dxa"/>
            <w:shd w:val="clear" w:color="auto" w:fill="FFFFFF"/>
            <w:vAlign w:val="center"/>
          </w:tcPr>
          <w:p w:rsidR="009E3546" w:rsidRDefault="009E3546" w:rsidP="0094201F">
            <w:pPr>
              <w:rPr>
                <w:sz w:val="22"/>
              </w:rPr>
            </w:pPr>
          </w:p>
        </w:tc>
      </w:tr>
      <w:tr w:rsidR="009E3546" w:rsidTr="0094201F">
        <w:trPr>
          <w:trHeight w:val="278"/>
          <w:jc w:val="center"/>
        </w:trPr>
        <w:tc>
          <w:tcPr>
            <w:tcW w:w="5265" w:type="dxa"/>
            <w:shd w:val="clear" w:color="auto" w:fill="FFFFFF"/>
            <w:vAlign w:val="center"/>
          </w:tcPr>
          <w:p w:rsidR="009E3546" w:rsidRPr="00A5157E" w:rsidRDefault="009E3546" w:rsidP="0094201F">
            <w:pPr>
              <w:pStyle w:val="Header"/>
              <w:tabs>
                <w:tab w:val="clear" w:pos="4320"/>
                <w:tab w:val="clear" w:pos="8640"/>
              </w:tabs>
            </w:pPr>
            <w:r>
              <w:t>Workman’s Comp Benefits</w:t>
            </w:r>
          </w:p>
        </w:tc>
        <w:tc>
          <w:tcPr>
            <w:tcW w:w="1890" w:type="dxa"/>
            <w:shd w:val="clear" w:color="auto" w:fill="FFFFFF"/>
            <w:vAlign w:val="center"/>
          </w:tcPr>
          <w:p w:rsidR="009E3546" w:rsidRDefault="009E3546" w:rsidP="0094201F">
            <w:pPr>
              <w:rPr>
                <w:sz w:val="22"/>
              </w:rPr>
            </w:pPr>
          </w:p>
        </w:tc>
        <w:tc>
          <w:tcPr>
            <w:tcW w:w="1890" w:type="dxa"/>
            <w:shd w:val="clear" w:color="auto" w:fill="FFFFFF"/>
            <w:vAlign w:val="center"/>
          </w:tcPr>
          <w:p w:rsidR="009E3546" w:rsidRDefault="009E3546" w:rsidP="0094201F">
            <w:pPr>
              <w:rPr>
                <w:sz w:val="22"/>
              </w:rPr>
            </w:pPr>
          </w:p>
        </w:tc>
        <w:tc>
          <w:tcPr>
            <w:tcW w:w="1530" w:type="dxa"/>
            <w:shd w:val="clear" w:color="auto" w:fill="FFFFFF"/>
            <w:vAlign w:val="center"/>
          </w:tcPr>
          <w:p w:rsidR="009E3546" w:rsidRDefault="009E3546" w:rsidP="0094201F">
            <w:pPr>
              <w:rPr>
                <w:sz w:val="22"/>
              </w:rPr>
            </w:pPr>
          </w:p>
        </w:tc>
      </w:tr>
      <w:tr w:rsidR="009E3546" w:rsidTr="0094201F">
        <w:trPr>
          <w:trHeight w:val="278"/>
          <w:jc w:val="center"/>
        </w:trPr>
        <w:tc>
          <w:tcPr>
            <w:tcW w:w="5265" w:type="dxa"/>
            <w:shd w:val="clear" w:color="auto" w:fill="FFFFFF"/>
            <w:vAlign w:val="center"/>
          </w:tcPr>
          <w:p w:rsidR="009E3546" w:rsidRPr="00A5157E" w:rsidRDefault="009E3546" w:rsidP="0094201F">
            <w:pPr>
              <w:pStyle w:val="Header"/>
              <w:tabs>
                <w:tab w:val="clear" w:pos="4320"/>
                <w:tab w:val="clear" w:pos="8640"/>
              </w:tabs>
            </w:pPr>
            <w:r>
              <w:t>Additional Income</w:t>
            </w:r>
          </w:p>
        </w:tc>
        <w:tc>
          <w:tcPr>
            <w:tcW w:w="1890" w:type="dxa"/>
            <w:shd w:val="clear" w:color="auto" w:fill="FFFFFF"/>
            <w:vAlign w:val="center"/>
          </w:tcPr>
          <w:p w:rsidR="009E3546" w:rsidRDefault="009E3546" w:rsidP="0094201F">
            <w:pPr>
              <w:rPr>
                <w:sz w:val="22"/>
              </w:rPr>
            </w:pPr>
          </w:p>
        </w:tc>
        <w:tc>
          <w:tcPr>
            <w:tcW w:w="1890" w:type="dxa"/>
            <w:shd w:val="clear" w:color="auto" w:fill="FFFFFF"/>
            <w:vAlign w:val="center"/>
          </w:tcPr>
          <w:p w:rsidR="009E3546" w:rsidRDefault="009E3546" w:rsidP="0094201F">
            <w:pPr>
              <w:rPr>
                <w:sz w:val="22"/>
              </w:rPr>
            </w:pPr>
          </w:p>
        </w:tc>
        <w:tc>
          <w:tcPr>
            <w:tcW w:w="1530" w:type="dxa"/>
            <w:shd w:val="clear" w:color="auto" w:fill="FFFFFF"/>
            <w:vAlign w:val="center"/>
          </w:tcPr>
          <w:p w:rsidR="009E3546" w:rsidRDefault="009E3546" w:rsidP="0094201F">
            <w:pPr>
              <w:rPr>
                <w:sz w:val="22"/>
              </w:rPr>
            </w:pPr>
          </w:p>
        </w:tc>
      </w:tr>
      <w:tr w:rsidR="009E3546" w:rsidTr="0094201F">
        <w:trPr>
          <w:trHeight w:val="278"/>
          <w:jc w:val="center"/>
        </w:trPr>
        <w:tc>
          <w:tcPr>
            <w:tcW w:w="5265" w:type="dxa"/>
            <w:shd w:val="clear" w:color="auto" w:fill="FFFFFF"/>
            <w:vAlign w:val="center"/>
          </w:tcPr>
          <w:p w:rsidR="009E3546" w:rsidRPr="00C43E7F" w:rsidRDefault="009E3546" w:rsidP="0094201F">
            <w:pPr>
              <w:pStyle w:val="Header"/>
              <w:tabs>
                <w:tab w:val="clear" w:pos="4320"/>
                <w:tab w:val="clear" w:pos="8640"/>
              </w:tabs>
              <w:jc w:val="right"/>
              <w:rPr>
                <w:b/>
              </w:rPr>
            </w:pPr>
            <w:r w:rsidRPr="00C43E7F">
              <w:rPr>
                <w:b/>
              </w:rPr>
              <w:t>Total Monthly Income:</w:t>
            </w:r>
          </w:p>
        </w:tc>
        <w:tc>
          <w:tcPr>
            <w:tcW w:w="1890" w:type="dxa"/>
            <w:shd w:val="clear" w:color="auto" w:fill="FFFFFF"/>
            <w:vAlign w:val="center"/>
          </w:tcPr>
          <w:p w:rsidR="009E3546" w:rsidRDefault="009E3546" w:rsidP="0094201F">
            <w:pPr>
              <w:rPr>
                <w:sz w:val="22"/>
              </w:rPr>
            </w:pPr>
          </w:p>
        </w:tc>
        <w:tc>
          <w:tcPr>
            <w:tcW w:w="1890" w:type="dxa"/>
            <w:shd w:val="clear" w:color="auto" w:fill="FFFFFF"/>
            <w:vAlign w:val="center"/>
          </w:tcPr>
          <w:p w:rsidR="009E3546" w:rsidRDefault="009E3546" w:rsidP="0094201F">
            <w:pPr>
              <w:rPr>
                <w:sz w:val="22"/>
              </w:rPr>
            </w:pPr>
          </w:p>
        </w:tc>
        <w:tc>
          <w:tcPr>
            <w:tcW w:w="1530" w:type="dxa"/>
            <w:shd w:val="clear" w:color="auto" w:fill="FFFFFF"/>
            <w:vAlign w:val="center"/>
          </w:tcPr>
          <w:p w:rsidR="009E3546" w:rsidRDefault="009E3546" w:rsidP="0094201F">
            <w:pPr>
              <w:rPr>
                <w:sz w:val="22"/>
              </w:rPr>
            </w:pPr>
          </w:p>
        </w:tc>
      </w:tr>
      <w:tr w:rsidR="009E3546" w:rsidTr="0094201F">
        <w:trPr>
          <w:trHeight w:val="368"/>
          <w:jc w:val="center"/>
        </w:trPr>
        <w:tc>
          <w:tcPr>
            <w:tcW w:w="5265" w:type="dxa"/>
            <w:shd w:val="pct5" w:color="auto" w:fill="FFFFFF"/>
            <w:vAlign w:val="center"/>
          </w:tcPr>
          <w:p w:rsidR="009E3546" w:rsidRDefault="009E3546" w:rsidP="0094201F">
            <w:pPr>
              <w:pStyle w:val="Header"/>
              <w:tabs>
                <w:tab w:val="clear" w:pos="4320"/>
                <w:tab w:val="clear" w:pos="8640"/>
              </w:tabs>
              <w:rPr>
                <w:b/>
              </w:rPr>
            </w:pPr>
            <w:r>
              <w:rPr>
                <w:b/>
              </w:rPr>
              <w:t>Resources/Property - (Assets)</w:t>
            </w:r>
          </w:p>
        </w:tc>
        <w:tc>
          <w:tcPr>
            <w:tcW w:w="1890" w:type="dxa"/>
            <w:shd w:val="pct5" w:color="auto" w:fill="FFFFFF"/>
            <w:vAlign w:val="center"/>
          </w:tcPr>
          <w:p w:rsidR="009E3546" w:rsidRDefault="009E3546" w:rsidP="0094201F">
            <w:pPr>
              <w:rPr>
                <w:sz w:val="22"/>
              </w:rPr>
            </w:pPr>
          </w:p>
        </w:tc>
        <w:tc>
          <w:tcPr>
            <w:tcW w:w="1890" w:type="dxa"/>
            <w:shd w:val="pct5" w:color="auto" w:fill="FFFFFF"/>
            <w:vAlign w:val="center"/>
          </w:tcPr>
          <w:p w:rsidR="009E3546" w:rsidRDefault="009E3546" w:rsidP="0094201F">
            <w:pPr>
              <w:rPr>
                <w:sz w:val="22"/>
              </w:rPr>
            </w:pPr>
          </w:p>
        </w:tc>
        <w:tc>
          <w:tcPr>
            <w:tcW w:w="1530" w:type="dxa"/>
            <w:shd w:val="pct5" w:color="auto" w:fill="FFFFFF"/>
            <w:vAlign w:val="center"/>
          </w:tcPr>
          <w:p w:rsidR="009E3546" w:rsidRDefault="009E3546" w:rsidP="0094201F">
            <w:pPr>
              <w:rPr>
                <w:sz w:val="22"/>
              </w:rPr>
            </w:pPr>
          </w:p>
        </w:tc>
      </w:tr>
      <w:tr w:rsidR="009E3546" w:rsidTr="0094201F">
        <w:trPr>
          <w:trHeight w:val="278"/>
          <w:jc w:val="center"/>
        </w:trPr>
        <w:tc>
          <w:tcPr>
            <w:tcW w:w="5265" w:type="dxa"/>
            <w:vAlign w:val="center"/>
          </w:tcPr>
          <w:p w:rsidR="009E3546" w:rsidRDefault="009E3546" w:rsidP="0094201F">
            <w:pPr>
              <w:pStyle w:val="Header"/>
              <w:tabs>
                <w:tab w:val="clear" w:pos="4320"/>
                <w:tab w:val="clear" w:pos="8640"/>
              </w:tabs>
            </w:pPr>
            <w:r>
              <w:t>Savings Account</w:t>
            </w:r>
          </w:p>
        </w:tc>
        <w:tc>
          <w:tcPr>
            <w:tcW w:w="1890" w:type="dxa"/>
            <w:vAlign w:val="center"/>
          </w:tcPr>
          <w:p w:rsidR="009E3546" w:rsidRDefault="009E3546" w:rsidP="0094201F">
            <w:pPr>
              <w:rPr>
                <w:sz w:val="22"/>
              </w:rPr>
            </w:pPr>
          </w:p>
        </w:tc>
        <w:tc>
          <w:tcPr>
            <w:tcW w:w="1890" w:type="dxa"/>
            <w:vAlign w:val="center"/>
          </w:tcPr>
          <w:p w:rsidR="009E3546" w:rsidRDefault="009E3546" w:rsidP="0094201F">
            <w:pPr>
              <w:rPr>
                <w:sz w:val="22"/>
              </w:rPr>
            </w:pPr>
          </w:p>
        </w:tc>
        <w:tc>
          <w:tcPr>
            <w:tcW w:w="1530" w:type="dxa"/>
            <w:vAlign w:val="center"/>
          </w:tcPr>
          <w:p w:rsidR="009E3546" w:rsidRDefault="009E3546" w:rsidP="0094201F">
            <w:pPr>
              <w:rPr>
                <w:sz w:val="22"/>
              </w:rPr>
            </w:pPr>
          </w:p>
        </w:tc>
      </w:tr>
      <w:tr w:rsidR="009E3546" w:rsidTr="0094201F">
        <w:trPr>
          <w:trHeight w:val="278"/>
          <w:jc w:val="center"/>
        </w:trPr>
        <w:tc>
          <w:tcPr>
            <w:tcW w:w="5265" w:type="dxa"/>
            <w:vAlign w:val="center"/>
          </w:tcPr>
          <w:p w:rsidR="009E3546" w:rsidRDefault="009E3546" w:rsidP="0094201F">
            <w:pPr>
              <w:rPr>
                <w:sz w:val="22"/>
              </w:rPr>
            </w:pPr>
            <w:r>
              <w:rPr>
                <w:sz w:val="22"/>
              </w:rPr>
              <w:t>Checking Account</w:t>
            </w:r>
          </w:p>
        </w:tc>
        <w:tc>
          <w:tcPr>
            <w:tcW w:w="1890" w:type="dxa"/>
            <w:vAlign w:val="center"/>
          </w:tcPr>
          <w:p w:rsidR="009E3546" w:rsidRDefault="009E3546" w:rsidP="0094201F">
            <w:pPr>
              <w:rPr>
                <w:sz w:val="22"/>
              </w:rPr>
            </w:pPr>
          </w:p>
        </w:tc>
        <w:tc>
          <w:tcPr>
            <w:tcW w:w="1890" w:type="dxa"/>
            <w:vAlign w:val="center"/>
          </w:tcPr>
          <w:p w:rsidR="009E3546" w:rsidRDefault="009E3546" w:rsidP="0094201F">
            <w:pPr>
              <w:rPr>
                <w:sz w:val="22"/>
              </w:rPr>
            </w:pPr>
          </w:p>
        </w:tc>
        <w:tc>
          <w:tcPr>
            <w:tcW w:w="1530" w:type="dxa"/>
            <w:vAlign w:val="center"/>
          </w:tcPr>
          <w:p w:rsidR="009E3546" w:rsidRDefault="009E3546" w:rsidP="0094201F">
            <w:pPr>
              <w:rPr>
                <w:sz w:val="22"/>
              </w:rPr>
            </w:pPr>
          </w:p>
        </w:tc>
      </w:tr>
      <w:tr w:rsidR="009E3546" w:rsidTr="0094201F">
        <w:trPr>
          <w:trHeight w:val="278"/>
          <w:jc w:val="center"/>
        </w:trPr>
        <w:tc>
          <w:tcPr>
            <w:tcW w:w="5265" w:type="dxa"/>
            <w:vAlign w:val="center"/>
          </w:tcPr>
          <w:p w:rsidR="009E3546" w:rsidRDefault="009E3546" w:rsidP="0094201F">
            <w:pPr>
              <w:pStyle w:val="Header"/>
              <w:tabs>
                <w:tab w:val="clear" w:pos="4320"/>
                <w:tab w:val="clear" w:pos="8640"/>
              </w:tabs>
            </w:pPr>
            <w:r>
              <w:t>Investments (Money Market, Stocks, Bonds, Mutual Funds, etc.)</w:t>
            </w:r>
          </w:p>
        </w:tc>
        <w:tc>
          <w:tcPr>
            <w:tcW w:w="1890" w:type="dxa"/>
            <w:vAlign w:val="center"/>
          </w:tcPr>
          <w:p w:rsidR="009E3546" w:rsidRDefault="009E3546" w:rsidP="0094201F">
            <w:pPr>
              <w:rPr>
                <w:sz w:val="22"/>
              </w:rPr>
            </w:pPr>
          </w:p>
        </w:tc>
        <w:tc>
          <w:tcPr>
            <w:tcW w:w="1890" w:type="dxa"/>
            <w:vAlign w:val="center"/>
          </w:tcPr>
          <w:p w:rsidR="009E3546" w:rsidRDefault="009E3546" w:rsidP="0094201F">
            <w:pPr>
              <w:rPr>
                <w:sz w:val="22"/>
              </w:rPr>
            </w:pPr>
          </w:p>
        </w:tc>
        <w:tc>
          <w:tcPr>
            <w:tcW w:w="1530" w:type="dxa"/>
            <w:vAlign w:val="center"/>
          </w:tcPr>
          <w:p w:rsidR="009E3546" w:rsidRDefault="009E3546" w:rsidP="0094201F">
            <w:pPr>
              <w:rPr>
                <w:sz w:val="22"/>
              </w:rPr>
            </w:pPr>
          </w:p>
        </w:tc>
      </w:tr>
      <w:tr w:rsidR="009E3546" w:rsidTr="0094201F">
        <w:trPr>
          <w:trHeight w:val="278"/>
          <w:jc w:val="center"/>
        </w:trPr>
        <w:tc>
          <w:tcPr>
            <w:tcW w:w="5265" w:type="dxa"/>
            <w:vAlign w:val="center"/>
          </w:tcPr>
          <w:p w:rsidR="009E3546" w:rsidRDefault="009E3546" w:rsidP="0094201F">
            <w:pPr>
              <w:pStyle w:val="Header"/>
              <w:tabs>
                <w:tab w:val="clear" w:pos="4320"/>
                <w:tab w:val="clear" w:pos="8640"/>
              </w:tabs>
            </w:pPr>
            <w:r>
              <w:t>IRA’s</w:t>
            </w:r>
          </w:p>
        </w:tc>
        <w:tc>
          <w:tcPr>
            <w:tcW w:w="1890" w:type="dxa"/>
            <w:vAlign w:val="center"/>
          </w:tcPr>
          <w:p w:rsidR="009E3546" w:rsidRDefault="009E3546" w:rsidP="0094201F">
            <w:pPr>
              <w:rPr>
                <w:sz w:val="22"/>
              </w:rPr>
            </w:pPr>
          </w:p>
        </w:tc>
        <w:tc>
          <w:tcPr>
            <w:tcW w:w="1890" w:type="dxa"/>
            <w:vAlign w:val="center"/>
          </w:tcPr>
          <w:p w:rsidR="009E3546" w:rsidRDefault="009E3546" w:rsidP="0094201F">
            <w:pPr>
              <w:rPr>
                <w:sz w:val="22"/>
              </w:rPr>
            </w:pPr>
          </w:p>
        </w:tc>
        <w:tc>
          <w:tcPr>
            <w:tcW w:w="1530" w:type="dxa"/>
            <w:vAlign w:val="center"/>
          </w:tcPr>
          <w:p w:rsidR="009E3546" w:rsidRDefault="009E3546" w:rsidP="0094201F">
            <w:pPr>
              <w:rPr>
                <w:sz w:val="22"/>
              </w:rPr>
            </w:pPr>
          </w:p>
        </w:tc>
      </w:tr>
      <w:tr w:rsidR="009E3546" w:rsidTr="0094201F">
        <w:trPr>
          <w:trHeight w:val="278"/>
          <w:jc w:val="center"/>
        </w:trPr>
        <w:tc>
          <w:tcPr>
            <w:tcW w:w="5265" w:type="dxa"/>
            <w:vAlign w:val="center"/>
          </w:tcPr>
          <w:p w:rsidR="009E3546" w:rsidRDefault="009E3546" w:rsidP="0094201F">
            <w:pPr>
              <w:pStyle w:val="Header"/>
              <w:tabs>
                <w:tab w:val="clear" w:pos="4320"/>
                <w:tab w:val="clear" w:pos="8640"/>
              </w:tabs>
            </w:pPr>
            <w:r>
              <w:t>Home Equity</w:t>
            </w:r>
          </w:p>
        </w:tc>
        <w:tc>
          <w:tcPr>
            <w:tcW w:w="1890" w:type="dxa"/>
            <w:vAlign w:val="center"/>
          </w:tcPr>
          <w:p w:rsidR="009E3546" w:rsidRDefault="009E3546" w:rsidP="0094201F">
            <w:pPr>
              <w:rPr>
                <w:sz w:val="22"/>
              </w:rPr>
            </w:pPr>
          </w:p>
        </w:tc>
        <w:tc>
          <w:tcPr>
            <w:tcW w:w="1890" w:type="dxa"/>
            <w:vAlign w:val="center"/>
          </w:tcPr>
          <w:p w:rsidR="009E3546" w:rsidRDefault="009E3546" w:rsidP="0094201F">
            <w:pPr>
              <w:rPr>
                <w:sz w:val="22"/>
              </w:rPr>
            </w:pPr>
          </w:p>
        </w:tc>
        <w:tc>
          <w:tcPr>
            <w:tcW w:w="1530" w:type="dxa"/>
            <w:vAlign w:val="center"/>
          </w:tcPr>
          <w:p w:rsidR="009E3546" w:rsidRDefault="009E3546" w:rsidP="0094201F">
            <w:pPr>
              <w:rPr>
                <w:sz w:val="22"/>
              </w:rPr>
            </w:pPr>
          </w:p>
        </w:tc>
      </w:tr>
      <w:tr w:rsidR="009E3546" w:rsidTr="0094201F">
        <w:trPr>
          <w:trHeight w:val="278"/>
          <w:jc w:val="center"/>
        </w:trPr>
        <w:tc>
          <w:tcPr>
            <w:tcW w:w="5265" w:type="dxa"/>
            <w:tcBorders>
              <w:bottom w:val="single" w:sz="4" w:space="0" w:color="auto"/>
            </w:tcBorders>
            <w:vAlign w:val="center"/>
          </w:tcPr>
          <w:p w:rsidR="009E3546" w:rsidRDefault="009E3546" w:rsidP="0094201F">
            <w:pPr>
              <w:pStyle w:val="Header"/>
              <w:tabs>
                <w:tab w:val="clear" w:pos="4320"/>
                <w:tab w:val="clear" w:pos="8640"/>
              </w:tabs>
            </w:pPr>
            <w:r>
              <w:t>Child Support Received</w:t>
            </w:r>
          </w:p>
        </w:tc>
        <w:tc>
          <w:tcPr>
            <w:tcW w:w="1890" w:type="dxa"/>
            <w:tcBorders>
              <w:bottom w:val="single" w:sz="4" w:space="0" w:color="auto"/>
            </w:tcBorders>
            <w:vAlign w:val="center"/>
          </w:tcPr>
          <w:p w:rsidR="009E3546" w:rsidRDefault="009E3546" w:rsidP="0094201F">
            <w:pPr>
              <w:rPr>
                <w:sz w:val="22"/>
              </w:rPr>
            </w:pPr>
          </w:p>
        </w:tc>
        <w:tc>
          <w:tcPr>
            <w:tcW w:w="1890" w:type="dxa"/>
            <w:tcBorders>
              <w:bottom w:val="single" w:sz="4" w:space="0" w:color="auto"/>
            </w:tcBorders>
            <w:vAlign w:val="center"/>
          </w:tcPr>
          <w:p w:rsidR="009E3546" w:rsidRDefault="009E3546" w:rsidP="0094201F">
            <w:pPr>
              <w:rPr>
                <w:sz w:val="22"/>
              </w:rPr>
            </w:pPr>
          </w:p>
        </w:tc>
        <w:tc>
          <w:tcPr>
            <w:tcW w:w="1530" w:type="dxa"/>
            <w:tcBorders>
              <w:bottom w:val="single" w:sz="4" w:space="0" w:color="auto"/>
            </w:tcBorders>
            <w:vAlign w:val="center"/>
          </w:tcPr>
          <w:p w:rsidR="009E3546" w:rsidRDefault="009E3546" w:rsidP="0094201F">
            <w:pPr>
              <w:rPr>
                <w:sz w:val="22"/>
              </w:rPr>
            </w:pPr>
          </w:p>
        </w:tc>
      </w:tr>
      <w:tr w:rsidR="009E3546" w:rsidTr="0094201F">
        <w:trPr>
          <w:trHeight w:val="278"/>
          <w:jc w:val="center"/>
        </w:trPr>
        <w:tc>
          <w:tcPr>
            <w:tcW w:w="5265" w:type="dxa"/>
            <w:tcBorders>
              <w:bottom w:val="single" w:sz="4" w:space="0" w:color="auto"/>
            </w:tcBorders>
            <w:vAlign w:val="center"/>
          </w:tcPr>
          <w:p w:rsidR="009E3546" w:rsidRDefault="009E3546" w:rsidP="0094201F">
            <w:pPr>
              <w:pStyle w:val="Header"/>
              <w:tabs>
                <w:tab w:val="clear" w:pos="4320"/>
                <w:tab w:val="clear" w:pos="8640"/>
              </w:tabs>
            </w:pPr>
            <w:r>
              <w:t>Food Stamps/SNAP:</w:t>
            </w:r>
          </w:p>
        </w:tc>
        <w:tc>
          <w:tcPr>
            <w:tcW w:w="1890" w:type="dxa"/>
            <w:tcBorders>
              <w:bottom w:val="single" w:sz="4" w:space="0" w:color="auto"/>
            </w:tcBorders>
            <w:vAlign w:val="center"/>
          </w:tcPr>
          <w:p w:rsidR="009E3546" w:rsidRDefault="009E3546" w:rsidP="0094201F">
            <w:pPr>
              <w:rPr>
                <w:sz w:val="22"/>
              </w:rPr>
            </w:pPr>
          </w:p>
        </w:tc>
        <w:tc>
          <w:tcPr>
            <w:tcW w:w="1890" w:type="dxa"/>
            <w:tcBorders>
              <w:bottom w:val="single" w:sz="4" w:space="0" w:color="auto"/>
            </w:tcBorders>
            <w:vAlign w:val="center"/>
          </w:tcPr>
          <w:p w:rsidR="009E3546" w:rsidRDefault="009E3546" w:rsidP="0094201F">
            <w:pPr>
              <w:rPr>
                <w:sz w:val="22"/>
              </w:rPr>
            </w:pPr>
          </w:p>
        </w:tc>
        <w:tc>
          <w:tcPr>
            <w:tcW w:w="1530" w:type="dxa"/>
            <w:tcBorders>
              <w:bottom w:val="single" w:sz="4" w:space="0" w:color="auto"/>
            </w:tcBorders>
            <w:vAlign w:val="center"/>
          </w:tcPr>
          <w:p w:rsidR="009E3546" w:rsidRDefault="009E3546" w:rsidP="0094201F">
            <w:pPr>
              <w:rPr>
                <w:sz w:val="22"/>
              </w:rPr>
            </w:pPr>
          </w:p>
        </w:tc>
      </w:tr>
      <w:tr w:rsidR="009E3546" w:rsidTr="0094201F">
        <w:trPr>
          <w:trHeight w:val="278"/>
          <w:jc w:val="center"/>
        </w:trPr>
        <w:tc>
          <w:tcPr>
            <w:tcW w:w="5265" w:type="dxa"/>
            <w:tcBorders>
              <w:top w:val="single" w:sz="4" w:space="0" w:color="auto"/>
              <w:bottom w:val="single" w:sz="4" w:space="0" w:color="auto"/>
            </w:tcBorders>
            <w:vAlign w:val="center"/>
          </w:tcPr>
          <w:p w:rsidR="009E3546" w:rsidRPr="00C43E7F" w:rsidRDefault="009E3546" w:rsidP="0094201F">
            <w:pPr>
              <w:pStyle w:val="Header"/>
              <w:tabs>
                <w:tab w:val="clear" w:pos="4320"/>
                <w:tab w:val="clear" w:pos="8640"/>
              </w:tabs>
              <w:jc w:val="right"/>
              <w:rPr>
                <w:b/>
              </w:rPr>
            </w:pPr>
            <w:r w:rsidRPr="00C43E7F">
              <w:rPr>
                <w:b/>
              </w:rPr>
              <w:t>Total Other Assets:</w:t>
            </w:r>
          </w:p>
        </w:tc>
        <w:tc>
          <w:tcPr>
            <w:tcW w:w="1890" w:type="dxa"/>
            <w:tcBorders>
              <w:top w:val="single" w:sz="4" w:space="0" w:color="auto"/>
              <w:bottom w:val="single" w:sz="4" w:space="0" w:color="auto"/>
            </w:tcBorders>
            <w:vAlign w:val="center"/>
          </w:tcPr>
          <w:p w:rsidR="009E3546" w:rsidRDefault="009E3546" w:rsidP="0094201F">
            <w:pPr>
              <w:rPr>
                <w:sz w:val="22"/>
              </w:rPr>
            </w:pPr>
          </w:p>
        </w:tc>
        <w:tc>
          <w:tcPr>
            <w:tcW w:w="1890" w:type="dxa"/>
            <w:tcBorders>
              <w:top w:val="single" w:sz="4" w:space="0" w:color="auto"/>
              <w:bottom w:val="single" w:sz="4" w:space="0" w:color="auto"/>
            </w:tcBorders>
            <w:vAlign w:val="center"/>
          </w:tcPr>
          <w:p w:rsidR="009E3546" w:rsidRDefault="009E3546" w:rsidP="0094201F">
            <w:pPr>
              <w:rPr>
                <w:sz w:val="22"/>
              </w:rPr>
            </w:pPr>
          </w:p>
        </w:tc>
        <w:tc>
          <w:tcPr>
            <w:tcW w:w="1530" w:type="dxa"/>
            <w:tcBorders>
              <w:top w:val="single" w:sz="4" w:space="0" w:color="auto"/>
              <w:bottom w:val="single" w:sz="4" w:space="0" w:color="auto"/>
            </w:tcBorders>
            <w:vAlign w:val="center"/>
          </w:tcPr>
          <w:p w:rsidR="009E3546" w:rsidRDefault="009E3546" w:rsidP="0094201F">
            <w:pPr>
              <w:rPr>
                <w:sz w:val="22"/>
              </w:rPr>
            </w:pPr>
          </w:p>
        </w:tc>
      </w:tr>
      <w:tr w:rsidR="009E3546" w:rsidTr="0094201F">
        <w:trPr>
          <w:trHeight w:val="332"/>
          <w:jc w:val="center"/>
        </w:trPr>
        <w:tc>
          <w:tcPr>
            <w:tcW w:w="5265" w:type="dxa"/>
            <w:tcBorders>
              <w:top w:val="single" w:sz="4" w:space="0" w:color="auto"/>
            </w:tcBorders>
            <w:shd w:val="pct5" w:color="auto" w:fill="FFFFFF"/>
            <w:vAlign w:val="center"/>
          </w:tcPr>
          <w:p w:rsidR="009E3546" w:rsidRDefault="009E3546" w:rsidP="0094201F">
            <w:pPr>
              <w:pStyle w:val="Header"/>
              <w:tabs>
                <w:tab w:val="clear" w:pos="4320"/>
                <w:tab w:val="clear" w:pos="8640"/>
              </w:tabs>
              <w:rPr>
                <w:b/>
              </w:rPr>
            </w:pPr>
            <w:r>
              <w:rPr>
                <w:b/>
              </w:rPr>
              <w:t>Monthly Expenditures - (Liabilities)</w:t>
            </w:r>
          </w:p>
        </w:tc>
        <w:tc>
          <w:tcPr>
            <w:tcW w:w="1890" w:type="dxa"/>
            <w:tcBorders>
              <w:top w:val="single" w:sz="4" w:space="0" w:color="auto"/>
            </w:tcBorders>
            <w:shd w:val="pct5" w:color="auto" w:fill="FFFFFF"/>
            <w:vAlign w:val="center"/>
          </w:tcPr>
          <w:p w:rsidR="009E3546" w:rsidRDefault="009E3546" w:rsidP="0094201F">
            <w:pPr>
              <w:rPr>
                <w:sz w:val="22"/>
              </w:rPr>
            </w:pPr>
          </w:p>
        </w:tc>
        <w:tc>
          <w:tcPr>
            <w:tcW w:w="1890" w:type="dxa"/>
            <w:tcBorders>
              <w:top w:val="single" w:sz="4" w:space="0" w:color="auto"/>
            </w:tcBorders>
            <w:shd w:val="pct5" w:color="auto" w:fill="FFFFFF"/>
            <w:vAlign w:val="center"/>
          </w:tcPr>
          <w:p w:rsidR="009E3546" w:rsidRDefault="009E3546" w:rsidP="0094201F">
            <w:pPr>
              <w:rPr>
                <w:sz w:val="22"/>
              </w:rPr>
            </w:pPr>
          </w:p>
        </w:tc>
        <w:tc>
          <w:tcPr>
            <w:tcW w:w="1530" w:type="dxa"/>
            <w:tcBorders>
              <w:top w:val="single" w:sz="4" w:space="0" w:color="auto"/>
            </w:tcBorders>
            <w:shd w:val="pct5" w:color="auto" w:fill="FFFFFF"/>
            <w:vAlign w:val="center"/>
          </w:tcPr>
          <w:p w:rsidR="009E3546" w:rsidRDefault="009E3546" w:rsidP="0094201F">
            <w:pPr>
              <w:rPr>
                <w:sz w:val="22"/>
              </w:rPr>
            </w:pPr>
          </w:p>
        </w:tc>
      </w:tr>
      <w:tr w:rsidR="009E3546" w:rsidTr="0094201F">
        <w:trPr>
          <w:trHeight w:val="278"/>
          <w:jc w:val="center"/>
        </w:trPr>
        <w:tc>
          <w:tcPr>
            <w:tcW w:w="5265" w:type="dxa"/>
            <w:vAlign w:val="center"/>
          </w:tcPr>
          <w:p w:rsidR="009E3546" w:rsidRDefault="009E3546" w:rsidP="0094201F">
            <w:pPr>
              <w:pStyle w:val="Header"/>
              <w:tabs>
                <w:tab w:val="clear" w:pos="4320"/>
                <w:tab w:val="clear" w:pos="8640"/>
              </w:tabs>
            </w:pPr>
            <w:r>
              <w:t>Home Payment (Mortgage or Rent)</w:t>
            </w:r>
          </w:p>
        </w:tc>
        <w:tc>
          <w:tcPr>
            <w:tcW w:w="1890" w:type="dxa"/>
            <w:vAlign w:val="center"/>
          </w:tcPr>
          <w:p w:rsidR="009E3546" w:rsidRDefault="009E3546" w:rsidP="0094201F">
            <w:pPr>
              <w:rPr>
                <w:sz w:val="22"/>
              </w:rPr>
            </w:pPr>
          </w:p>
        </w:tc>
        <w:tc>
          <w:tcPr>
            <w:tcW w:w="1890" w:type="dxa"/>
            <w:vAlign w:val="center"/>
          </w:tcPr>
          <w:p w:rsidR="009E3546" w:rsidRDefault="009E3546" w:rsidP="0094201F">
            <w:pPr>
              <w:rPr>
                <w:sz w:val="22"/>
              </w:rPr>
            </w:pPr>
          </w:p>
        </w:tc>
        <w:tc>
          <w:tcPr>
            <w:tcW w:w="1530" w:type="dxa"/>
            <w:vAlign w:val="center"/>
          </w:tcPr>
          <w:p w:rsidR="009E3546" w:rsidRDefault="009E3546" w:rsidP="0094201F">
            <w:pPr>
              <w:rPr>
                <w:sz w:val="22"/>
              </w:rPr>
            </w:pPr>
          </w:p>
        </w:tc>
      </w:tr>
      <w:tr w:rsidR="009E3546" w:rsidTr="0094201F">
        <w:trPr>
          <w:trHeight w:val="278"/>
          <w:jc w:val="center"/>
        </w:trPr>
        <w:tc>
          <w:tcPr>
            <w:tcW w:w="5265" w:type="dxa"/>
            <w:vAlign w:val="center"/>
          </w:tcPr>
          <w:p w:rsidR="009E3546" w:rsidRPr="00C468BE" w:rsidRDefault="009E3546" w:rsidP="0094201F">
            <w:pPr>
              <w:pStyle w:val="Header"/>
              <w:tabs>
                <w:tab w:val="clear" w:pos="4320"/>
                <w:tab w:val="clear" w:pos="8640"/>
              </w:tabs>
              <w:rPr>
                <w:sz w:val="16"/>
                <w:szCs w:val="16"/>
              </w:rPr>
            </w:pPr>
            <w:r>
              <w:t>Utilities-(</w:t>
            </w:r>
            <w:r w:rsidRPr="00C468BE">
              <w:rPr>
                <w:sz w:val="20"/>
                <w:szCs w:val="20"/>
              </w:rPr>
              <w:t>electric, water, gas, garbage</w:t>
            </w:r>
            <w:r>
              <w:rPr>
                <w:sz w:val="20"/>
                <w:szCs w:val="20"/>
              </w:rPr>
              <w:t>)</w:t>
            </w:r>
          </w:p>
        </w:tc>
        <w:tc>
          <w:tcPr>
            <w:tcW w:w="1890" w:type="dxa"/>
            <w:vAlign w:val="center"/>
          </w:tcPr>
          <w:p w:rsidR="009E3546" w:rsidRDefault="009E3546" w:rsidP="0094201F">
            <w:pPr>
              <w:rPr>
                <w:sz w:val="22"/>
              </w:rPr>
            </w:pPr>
          </w:p>
        </w:tc>
        <w:tc>
          <w:tcPr>
            <w:tcW w:w="1890" w:type="dxa"/>
            <w:vAlign w:val="center"/>
          </w:tcPr>
          <w:p w:rsidR="009E3546" w:rsidRDefault="009E3546" w:rsidP="0094201F">
            <w:pPr>
              <w:rPr>
                <w:sz w:val="22"/>
              </w:rPr>
            </w:pPr>
          </w:p>
        </w:tc>
        <w:tc>
          <w:tcPr>
            <w:tcW w:w="1530" w:type="dxa"/>
            <w:vAlign w:val="center"/>
          </w:tcPr>
          <w:p w:rsidR="009E3546" w:rsidRDefault="009E3546" w:rsidP="0094201F">
            <w:pPr>
              <w:rPr>
                <w:sz w:val="22"/>
              </w:rPr>
            </w:pPr>
          </w:p>
        </w:tc>
      </w:tr>
      <w:tr w:rsidR="009E3546" w:rsidTr="0094201F">
        <w:trPr>
          <w:trHeight w:val="278"/>
          <w:jc w:val="center"/>
        </w:trPr>
        <w:tc>
          <w:tcPr>
            <w:tcW w:w="5265" w:type="dxa"/>
            <w:vAlign w:val="center"/>
          </w:tcPr>
          <w:p w:rsidR="009E3546" w:rsidRDefault="009E3546" w:rsidP="0094201F">
            <w:pPr>
              <w:pStyle w:val="Header"/>
              <w:tabs>
                <w:tab w:val="clear" w:pos="4320"/>
                <w:tab w:val="clear" w:pos="8640"/>
              </w:tabs>
            </w:pPr>
            <w:r>
              <w:t>Insurance (Health, Life, Disability, etc.)</w:t>
            </w:r>
          </w:p>
        </w:tc>
        <w:tc>
          <w:tcPr>
            <w:tcW w:w="1890" w:type="dxa"/>
            <w:vAlign w:val="center"/>
          </w:tcPr>
          <w:p w:rsidR="009E3546" w:rsidRDefault="009E3546" w:rsidP="0094201F">
            <w:pPr>
              <w:rPr>
                <w:sz w:val="22"/>
              </w:rPr>
            </w:pPr>
          </w:p>
        </w:tc>
        <w:tc>
          <w:tcPr>
            <w:tcW w:w="1890" w:type="dxa"/>
            <w:vAlign w:val="center"/>
          </w:tcPr>
          <w:p w:rsidR="009E3546" w:rsidRDefault="009E3546" w:rsidP="0094201F">
            <w:pPr>
              <w:rPr>
                <w:sz w:val="22"/>
              </w:rPr>
            </w:pPr>
          </w:p>
        </w:tc>
        <w:tc>
          <w:tcPr>
            <w:tcW w:w="1530" w:type="dxa"/>
            <w:vAlign w:val="center"/>
          </w:tcPr>
          <w:p w:rsidR="009E3546" w:rsidRDefault="009E3546" w:rsidP="0094201F">
            <w:pPr>
              <w:rPr>
                <w:sz w:val="22"/>
              </w:rPr>
            </w:pPr>
          </w:p>
        </w:tc>
      </w:tr>
      <w:tr w:rsidR="009E3546" w:rsidTr="0094201F">
        <w:trPr>
          <w:trHeight w:val="278"/>
          <w:jc w:val="center"/>
        </w:trPr>
        <w:tc>
          <w:tcPr>
            <w:tcW w:w="5265" w:type="dxa"/>
            <w:vAlign w:val="center"/>
          </w:tcPr>
          <w:p w:rsidR="009E3546" w:rsidRDefault="009E3546" w:rsidP="0094201F">
            <w:pPr>
              <w:pStyle w:val="Header"/>
              <w:tabs>
                <w:tab w:val="clear" w:pos="4320"/>
                <w:tab w:val="clear" w:pos="8640"/>
              </w:tabs>
            </w:pPr>
            <w:r>
              <w:t xml:space="preserve">Telephone/Cell Phone/Cable TV </w:t>
            </w:r>
          </w:p>
        </w:tc>
        <w:tc>
          <w:tcPr>
            <w:tcW w:w="1890" w:type="dxa"/>
            <w:vAlign w:val="center"/>
          </w:tcPr>
          <w:p w:rsidR="009E3546" w:rsidRDefault="009E3546" w:rsidP="0094201F">
            <w:pPr>
              <w:rPr>
                <w:sz w:val="22"/>
              </w:rPr>
            </w:pPr>
          </w:p>
        </w:tc>
        <w:tc>
          <w:tcPr>
            <w:tcW w:w="1890" w:type="dxa"/>
            <w:vAlign w:val="center"/>
          </w:tcPr>
          <w:p w:rsidR="009E3546" w:rsidRDefault="009E3546" w:rsidP="0094201F">
            <w:pPr>
              <w:rPr>
                <w:sz w:val="22"/>
              </w:rPr>
            </w:pPr>
          </w:p>
        </w:tc>
        <w:tc>
          <w:tcPr>
            <w:tcW w:w="1530" w:type="dxa"/>
            <w:vAlign w:val="center"/>
          </w:tcPr>
          <w:p w:rsidR="009E3546" w:rsidRDefault="009E3546" w:rsidP="0094201F">
            <w:pPr>
              <w:rPr>
                <w:sz w:val="22"/>
              </w:rPr>
            </w:pPr>
          </w:p>
        </w:tc>
      </w:tr>
      <w:tr w:rsidR="009E3546" w:rsidTr="0094201F">
        <w:trPr>
          <w:trHeight w:val="278"/>
          <w:jc w:val="center"/>
        </w:trPr>
        <w:tc>
          <w:tcPr>
            <w:tcW w:w="5265" w:type="dxa"/>
            <w:vAlign w:val="center"/>
          </w:tcPr>
          <w:p w:rsidR="009E3546" w:rsidRDefault="009E3546" w:rsidP="0094201F">
            <w:pPr>
              <w:pStyle w:val="Header"/>
              <w:tabs>
                <w:tab w:val="clear" w:pos="4320"/>
                <w:tab w:val="clear" w:pos="8640"/>
              </w:tabs>
            </w:pPr>
            <w:r>
              <w:t>Vehicle payments and insurance</w:t>
            </w:r>
          </w:p>
        </w:tc>
        <w:tc>
          <w:tcPr>
            <w:tcW w:w="1890" w:type="dxa"/>
            <w:vAlign w:val="center"/>
          </w:tcPr>
          <w:p w:rsidR="009E3546" w:rsidRDefault="009E3546" w:rsidP="0094201F">
            <w:pPr>
              <w:rPr>
                <w:sz w:val="22"/>
              </w:rPr>
            </w:pPr>
          </w:p>
        </w:tc>
        <w:tc>
          <w:tcPr>
            <w:tcW w:w="1890" w:type="dxa"/>
            <w:vAlign w:val="center"/>
          </w:tcPr>
          <w:p w:rsidR="009E3546" w:rsidRDefault="009E3546" w:rsidP="0094201F">
            <w:pPr>
              <w:rPr>
                <w:sz w:val="22"/>
              </w:rPr>
            </w:pPr>
          </w:p>
        </w:tc>
        <w:tc>
          <w:tcPr>
            <w:tcW w:w="1530" w:type="dxa"/>
            <w:vAlign w:val="center"/>
          </w:tcPr>
          <w:p w:rsidR="009E3546" w:rsidRDefault="009E3546" w:rsidP="0094201F">
            <w:pPr>
              <w:rPr>
                <w:sz w:val="22"/>
              </w:rPr>
            </w:pPr>
          </w:p>
        </w:tc>
      </w:tr>
      <w:tr w:rsidR="009E3546" w:rsidTr="0094201F">
        <w:trPr>
          <w:trHeight w:val="278"/>
          <w:jc w:val="center"/>
        </w:trPr>
        <w:tc>
          <w:tcPr>
            <w:tcW w:w="5265" w:type="dxa"/>
            <w:vAlign w:val="center"/>
          </w:tcPr>
          <w:p w:rsidR="009E3546" w:rsidRDefault="009E3546" w:rsidP="0094201F">
            <w:pPr>
              <w:pStyle w:val="Header"/>
              <w:tabs>
                <w:tab w:val="clear" w:pos="4320"/>
                <w:tab w:val="clear" w:pos="8640"/>
              </w:tabs>
            </w:pPr>
            <w:r>
              <w:lastRenderedPageBreak/>
              <w:t xml:space="preserve">Living expense </w:t>
            </w:r>
            <w:r>
              <w:rPr>
                <w:noProof/>
              </w:rPr>
              <w:t>(</w:t>
            </w:r>
            <w:r>
              <w:t xml:space="preserve"> groceries, gasoline, entertainment, hobbies, clothing)</w:t>
            </w:r>
          </w:p>
        </w:tc>
        <w:tc>
          <w:tcPr>
            <w:tcW w:w="1890" w:type="dxa"/>
            <w:vAlign w:val="center"/>
          </w:tcPr>
          <w:p w:rsidR="009E3546" w:rsidRDefault="009E3546" w:rsidP="0094201F">
            <w:pPr>
              <w:rPr>
                <w:sz w:val="22"/>
              </w:rPr>
            </w:pPr>
          </w:p>
        </w:tc>
        <w:tc>
          <w:tcPr>
            <w:tcW w:w="1890" w:type="dxa"/>
            <w:vAlign w:val="center"/>
          </w:tcPr>
          <w:p w:rsidR="009E3546" w:rsidRDefault="009E3546" w:rsidP="0094201F">
            <w:pPr>
              <w:rPr>
                <w:sz w:val="22"/>
              </w:rPr>
            </w:pPr>
          </w:p>
        </w:tc>
        <w:tc>
          <w:tcPr>
            <w:tcW w:w="1530" w:type="dxa"/>
            <w:vAlign w:val="center"/>
          </w:tcPr>
          <w:p w:rsidR="009E3546" w:rsidRDefault="009E3546" w:rsidP="0094201F">
            <w:pPr>
              <w:rPr>
                <w:sz w:val="22"/>
              </w:rPr>
            </w:pPr>
          </w:p>
        </w:tc>
      </w:tr>
      <w:tr w:rsidR="009E3546" w:rsidTr="0094201F">
        <w:trPr>
          <w:trHeight w:val="278"/>
          <w:jc w:val="center"/>
        </w:trPr>
        <w:tc>
          <w:tcPr>
            <w:tcW w:w="5265" w:type="dxa"/>
            <w:vAlign w:val="center"/>
          </w:tcPr>
          <w:p w:rsidR="009E3546" w:rsidRDefault="009E3546" w:rsidP="0094201F">
            <w:pPr>
              <w:pStyle w:val="Header"/>
              <w:tabs>
                <w:tab w:val="clear" w:pos="4320"/>
                <w:tab w:val="clear" w:pos="8640"/>
              </w:tabs>
            </w:pPr>
            <w:r>
              <w:t>Child Care</w:t>
            </w:r>
          </w:p>
        </w:tc>
        <w:tc>
          <w:tcPr>
            <w:tcW w:w="1890" w:type="dxa"/>
            <w:vAlign w:val="center"/>
          </w:tcPr>
          <w:p w:rsidR="009E3546" w:rsidRDefault="009E3546" w:rsidP="0094201F">
            <w:pPr>
              <w:rPr>
                <w:sz w:val="22"/>
              </w:rPr>
            </w:pPr>
          </w:p>
        </w:tc>
        <w:tc>
          <w:tcPr>
            <w:tcW w:w="1890" w:type="dxa"/>
            <w:vAlign w:val="center"/>
          </w:tcPr>
          <w:p w:rsidR="009E3546" w:rsidRDefault="009E3546" w:rsidP="0094201F">
            <w:pPr>
              <w:rPr>
                <w:sz w:val="22"/>
              </w:rPr>
            </w:pPr>
          </w:p>
        </w:tc>
        <w:tc>
          <w:tcPr>
            <w:tcW w:w="1530" w:type="dxa"/>
            <w:vAlign w:val="center"/>
          </w:tcPr>
          <w:p w:rsidR="009E3546" w:rsidRDefault="009E3546" w:rsidP="0094201F">
            <w:pPr>
              <w:rPr>
                <w:sz w:val="22"/>
              </w:rPr>
            </w:pPr>
          </w:p>
        </w:tc>
      </w:tr>
      <w:tr w:rsidR="009E3546" w:rsidTr="0094201F">
        <w:trPr>
          <w:trHeight w:val="278"/>
          <w:jc w:val="center"/>
        </w:trPr>
        <w:tc>
          <w:tcPr>
            <w:tcW w:w="5265" w:type="dxa"/>
            <w:vAlign w:val="center"/>
          </w:tcPr>
          <w:p w:rsidR="009E3546" w:rsidRDefault="009E3546" w:rsidP="0094201F">
            <w:pPr>
              <w:pStyle w:val="Header"/>
              <w:tabs>
                <w:tab w:val="clear" w:pos="4320"/>
                <w:tab w:val="clear" w:pos="8640"/>
              </w:tabs>
            </w:pPr>
            <w:r>
              <w:t>Credit Card or Loan payments</w:t>
            </w:r>
          </w:p>
        </w:tc>
        <w:tc>
          <w:tcPr>
            <w:tcW w:w="1890" w:type="dxa"/>
            <w:vAlign w:val="center"/>
          </w:tcPr>
          <w:p w:rsidR="009E3546" w:rsidRDefault="009E3546" w:rsidP="0094201F">
            <w:pPr>
              <w:rPr>
                <w:sz w:val="22"/>
              </w:rPr>
            </w:pPr>
          </w:p>
        </w:tc>
        <w:tc>
          <w:tcPr>
            <w:tcW w:w="1890" w:type="dxa"/>
            <w:vAlign w:val="center"/>
          </w:tcPr>
          <w:p w:rsidR="009E3546" w:rsidRDefault="009E3546" w:rsidP="0094201F">
            <w:pPr>
              <w:rPr>
                <w:sz w:val="22"/>
              </w:rPr>
            </w:pPr>
          </w:p>
        </w:tc>
        <w:tc>
          <w:tcPr>
            <w:tcW w:w="1530" w:type="dxa"/>
            <w:vAlign w:val="center"/>
          </w:tcPr>
          <w:p w:rsidR="009E3546" w:rsidRDefault="009E3546" w:rsidP="0094201F">
            <w:pPr>
              <w:rPr>
                <w:sz w:val="22"/>
              </w:rPr>
            </w:pPr>
          </w:p>
        </w:tc>
      </w:tr>
      <w:tr w:rsidR="009E3546" w:rsidTr="0094201F">
        <w:trPr>
          <w:trHeight w:val="278"/>
          <w:jc w:val="center"/>
        </w:trPr>
        <w:tc>
          <w:tcPr>
            <w:tcW w:w="5265" w:type="dxa"/>
            <w:vAlign w:val="center"/>
          </w:tcPr>
          <w:p w:rsidR="009E3546" w:rsidRDefault="009E3546" w:rsidP="0094201F">
            <w:pPr>
              <w:pStyle w:val="Header"/>
              <w:tabs>
                <w:tab w:val="clear" w:pos="4320"/>
                <w:tab w:val="clear" w:pos="8640"/>
              </w:tabs>
            </w:pPr>
            <w:r>
              <w:t>Medical expenses outstanding</w:t>
            </w:r>
          </w:p>
        </w:tc>
        <w:tc>
          <w:tcPr>
            <w:tcW w:w="1890" w:type="dxa"/>
            <w:vAlign w:val="center"/>
          </w:tcPr>
          <w:p w:rsidR="009E3546" w:rsidRDefault="009E3546" w:rsidP="0094201F">
            <w:pPr>
              <w:rPr>
                <w:sz w:val="22"/>
              </w:rPr>
            </w:pPr>
          </w:p>
        </w:tc>
        <w:tc>
          <w:tcPr>
            <w:tcW w:w="1890" w:type="dxa"/>
            <w:vAlign w:val="center"/>
          </w:tcPr>
          <w:p w:rsidR="009E3546" w:rsidRDefault="009E3546" w:rsidP="0094201F">
            <w:pPr>
              <w:rPr>
                <w:sz w:val="22"/>
              </w:rPr>
            </w:pPr>
          </w:p>
        </w:tc>
        <w:tc>
          <w:tcPr>
            <w:tcW w:w="1530" w:type="dxa"/>
            <w:vAlign w:val="center"/>
          </w:tcPr>
          <w:p w:rsidR="009E3546" w:rsidRDefault="009E3546" w:rsidP="0094201F">
            <w:pPr>
              <w:rPr>
                <w:sz w:val="22"/>
              </w:rPr>
            </w:pPr>
          </w:p>
        </w:tc>
      </w:tr>
      <w:tr w:rsidR="009E3546" w:rsidTr="0094201F">
        <w:trPr>
          <w:trHeight w:val="278"/>
          <w:jc w:val="center"/>
        </w:trPr>
        <w:tc>
          <w:tcPr>
            <w:tcW w:w="5265" w:type="dxa"/>
            <w:vAlign w:val="center"/>
          </w:tcPr>
          <w:p w:rsidR="009E3546" w:rsidRDefault="009E3546" w:rsidP="0094201F">
            <w:pPr>
              <w:pStyle w:val="Header"/>
              <w:tabs>
                <w:tab w:val="clear" w:pos="4320"/>
                <w:tab w:val="clear" w:pos="8640"/>
              </w:tabs>
            </w:pPr>
            <w:r>
              <w:t>Child Support Paid</w:t>
            </w:r>
          </w:p>
        </w:tc>
        <w:tc>
          <w:tcPr>
            <w:tcW w:w="1890" w:type="dxa"/>
            <w:vAlign w:val="center"/>
          </w:tcPr>
          <w:p w:rsidR="009E3546" w:rsidRDefault="009E3546" w:rsidP="0094201F">
            <w:pPr>
              <w:rPr>
                <w:sz w:val="22"/>
              </w:rPr>
            </w:pPr>
          </w:p>
        </w:tc>
        <w:tc>
          <w:tcPr>
            <w:tcW w:w="1890" w:type="dxa"/>
            <w:vAlign w:val="center"/>
          </w:tcPr>
          <w:p w:rsidR="009E3546" w:rsidRDefault="009E3546" w:rsidP="0094201F">
            <w:pPr>
              <w:rPr>
                <w:sz w:val="22"/>
              </w:rPr>
            </w:pPr>
          </w:p>
        </w:tc>
        <w:tc>
          <w:tcPr>
            <w:tcW w:w="1530" w:type="dxa"/>
            <w:vAlign w:val="center"/>
          </w:tcPr>
          <w:p w:rsidR="009E3546" w:rsidRDefault="009E3546" w:rsidP="0094201F">
            <w:pPr>
              <w:rPr>
                <w:sz w:val="22"/>
              </w:rPr>
            </w:pPr>
          </w:p>
        </w:tc>
      </w:tr>
      <w:tr w:rsidR="009E3546" w:rsidTr="0094201F">
        <w:trPr>
          <w:trHeight w:val="278"/>
          <w:jc w:val="center"/>
        </w:trPr>
        <w:tc>
          <w:tcPr>
            <w:tcW w:w="5265" w:type="dxa"/>
            <w:vAlign w:val="center"/>
          </w:tcPr>
          <w:p w:rsidR="009E3546" w:rsidRDefault="009E3546" w:rsidP="0094201F">
            <w:pPr>
              <w:pStyle w:val="Header"/>
              <w:tabs>
                <w:tab w:val="clear" w:pos="4320"/>
                <w:tab w:val="clear" w:pos="8640"/>
              </w:tabs>
            </w:pPr>
            <w:r>
              <w:t>Other (specify):</w:t>
            </w:r>
          </w:p>
        </w:tc>
        <w:tc>
          <w:tcPr>
            <w:tcW w:w="1890" w:type="dxa"/>
            <w:vAlign w:val="center"/>
          </w:tcPr>
          <w:p w:rsidR="009E3546" w:rsidRDefault="009E3546" w:rsidP="0094201F">
            <w:pPr>
              <w:rPr>
                <w:sz w:val="22"/>
              </w:rPr>
            </w:pPr>
          </w:p>
        </w:tc>
        <w:tc>
          <w:tcPr>
            <w:tcW w:w="1890" w:type="dxa"/>
            <w:vAlign w:val="center"/>
          </w:tcPr>
          <w:p w:rsidR="009E3546" w:rsidRDefault="009E3546" w:rsidP="0094201F">
            <w:pPr>
              <w:rPr>
                <w:sz w:val="22"/>
              </w:rPr>
            </w:pPr>
          </w:p>
        </w:tc>
        <w:tc>
          <w:tcPr>
            <w:tcW w:w="1530" w:type="dxa"/>
            <w:vAlign w:val="center"/>
          </w:tcPr>
          <w:p w:rsidR="009E3546" w:rsidRDefault="009E3546" w:rsidP="0094201F">
            <w:pPr>
              <w:rPr>
                <w:sz w:val="22"/>
              </w:rPr>
            </w:pPr>
          </w:p>
        </w:tc>
      </w:tr>
      <w:tr w:rsidR="009E3546" w:rsidTr="0094201F">
        <w:trPr>
          <w:trHeight w:val="278"/>
          <w:jc w:val="center"/>
        </w:trPr>
        <w:tc>
          <w:tcPr>
            <w:tcW w:w="5265" w:type="dxa"/>
            <w:tcBorders>
              <w:bottom w:val="nil"/>
            </w:tcBorders>
            <w:vAlign w:val="center"/>
          </w:tcPr>
          <w:p w:rsidR="009E3546" w:rsidRDefault="009E3546" w:rsidP="0094201F">
            <w:pPr>
              <w:pStyle w:val="Header"/>
              <w:tabs>
                <w:tab w:val="clear" w:pos="4320"/>
                <w:tab w:val="clear" w:pos="8640"/>
              </w:tabs>
              <w:jc w:val="right"/>
            </w:pPr>
            <w:r>
              <w:t xml:space="preserve"> </w:t>
            </w:r>
            <w:r>
              <w:rPr>
                <w:b/>
              </w:rPr>
              <w:t>Total Expenses:</w:t>
            </w:r>
          </w:p>
        </w:tc>
        <w:tc>
          <w:tcPr>
            <w:tcW w:w="1890" w:type="dxa"/>
            <w:tcBorders>
              <w:bottom w:val="nil"/>
            </w:tcBorders>
            <w:vAlign w:val="center"/>
          </w:tcPr>
          <w:p w:rsidR="009E3546" w:rsidRDefault="009E3546" w:rsidP="0094201F">
            <w:pPr>
              <w:rPr>
                <w:sz w:val="22"/>
              </w:rPr>
            </w:pPr>
          </w:p>
        </w:tc>
        <w:tc>
          <w:tcPr>
            <w:tcW w:w="1890" w:type="dxa"/>
            <w:tcBorders>
              <w:bottom w:val="nil"/>
            </w:tcBorders>
            <w:vAlign w:val="center"/>
          </w:tcPr>
          <w:p w:rsidR="009E3546" w:rsidRDefault="009E3546" w:rsidP="0094201F">
            <w:pPr>
              <w:rPr>
                <w:sz w:val="22"/>
              </w:rPr>
            </w:pPr>
          </w:p>
        </w:tc>
        <w:tc>
          <w:tcPr>
            <w:tcW w:w="1530" w:type="dxa"/>
            <w:tcBorders>
              <w:bottom w:val="nil"/>
            </w:tcBorders>
            <w:vAlign w:val="center"/>
          </w:tcPr>
          <w:p w:rsidR="009E3546" w:rsidRDefault="009E3546" w:rsidP="0094201F">
            <w:pPr>
              <w:rPr>
                <w:sz w:val="22"/>
              </w:rPr>
            </w:pPr>
          </w:p>
        </w:tc>
      </w:tr>
      <w:tr w:rsidR="009E3546" w:rsidTr="0094201F">
        <w:trPr>
          <w:jc w:val="center"/>
        </w:trPr>
        <w:tc>
          <w:tcPr>
            <w:tcW w:w="10575" w:type="dxa"/>
            <w:gridSpan w:val="4"/>
          </w:tcPr>
          <w:p w:rsidR="009E3546" w:rsidRDefault="009E3546" w:rsidP="0094201F">
            <w:pPr>
              <w:rPr>
                <w:sz w:val="22"/>
              </w:rPr>
            </w:pPr>
          </w:p>
          <w:p w:rsidR="009E3546" w:rsidRDefault="009E3546" w:rsidP="0094201F">
            <w:pPr>
              <w:rPr>
                <w:sz w:val="22"/>
              </w:rPr>
            </w:pPr>
            <w:r>
              <w:rPr>
                <w:sz w:val="22"/>
              </w:rPr>
              <w:t xml:space="preserve">Have you ever declared/filed for bankruptcy?  ___Yes  ___No  </w:t>
            </w:r>
          </w:p>
          <w:p w:rsidR="009E3546" w:rsidRDefault="009E3546" w:rsidP="0094201F">
            <w:pPr>
              <w:rPr>
                <w:sz w:val="22"/>
              </w:rPr>
            </w:pPr>
            <w:r>
              <w:rPr>
                <w:sz w:val="22"/>
              </w:rPr>
              <w:t xml:space="preserve">Do you have any tax liens filed against you?  ___Yes ___No If “Yes”, please explain.  ____________________________________________________________________________________  </w:t>
            </w:r>
          </w:p>
          <w:p w:rsidR="009E3546" w:rsidRDefault="009E3546" w:rsidP="0094201F">
            <w:pPr>
              <w:rPr>
                <w:sz w:val="22"/>
              </w:rPr>
            </w:pPr>
            <w:r>
              <w:rPr>
                <w:sz w:val="22"/>
              </w:rPr>
              <w:t xml:space="preserve">____________________________________________________________________________________ </w:t>
            </w:r>
          </w:p>
          <w:p w:rsidR="009E3546" w:rsidRDefault="009E3546" w:rsidP="0094201F">
            <w:pPr>
              <w:rPr>
                <w:sz w:val="22"/>
              </w:rPr>
            </w:pPr>
          </w:p>
          <w:p w:rsidR="009E3546" w:rsidRPr="00AC512C" w:rsidRDefault="009E3546" w:rsidP="0094201F">
            <w:pPr>
              <w:rPr>
                <w:sz w:val="22"/>
              </w:rPr>
            </w:pPr>
            <w:r w:rsidRPr="00AC512C">
              <w:rPr>
                <w:sz w:val="22"/>
              </w:rPr>
              <w:t xml:space="preserve">What insurance plans do you have? </w:t>
            </w:r>
            <w:r>
              <w:rPr>
                <w:sz w:val="22"/>
              </w:rPr>
              <w:t>(</w:t>
            </w:r>
            <w:r w:rsidRPr="00AC512C">
              <w:rPr>
                <w:sz w:val="22"/>
              </w:rPr>
              <w:t>medical, dental, vision, life</w:t>
            </w:r>
            <w:r>
              <w:rPr>
                <w:sz w:val="22"/>
              </w:rPr>
              <w:t>, Medicaid)</w:t>
            </w:r>
          </w:p>
          <w:p w:rsidR="009E3546" w:rsidRDefault="009E3546" w:rsidP="0094201F">
            <w:pPr>
              <w:rPr>
                <w:sz w:val="22"/>
              </w:rPr>
            </w:pPr>
            <w:r w:rsidRPr="00AC512C">
              <w:rPr>
                <w:sz w:val="22"/>
              </w:rPr>
              <w:t>______________________________________________________________________________________________________________________________________________________</w:t>
            </w:r>
            <w:r>
              <w:rPr>
                <w:sz w:val="22"/>
              </w:rPr>
              <w:t>__</w:t>
            </w:r>
            <w:r w:rsidRPr="00AC512C">
              <w:rPr>
                <w:sz w:val="22"/>
              </w:rPr>
              <w:t>______</w:t>
            </w:r>
            <w:r>
              <w:rPr>
                <w:sz w:val="22"/>
              </w:rPr>
              <w:t>__________</w:t>
            </w:r>
          </w:p>
          <w:p w:rsidR="009E3546" w:rsidRDefault="009E3546" w:rsidP="0094201F">
            <w:pPr>
              <w:rPr>
                <w:sz w:val="22"/>
              </w:rPr>
            </w:pPr>
          </w:p>
          <w:p w:rsidR="009E3546" w:rsidRDefault="009E3546" w:rsidP="0094201F">
            <w:pPr>
              <w:rPr>
                <w:sz w:val="22"/>
              </w:rPr>
            </w:pPr>
            <w:r>
              <w:rPr>
                <w:sz w:val="22"/>
              </w:rPr>
              <w:t>Are you able to live within your budget</w:t>
            </w:r>
            <w:proofErr w:type="gramStart"/>
            <w:r>
              <w:rPr>
                <w:sz w:val="22"/>
              </w:rPr>
              <w:t>?_</w:t>
            </w:r>
            <w:proofErr w:type="gramEnd"/>
            <w:r>
              <w:rPr>
                <w:sz w:val="22"/>
              </w:rPr>
              <w:t>____________________________________________________</w:t>
            </w:r>
          </w:p>
          <w:p w:rsidR="009E3546" w:rsidRDefault="009E3546" w:rsidP="0094201F">
            <w:pPr>
              <w:rPr>
                <w:sz w:val="22"/>
              </w:rPr>
            </w:pPr>
            <w:r>
              <w:rPr>
                <w:sz w:val="22"/>
              </w:rPr>
              <w:t>Will you be able to financially provide for your family and the foster child for six to eight weeks until the first foster care maintenance payment is received</w:t>
            </w:r>
            <w:proofErr w:type="gramStart"/>
            <w:r>
              <w:rPr>
                <w:sz w:val="22"/>
              </w:rPr>
              <w:t>?_</w:t>
            </w:r>
            <w:proofErr w:type="gramEnd"/>
            <w:r>
              <w:rPr>
                <w:sz w:val="22"/>
              </w:rPr>
              <w:t>______________________________________________</w:t>
            </w:r>
            <w:r>
              <w:rPr>
                <w:sz w:val="22"/>
              </w:rPr>
              <w:br/>
              <w:t>____________________________________________________________________________________</w:t>
            </w:r>
          </w:p>
          <w:p w:rsidR="009E3546" w:rsidRDefault="009E3546" w:rsidP="0094201F">
            <w:pPr>
              <w:rPr>
                <w:sz w:val="22"/>
              </w:rPr>
            </w:pPr>
          </w:p>
          <w:p w:rsidR="009E3546" w:rsidRDefault="009E3546" w:rsidP="0094201F">
            <w:pPr>
              <w:rPr>
                <w:sz w:val="22"/>
              </w:rPr>
            </w:pPr>
            <w:r>
              <w:rPr>
                <w:sz w:val="22"/>
              </w:rPr>
              <w:t>What would you do if an unusual expenditure would come up?</w:t>
            </w:r>
          </w:p>
          <w:p w:rsidR="009E3546" w:rsidRDefault="009E3546" w:rsidP="0094201F">
            <w:pPr>
              <w:rPr>
                <w:sz w:val="22"/>
              </w:rPr>
            </w:pPr>
            <w:r>
              <w:rPr>
                <w:sz w:val="22"/>
              </w:rPr>
              <w:t>________________________________________________________________________________________________________________________________________________________________________</w:t>
            </w:r>
          </w:p>
          <w:p w:rsidR="009E3546" w:rsidRDefault="009E3546" w:rsidP="0094201F">
            <w:pPr>
              <w:rPr>
                <w:sz w:val="22"/>
              </w:rPr>
            </w:pPr>
          </w:p>
        </w:tc>
      </w:tr>
    </w:tbl>
    <w:p w:rsidR="009E3546" w:rsidRDefault="009E3546" w:rsidP="00D470A6">
      <w:pPr>
        <w:ind w:left="360"/>
        <w:rPr>
          <w:sz w:val="22"/>
          <w:szCs w:val="22"/>
        </w:rPr>
      </w:pPr>
    </w:p>
    <w:p w:rsidR="009E3546" w:rsidRDefault="009E3546" w:rsidP="00D470A6">
      <w:pPr>
        <w:ind w:left="360"/>
        <w:rPr>
          <w:sz w:val="22"/>
          <w:szCs w:val="22"/>
        </w:rPr>
      </w:pPr>
    </w:p>
    <w:p w:rsidR="009E3546" w:rsidRDefault="009E3546" w:rsidP="00D470A6">
      <w:pPr>
        <w:ind w:left="360"/>
        <w:rPr>
          <w:sz w:val="22"/>
          <w:szCs w:val="22"/>
        </w:rPr>
      </w:pPr>
    </w:p>
    <w:p w:rsidR="009E3546" w:rsidRDefault="009E3546" w:rsidP="00D470A6">
      <w:pPr>
        <w:ind w:left="360"/>
        <w:rPr>
          <w:sz w:val="22"/>
          <w:szCs w:val="22"/>
        </w:rPr>
      </w:pPr>
    </w:p>
    <w:p w:rsidR="009E3546" w:rsidRDefault="009E3546" w:rsidP="00D470A6">
      <w:pPr>
        <w:ind w:left="360"/>
        <w:rPr>
          <w:sz w:val="22"/>
          <w:szCs w:val="22"/>
        </w:rPr>
      </w:pPr>
    </w:p>
    <w:p w:rsidR="009E3546" w:rsidRPr="009E3546" w:rsidRDefault="009E3546" w:rsidP="009E3546">
      <w:pPr>
        <w:rPr>
          <w:b/>
          <w:sz w:val="22"/>
          <w:szCs w:val="22"/>
        </w:rPr>
      </w:pPr>
      <w:r w:rsidRPr="009E3546">
        <w:rPr>
          <w:b/>
          <w:sz w:val="22"/>
          <w:szCs w:val="22"/>
        </w:rPr>
        <w:t xml:space="preserve">By signing this form, I agree to fully cooperate with DHHS and the agency service providers both during the home study and/or licensing process and in meeting the needs of foster children placed into my home. </w:t>
      </w:r>
    </w:p>
    <w:p w:rsidR="009E3546" w:rsidRPr="009E3546" w:rsidRDefault="009E3546" w:rsidP="009E3546">
      <w:pPr>
        <w:pStyle w:val="Footer"/>
        <w:rPr>
          <w:b/>
          <w:sz w:val="20"/>
        </w:rPr>
      </w:pPr>
    </w:p>
    <w:p w:rsidR="009E3546" w:rsidRPr="009E3546" w:rsidRDefault="009E3546" w:rsidP="009E3546">
      <w:pPr>
        <w:pStyle w:val="Footer"/>
        <w:rPr>
          <w:b/>
          <w:sz w:val="20"/>
        </w:rPr>
      </w:pPr>
    </w:p>
    <w:p w:rsidR="009E3546" w:rsidRPr="009E3546" w:rsidRDefault="009E3546" w:rsidP="009E3546">
      <w:pPr>
        <w:pStyle w:val="Footer"/>
        <w:pBdr>
          <w:bottom w:val="single" w:sz="12" w:space="1" w:color="auto"/>
        </w:pBdr>
        <w:rPr>
          <w:b/>
          <w:sz w:val="20"/>
        </w:rPr>
      </w:pPr>
    </w:p>
    <w:p w:rsidR="009E3546" w:rsidRPr="009E3546" w:rsidRDefault="009E3546" w:rsidP="009E3546">
      <w:pPr>
        <w:pStyle w:val="Footer"/>
        <w:rPr>
          <w:b/>
          <w:szCs w:val="22"/>
        </w:rPr>
      </w:pPr>
      <w:r w:rsidRPr="009E3546">
        <w:rPr>
          <w:b/>
          <w:szCs w:val="22"/>
        </w:rPr>
        <w:t>Applicant Signature                                                                                  Date</w:t>
      </w:r>
    </w:p>
    <w:p w:rsidR="009E3546" w:rsidRPr="00D470A6" w:rsidRDefault="009E3546" w:rsidP="00D470A6">
      <w:pPr>
        <w:ind w:left="360"/>
        <w:rPr>
          <w:sz w:val="22"/>
          <w:szCs w:val="22"/>
        </w:rPr>
      </w:pPr>
    </w:p>
    <w:sectPr w:rsidR="009E3546" w:rsidRPr="00D470A6" w:rsidSect="005C325A">
      <w:footerReference w:type="default" r:id="rId8"/>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215" w:rsidRDefault="00100215" w:rsidP="009700C0">
      <w:r>
        <w:separator/>
      </w:r>
    </w:p>
  </w:endnote>
  <w:endnote w:type="continuationSeparator" w:id="0">
    <w:p w:rsidR="00100215" w:rsidRDefault="00100215" w:rsidP="00970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01F" w:rsidRPr="009700C0" w:rsidRDefault="0094201F">
    <w:pPr>
      <w:pStyle w:val="Footer"/>
      <w:rPr>
        <w:i/>
        <w:sz w:val="18"/>
        <w:szCs w:val="18"/>
      </w:rPr>
    </w:pPr>
    <w:r w:rsidRPr="009700C0">
      <w:rPr>
        <w:i/>
        <w:sz w:val="18"/>
        <w:szCs w:val="18"/>
      </w:rPr>
      <w:t>Revised 3/2019</w:t>
    </w:r>
  </w:p>
  <w:p w:rsidR="0094201F" w:rsidRDefault="009420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215" w:rsidRDefault="00100215" w:rsidP="009700C0">
      <w:r>
        <w:separator/>
      </w:r>
    </w:p>
  </w:footnote>
  <w:footnote w:type="continuationSeparator" w:id="0">
    <w:p w:rsidR="00100215" w:rsidRDefault="00100215" w:rsidP="009700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17070"/>
    <w:multiLevelType w:val="hybridMultilevel"/>
    <w:tmpl w:val="2D547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EC2C5F"/>
    <w:multiLevelType w:val="hybridMultilevel"/>
    <w:tmpl w:val="C2E6A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147F1C"/>
    <w:multiLevelType w:val="hybridMultilevel"/>
    <w:tmpl w:val="A05A0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5B32FD"/>
    <w:multiLevelType w:val="hybridMultilevel"/>
    <w:tmpl w:val="F7F8812E"/>
    <w:lvl w:ilvl="0" w:tplc="26B0770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CA15ED"/>
    <w:multiLevelType w:val="hybridMultilevel"/>
    <w:tmpl w:val="8CEA94D2"/>
    <w:lvl w:ilvl="0" w:tplc="0CC67666">
      <w:start w:val="1"/>
      <w:numFmt w:val="lowerLetter"/>
      <w:lvlText w:val="%1."/>
      <w:lvlJc w:val="left"/>
      <w:pPr>
        <w:ind w:left="1575" w:hanging="360"/>
      </w:pPr>
      <w:rPr>
        <w:rFonts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5" w15:restartNumberingAfterBreak="0">
    <w:nsid w:val="43F01885"/>
    <w:multiLevelType w:val="hybridMultilevel"/>
    <w:tmpl w:val="79DC5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976C94"/>
    <w:multiLevelType w:val="hybridMultilevel"/>
    <w:tmpl w:val="392A8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034F91"/>
    <w:multiLevelType w:val="hybridMultilevel"/>
    <w:tmpl w:val="61821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2"/>
  </w:num>
  <w:num w:numId="4">
    <w:abstractNumId w:val="4"/>
  </w:num>
  <w:num w:numId="5">
    <w:abstractNumId w:val="7"/>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25A"/>
    <w:rsid w:val="00000B26"/>
    <w:rsid w:val="00000ECC"/>
    <w:rsid w:val="000013B2"/>
    <w:rsid w:val="000014F5"/>
    <w:rsid w:val="00003745"/>
    <w:rsid w:val="0000553F"/>
    <w:rsid w:val="00006452"/>
    <w:rsid w:val="000065E7"/>
    <w:rsid w:val="00007229"/>
    <w:rsid w:val="000072A8"/>
    <w:rsid w:val="000072AB"/>
    <w:rsid w:val="000128BB"/>
    <w:rsid w:val="00012E40"/>
    <w:rsid w:val="00013CA5"/>
    <w:rsid w:val="0001529E"/>
    <w:rsid w:val="0001554E"/>
    <w:rsid w:val="00016561"/>
    <w:rsid w:val="00017418"/>
    <w:rsid w:val="00017947"/>
    <w:rsid w:val="000209DD"/>
    <w:rsid w:val="00021077"/>
    <w:rsid w:val="00021B67"/>
    <w:rsid w:val="000236E2"/>
    <w:rsid w:val="000248BE"/>
    <w:rsid w:val="0002679B"/>
    <w:rsid w:val="00032E78"/>
    <w:rsid w:val="000330C6"/>
    <w:rsid w:val="00037957"/>
    <w:rsid w:val="00037EA8"/>
    <w:rsid w:val="00040180"/>
    <w:rsid w:val="00040371"/>
    <w:rsid w:val="00042487"/>
    <w:rsid w:val="00042D08"/>
    <w:rsid w:val="00042E4F"/>
    <w:rsid w:val="0004492F"/>
    <w:rsid w:val="000451FB"/>
    <w:rsid w:val="000459CE"/>
    <w:rsid w:val="00045E7D"/>
    <w:rsid w:val="000462A6"/>
    <w:rsid w:val="000505F9"/>
    <w:rsid w:val="0005310A"/>
    <w:rsid w:val="000549BF"/>
    <w:rsid w:val="00055468"/>
    <w:rsid w:val="0005559C"/>
    <w:rsid w:val="00056239"/>
    <w:rsid w:val="000573A3"/>
    <w:rsid w:val="000600FF"/>
    <w:rsid w:val="0006080A"/>
    <w:rsid w:val="000639E7"/>
    <w:rsid w:val="000667B3"/>
    <w:rsid w:val="000703A6"/>
    <w:rsid w:val="000703BB"/>
    <w:rsid w:val="00070B84"/>
    <w:rsid w:val="00076802"/>
    <w:rsid w:val="00080CB7"/>
    <w:rsid w:val="00081105"/>
    <w:rsid w:val="00082009"/>
    <w:rsid w:val="00082607"/>
    <w:rsid w:val="00082742"/>
    <w:rsid w:val="00082E54"/>
    <w:rsid w:val="000848D4"/>
    <w:rsid w:val="00086AB7"/>
    <w:rsid w:val="00091EC5"/>
    <w:rsid w:val="000925A6"/>
    <w:rsid w:val="0009513B"/>
    <w:rsid w:val="00095991"/>
    <w:rsid w:val="00096608"/>
    <w:rsid w:val="00096FEA"/>
    <w:rsid w:val="000A1245"/>
    <w:rsid w:val="000A2349"/>
    <w:rsid w:val="000A48F5"/>
    <w:rsid w:val="000A575C"/>
    <w:rsid w:val="000A791E"/>
    <w:rsid w:val="000A7A5C"/>
    <w:rsid w:val="000B207F"/>
    <w:rsid w:val="000B22C4"/>
    <w:rsid w:val="000B26B3"/>
    <w:rsid w:val="000B3979"/>
    <w:rsid w:val="000B3DB5"/>
    <w:rsid w:val="000B484C"/>
    <w:rsid w:val="000B5203"/>
    <w:rsid w:val="000B74C6"/>
    <w:rsid w:val="000B7AEB"/>
    <w:rsid w:val="000C0657"/>
    <w:rsid w:val="000C154A"/>
    <w:rsid w:val="000C1757"/>
    <w:rsid w:val="000C37BF"/>
    <w:rsid w:val="000C3EC6"/>
    <w:rsid w:val="000D1CDE"/>
    <w:rsid w:val="000D1DAF"/>
    <w:rsid w:val="000D357A"/>
    <w:rsid w:val="000D6CC5"/>
    <w:rsid w:val="000D7193"/>
    <w:rsid w:val="000D7A5D"/>
    <w:rsid w:val="000E0EF0"/>
    <w:rsid w:val="000E10E8"/>
    <w:rsid w:val="000E1FBE"/>
    <w:rsid w:val="000E247C"/>
    <w:rsid w:val="000E359E"/>
    <w:rsid w:val="000E5415"/>
    <w:rsid w:val="000E5C7C"/>
    <w:rsid w:val="000E62DF"/>
    <w:rsid w:val="000E6A95"/>
    <w:rsid w:val="000E7767"/>
    <w:rsid w:val="000F09F5"/>
    <w:rsid w:val="000F0D15"/>
    <w:rsid w:val="000F1FDC"/>
    <w:rsid w:val="000F4831"/>
    <w:rsid w:val="000F5262"/>
    <w:rsid w:val="000F6891"/>
    <w:rsid w:val="000F70D0"/>
    <w:rsid w:val="000F79DD"/>
    <w:rsid w:val="000F7E22"/>
    <w:rsid w:val="00100215"/>
    <w:rsid w:val="001008D5"/>
    <w:rsid w:val="00102840"/>
    <w:rsid w:val="001035C6"/>
    <w:rsid w:val="00104CD6"/>
    <w:rsid w:val="00104CF4"/>
    <w:rsid w:val="001053F7"/>
    <w:rsid w:val="0010579B"/>
    <w:rsid w:val="00105C12"/>
    <w:rsid w:val="00105F40"/>
    <w:rsid w:val="00106484"/>
    <w:rsid w:val="00106ED0"/>
    <w:rsid w:val="001154FD"/>
    <w:rsid w:val="00116937"/>
    <w:rsid w:val="00116A29"/>
    <w:rsid w:val="00116E1D"/>
    <w:rsid w:val="00121343"/>
    <w:rsid w:val="00123C40"/>
    <w:rsid w:val="0012665A"/>
    <w:rsid w:val="00126A41"/>
    <w:rsid w:val="00134A48"/>
    <w:rsid w:val="00134BE8"/>
    <w:rsid w:val="00134E18"/>
    <w:rsid w:val="00136C3A"/>
    <w:rsid w:val="00137CF2"/>
    <w:rsid w:val="00142707"/>
    <w:rsid w:val="00142A0C"/>
    <w:rsid w:val="00142C4A"/>
    <w:rsid w:val="00142C94"/>
    <w:rsid w:val="00142F07"/>
    <w:rsid w:val="0014464C"/>
    <w:rsid w:val="0014795F"/>
    <w:rsid w:val="00152CF2"/>
    <w:rsid w:val="00152F50"/>
    <w:rsid w:val="00154AA7"/>
    <w:rsid w:val="00155E21"/>
    <w:rsid w:val="00157205"/>
    <w:rsid w:val="00160309"/>
    <w:rsid w:val="001605E2"/>
    <w:rsid w:val="0016094C"/>
    <w:rsid w:val="001626B2"/>
    <w:rsid w:val="001631FC"/>
    <w:rsid w:val="0016332E"/>
    <w:rsid w:val="00163BA0"/>
    <w:rsid w:val="0016436B"/>
    <w:rsid w:val="00165026"/>
    <w:rsid w:val="00165D82"/>
    <w:rsid w:val="00166635"/>
    <w:rsid w:val="00170851"/>
    <w:rsid w:val="00170C24"/>
    <w:rsid w:val="0017141F"/>
    <w:rsid w:val="00172013"/>
    <w:rsid w:val="00174601"/>
    <w:rsid w:val="001758EB"/>
    <w:rsid w:val="00176BFB"/>
    <w:rsid w:val="00180009"/>
    <w:rsid w:val="00181762"/>
    <w:rsid w:val="00182F12"/>
    <w:rsid w:val="00184854"/>
    <w:rsid w:val="001849FE"/>
    <w:rsid w:val="00185B07"/>
    <w:rsid w:val="00186335"/>
    <w:rsid w:val="001864F0"/>
    <w:rsid w:val="00187A02"/>
    <w:rsid w:val="00187F34"/>
    <w:rsid w:val="00191329"/>
    <w:rsid w:val="00194850"/>
    <w:rsid w:val="001952C7"/>
    <w:rsid w:val="00196CD2"/>
    <w:rsid w:val="00197A8E"/>
    <w:rsid w:val="001A06AE"/>
    <w:rsid w:val="001A0B4A"/>
    <w:rsid w:val="001A23AE"/>
    <w:rsid w:val="001A2DFF"/>
    <w:rsid w:val="001A3DA1"/>
    <w:rsid w:val="001A401A"/>
    <w:rsid w:val="001A69F7"/>
    <w:rsid w:val="001A7FC7"/>
    <w:rsid w:val="001B06EF"/>
    <w:rsid w:val="001B2DB7"/>
    <w:rsid w:val="001B30ED"/>
    <w:rsid w:val="001B521B"/>
    <w:rsid w:val="001B5541"/>
    <w:rsid w:val="001B6DBC"/>
    <w:rsid w:val="001B6F57"/>
    <w:rsid w:val="001B7814"/>
    <w:rsid w:val="001B7E68"/>
    <w:rsid w:val="001C06F2"/>
    <w:rsid w:val="001C1666"/>
    <w:rsid w:val="001C1E2E"/>
    <w:rsid w:val="001C340A"/>
    <w:rsid w:val="001C387C"/>
    <w:rsid w:val="001C455F"/>
    <w:rsid w:val="001C4FDE"/>
    <w:rsid w:val="001C5BEF"/>
    <w:rsid w:val="001C6027"/>
    <w:rsid w:val="001C6076"/>
    <w:rsid w:val="001C653D"/>
    <w:rsid w:val="001C7889"/>
    <w:rsid w:val="001C7A64"/>
    <w:rsid w:val="001D2947"/>
    <w:rsid w:val="001D2998"/>
    <w:rsid w:val="001D39BD"/>
    <w:rsid w:val="001D6B78"/>
    <w:rsid w:val="001D7D09"/>
    <w:rsid w:val="001E06CE"/>
    <w:rsid w:val="001E0EA2"/>
    <w:rsid w:val="001E1965"/>
    <w:rsid w:val="001E2084"/>
    <w:rsid w:val="001E2291"/>
    <w:rsid w:val="001E3A8E"/>
    <w:rsid w:val="001E6C97"/>
    <w:rsid w:val="001F0F29"/>
    <w:rsid w:val="001F1301"/>
    <w:rsid w:val="001F58F4"/>
    <w:rsid w:val="00201702"/>
    <w:rsid w:val="0020230F"/>
    <w:rsid w:val="00202495"/>
    <w:rsid w:val="00204044"/>
    <w:rsid w:val="002056D1"/>
    <w:rsid w:val="00205908"/>
    <w:rsid w:val="00205D95"/>
    <w:rsid w:val="00206C20"/>
    <w:rsid w:val="002112E4"/>
    <w:rsid w:val="00211584"/>
    <w:rsid w:val="00213F0B"/>
    <w:rsid w:val="002142C4"/>
    <w:rsid w:val="002147B1"/>
    <w:rsid w:val="00214CB6"/>
    <w:rsid w:val="00215556"/>
    <w:rsid w:val="00216EC0"/>
    <w:rsid w:val="0021757B"/>
    <w:rsid w:val="00220D5D"/>
    <w:rsid w:val="002210FA"/>
    <w:rsid w:val="00221DE7"/>
    <w:rsid w:val="00222478"/>
    <w:rsid w:val="00222722"/>
    <w:rsid w:val="00224B56"/>
    <w:rsid w:val="00225930"/>
    <w:rsid w:val="00225DD7"/>
    <w:rsid w:val="002264F6"/>
    <w:rsid w:val="00226CAB"/>
    <w:rsid w:val="00230063"/>
    <w:rsid w:val="00230EAE"/>
    <w:rsid w:val="00231942"/>
    <w:rsid w:val="00234C63"/>
    <w:rsid w:val="002357E2"/>
    <w:rsid w:val="0023677F"/>
    <w:rsid w:val="002426DE"/>
    <w:rsid w:val="0024282A"/>
    <w:rsid w:val="00243EB6"/>
    <w:rsid w:val="00244244"/>
    <w:rsid w:val="002501B3"/>
    <w:rsid w:val="00250913"/>
    <w:rsid w:val="00250951"/>
    <w:rsid w:val="00250CEE"/>
    <w:rsid w:val="00250DFD"/>
    <w:rsid w:val="00252BE7"/>
    <w:rsid w:val="00253846"/>
    <w:rsid w:val="00256134"/>
    <w:rsid w:val="00257864"/>
    <w:rsid w:val="0026039D"/>
    <w:rsid w:val="00261E63"/>
    <w:rsid w:val="002626C0"/>
    <w:rsid w:val="00262C1B"/>
    <w:rsid w:val="00262C6B"/>
    <w:rsid w:val="00263CB8"/>
    <w:rsid w:val="002644F2"/>
    <w:rsid w:val="00264DD7"/>
    <w:rsid w:val="00265D5F"/>
    <w:rsid w:val="00266003"/>
    <w:rsid w:val="00266834"/>
    <w:rsid w:val="00266E53"/>
    <w:rsid w:val="00267714"/>
    <w:rsid w:val="00267A03"/>
    <w:rsid w:val="0027044E"/>
    <w:rsid w:val="002708BF"/>
    <w:rsid w:val="00271B50"/>
    <w:rsid w:val="00274E84"/>
    <w:rsid w:val="00275824"/>
    <w:rsid w:val="0027611F"/>
    <w:rsid w:val="00277A4D"/>
    <w:rsid w:val="00277E8B"/>
    <w:rsid w:val="00281728"/>
    <w:rsid w:val="00281C15"/>
    <w:rsid w:val="00283104"/>
    <w:rsid w:val="00283580"/>
    <w:rsid w:val="00285127"/>
    <w:rsid w:val="00285D0C"/>
    <w:rsid w:val="00286C31"/>
    <w:rsid w:val="00286C7A"/>
    <w:rsid w:val="00287026"/>
    <w:rsid w:val="00290594"/>
    <w:rsid w:val="00290FE1"/>
    <w:rsid w:val="00291097"/>
    <w:rsid w:val="00293E8A"/>
    <w:rsid w:val="00295885"/>
    <w:rsid w:val="00295F96"/>
    <w:rsid w:val="00296F3C"/>
    <w:rsid w:val="00297446"/>
    <w:rsid w:val="00297764"/>
    <w:rsid w:val="00297C84"/>
    <w:rsid w:val="002A0F86"/>
    <w:rsid w:val="002A26FE"/>
    <w:rsid w:val="002A283A"/>
    <w:rsid w:val="002A3171"/>
    <w:rsid w:val="002A37D3"/>
    <w:rsid w:val="002A3B98"/>
    <w:rsid w:val="002A423B"/>
    <w:rsid w:val="002A591A"/>
    <w:rsid w:val="002A7CDB"/>
    <w:rsid w:val="002B0A14"/>
    <w:rsid w:val="002B1219"/>
    <w:rsid w:val="002B1A0F"/>
    <w:rsid w:val="002B3B53"/>
    <w:rsid w:val="002B42B1"/>
    <w:rsid w:val="002B4576"/>
    <w:rsid w:val="002B5078"/>
    <w:rsid w:val="002B538A"/>
    <w:rsid w:val="002B644A"/>
    <w:rsid w:val="002C05A0"/>
    <w:rsid w:val="002C0D00"/>
    <w:rsid w:val="002C0EBE"/>
    <w:rsid w:val="002C1249"/>
    <w:rsid w:val="002C2589"/>
    <w:rsid w:val="002C4FB3"/>
    <w:rsid w:val="002C5CC7"/>
    <w:rsid w:val="002C648D"/>
    <w:rsid w:val="002D1365"/>
    <w:rsid w:val="002D147A"/>
    <w:rsid w:val="002D24A9"/>
    <w:rsid w:val="002D27DC"/>
    <w:rsid w:val="002D34F2"/>
    <w:rsid w:val="002D41D4"/>
    <w:rsid w:val="002D5901"/>
    <w:rsid w:val="002E0FD7"/>
    <w:rsid w:val="002E78D3"/>
    <w:rsid w:val="002F1D58"/>
    <w:rsid w:val="002F4A15"/>
    <w:rsid w:val="002F737E"/>
    <w:rsid w:val="002F7BF5"/>
    <w:rsid w:val="0030400E"/>
    <w:rsid w:val="00304062"/>
    <w:rsid w:val="0030468A"/>
    <w:rsid w:val="003053F5"/>
    <w:rsid w:val="00306961"/>
    <w:rsid w:val="003107B7"/>
    <w:rsid w:val="00310A39"/>
    <w:rsid w:val="00312131"/>
    <w:rsid w:val="00315B63"/>
    <w:rsid w:val="00316605"/>
    <w:rsid w:val="00316EC5"/>
    <w:rsid w:val="00317318"/>
    <w:rsid w:val="003219A9"/>
    <w:rsid w:val="00322EBC"/>
    <w:rsid w:val="00323FA7"/>
    <w:rsid w:val="00324F20"/>
    <w:rsid w:val="003250EB"/>
    <w:rsid w:val="00326BBA"/>
    <w:rsid w:val="003273AD"/>
    <w:rsid w:val="003277A5"/>
    <w:rsid w:val="00327F89"/>
    <w:rsid w:val="0033047B"/>
    <w:rsid w:val="003306C9"/>
    <w:rsid w:val="003318CE"/>
    <w:rsid w:val="00333C6B"/>
    <w:rsid w:val="00334C0E"/>
    <w:rsid w:val="003360F5"/>
    <w:rsid w:val="00336ED4"/>
    <w:rsid w:val="00336EEE"/>
    <w:rsid w:val="003376C3"/>
    <w:rsid w:val="00337F4F"/>
    <w:rsid w:val="003403CB"/>
    <w:rsid w:val="00340DEA"/>
    <w:rsid w:val="00341832"/>
    <w:rsid w:val="00342639"/>
    <w:rsid w:val="00343342"/>
    <w:rsid w:val="003444BC"/>
    <w:rsid w:val="00344E19"/>
    <w:rsid w:val="00345093"/>
    <w:rsid w:val="00345668"/>
    <w:rsid w:val="00346613"/>
    <w:rsid w:val="00352166"/>
    <w:rsid w:val="00352DF4"/>
    <w:rsid w:val="003532B8"/>
    <w:rsid w:val="003533DA"/>
    <w:rsid w:val="003536D2"/>
    <w:rsid w:val="003612B7"/>
    <w:rsid w:val="00361970"/>
    <w:rsid w:val="00361E9C"/>
    <w:rsid w:val="00363C3F"/>
    <w:rsid w:val="0036650C"/>
    <w:rsid w:val="003666C7"/>
    <w:rsid w:val="00367714"/>
    <w:rsid w:val="00367DEE"/>
    <w:rsid w:val="003707AB"/>
    <w:rsid w:val="00370CA8"/>
    <w:rsid w:val="00371666"/>
    <w:rsid w:val="00381C1C"/>
    <w:rsid w:val="00382CF9"/>
    <w:rsid w:val="00383819"/>
    <w:rsid w:val="003859D1"/>
    <w:rsid w:val="00386471"/>
    <w:rsid w:val="00386F5C"/>
    <w:rsid w:val="00391484"/>
    <w:rsid w:val="003949F1"/>
    <w:rsid w:val="003A0FA8"/>
    <w:rsid w:val="003A3708"/>
    <w:rsid w:val="003A5C27"/>
    <w:rsid w:val="003A6024"/>
    <w:rsid w:val="003A7578"/>
    <w:rsid w:val="003A7EB7"/>
    <w:rsid w:val="003B11F0"/>
    <w:rsid w:val="003B7037"/>
    <w:rsid w:val="003C0716"/>
    <w:rsid w:val="003C32BD"/>
    <w:rsid w:val="003C391E"/>
    <w:rsid w:val="003C4FB2"/>
    <w:rsid w:val="003C50FE"/>
    <w:rsid w:val="003C6654"/>
    <w:rsid w:val="003D02D0"/>
    <w:rsid w:val="003D12DA"/>
    <w:rsid w:val="003D1D3D"/>
    <w:rsid w:val="003D231C"/>
    <w:rsid w:val="003D23A9"/>
    <w:rsid w:val="003D2757"/>
    <w:rsid w:val="003D39D2"/>
    <w:rsid w:val="003D6542"/>
    <w:rsid w:val="003D7380"/>
    <w:rsid w:val="003E2D00"/>
    <w:rsid w:val="003E3444"/>
    <w:rsid w:val="003E3B79"/>
    <w:rsid w:val="003E408F"/>
    <w:rsid w:val="003E4F4C"/>
    <w:rsid w:val="003E6091"/>
    <w:rsid w:val="003E6142"/>
    <w:rsid w:val="003F0022"/>
    <w:rsid w:val="003F0277"/>
    <w:rsid w:val="003F46F4"/>
    <w:rsid w:val="003F4E85"/>
    <w:rsid w:val="003F7D78"/>
    <w:rsid w:val="0040340C"/>
    <w:rsid w:val="00404CA0"/>
    <w:rsid w:val="004055DC"/>
    <w:rsid w:val="0040744A"/>
    <w:rsid w:val="004078A6"/>
    <w:rsid w:val="00412EA0"/>
    <w:rsid w:val="00412FDC"/>
    <w:rsid w:val="004145F4"/>
    <w:rsid w:val="00415ED3"/>
    <w:rsid w:val="00416E43"/>
    <w:rsid w:val="00417209"/>
    <w:rsid w:val="00417377"/>
    <w:rsid w:val="00420244"/>
    <w:rsid w:val="00420304"/>
    <w:rsid w:val="00421087"/>
    <w:rsid w:val="00423E1E"/>
    <w:rsid w:val="00424587"/>
    <w:rsid w:val="004258D1"/>
    <w:rsid w:val="0042591E"/>
    <w:rsid w:val="004263C9"/>
    <w:rsid w:val="0042648C"/>
    <w:rsid w:val="004267E8"/>
    <w:rsid w:val="004271DC"/>
    <w:rsid w:val="00430C8D"/>
    <w:rsid w:val="004319FF"/>
    <w:rsid w:val="00431F6E"/>
    <w:rsid w:val="004345D9"/>
    <w:rsid w:val="00435A9E"/>
    <w:rsid w:val="00441C98"/>
    <w:rsid w:val="00441CED"/>
    <w:rsid w:val="004462B2"/>
    <w:rsid w:val="00446AE4"/>
    <w:rsid w:val="0044793A"/>
    <w:rsid w:val="00450E8B"/>
    <w:rsid w:val="00452449"/>
    <w:rsid w:val="00457254"/>
    <w:rsid w:val="00462D6F"/>
    <w:rsid w:val="00463B9E"/>
    <w:rsid w:val="00465B69"/>
    <w:rsid w:val="00467057"/>
    <w:rsid w:val="00473E5E"/>
    <w:rsid w:val="00474563"/>
    <w:rsid w:val="0047534C"/>
    <w:rsid w:val="00480CFA"/>
    <w:rsid w:val="0048114F"/>
    <w:rsid w:val="00482202"/>
    <w:rsid w:val="0048305E"/>
    <w:rsid w:val="00487150"/>
    <w:rsid w:val="0049099C"/>
    <w:rsid w:val="00490BC0"/>
    <w:rsid w:val="00494BCE"/>
    <w:rsid w:val="00495960"/>
    <w:rsid w:val="0049627D"/>
    <w:rsid w:val="0049732B"/>
    <w:rsid w:val="00497369"/>
    <w:rsid w:val="004978F1"/>
    <w:rsid w:val="004A041A"/>
    <w:rsid w:val="004A316E"/>
    <w:rsid w:val="004A346B"/>
    <w:rsid w:val="004A35DD"/>
    <w:rsid w:val="004A3F19"/>
    <w:rsid w:val="004A6106"/>
    <w:rsid w:val="004A6629"/>
    <w:rsid w:val="004B0DA8"/>
    <w:rsid w:val="004B113F"/>
    <w:rsid w:val="004B2465"/>
    <w:rsid w:val="004B31F9"/>
    <w:rsid w:val="004B372D"/>
    <w:rsid w:val="004B3FC5"/>
    <w:rsid w:val="004B5C71"/>
    <w:rsid w:val="004B6F9C"/>
    <w:rsid w:val="004C08D1"/>
    <w:rsid w:val="004C100E"/>
    <w:rsid w:val="004C2ABB"/>
    <w:rsid w:val="004C2C1F"/>
    <w:rsid w:val="004C43FB"/>
    <w:rsid w:val="004C4A41"/>
    <w:rsid w:val="004C4D71"/>
    <w:rsid w:val="004C4F8C"/>
    <w:rsid w:val="004C50CA"/>
    <w:rsid w:val="004C5EB3"/>
    <w:rsid w:val="004C7D9A"/>
    <w:rsid w:val="004D30FE"/>
    <w:rsid w:val="004D3EF0"/>
    <w:rsid w:val="004D400E"/>
    <w:rsid w:val="004D498E"/>
    <w:rsid w:val="004D4D42"/>
    <w:rsid w:val="004D591F"/>
    <w:rsid w:val="004D745E"/>
    <w:rsid w:val="004E0179"/>
    <w:rsid w:val="004E1939"/>
    <w:rsid w:val="004E1F67"/>
    <w:rsid w:val="004E202D"/>
    <w:rsid w:val="004E553A"/>
    <w:rsid w:val="004E55A2"/>
    <w:rsid w:val="004E6929"/>
    <w:rsid w:val="004E6A40"/>
    <w:rsid w:val="004E6FE2"/>
    <w:rsid w:val="004E70F8"/>
    <w:rsid w:val="004E7779"/>
    <w:rsid w:val="004F0F23"/>
    <w:rsid w:val="004F17E8"/>
    <w:rsid w:val="004F1ADA"/>
    <w:rsid w:val="004F3458"/>
    <w:rsid w:val="004F4B6F"/>
    <w:rsid w:val="004F6C63"/>
    <w:rsid w:val="0050109C"/>
    <w:rsid w:val="00501C03"/>
    <w:rsid w:val="00501FCF"/>
    <w:rsid w:val="005022DB"/>
    <w:rsid w:val="005028A6"/>
    <w:rsid w:val="00503E26"/>
    <w:rsid w:val="0050465D"/>
    <w:rsid w:val="00504D2F"/>
    <w:rsid w:val="00505747"/>
    <w:rsid w:val="00505903"/>
    <w:rsid w:val="0051032A"/>
    <w:rsid w:val="00510567"/>
    <w:rsid w:val="00510870"/>
    <w:rsid w:val="00512223"/>
    <w:rsid w:val="00512268"/>
    <w:rsid w:val="0051290B"/>
    <w:rsid w:val="00512C83"/>
    <w:rsid w:val="00514B1C"/>
    <w:rsid w:val="00516D66"/>
    <w:rsid w:val="00520B07"/>
    <w:rsid w:val="00521361"/>
    <w:rsid w:val="00521F46"/>
    <w:rsid w:val="0052289D"/>
    <w:rsid w:val="00523C48"/>
    <w:rsid w:val="005240E0"/>
    <w:rsid w:val="0052415D"/>
    <w:rsid w:val="005250E3"/>
    <w:rsid w:val="0052609F"/>
    <w:rsid w:val="005261C9"/>
    <w:rsid w:val="005267D3"/>
    <w:rsid w:val="00526F21"/>
    <w:rsid w:val="00527518"/>
    <w:rsid w:val="00530E95"/>
    <w:rsid w:val="00531DFE"/>
    <w:rsid w:val="005327FA"/>
    <w:rsid w:val="00532DE3"/>
    <w:rsid w:val="00534D93"/>
    <w:rsid w:val="00536A4F"/>
    <w:rsid w:val="005372D8"/>
    <w:rsid w:val="0054077B"/>
    <w:rsid w:val="005426D1"/>
    <w:rsid w:val="0054366D"/>
    <w:rsid w:val="005439A3"/>
    <w:rsid w:val="00543BF9"/>
    <w:rsid w:val="00544510"/>
    <w:rsid w:val="00544870"/>
    <w:rsid w:val="005456B7"/>
    <w:rsid w:val="00545B89"/>
    <w:rsid w:val="00545BAB"/>
    <w:rsid w:val="005463E9"/>
    <w:rsid w:val="005465C6"/>
    <w:rsid w:val="00546B7B"/>
    <w:rsid w:val="00550651"/>
    <w:rsid w:val="00550BBF"/>
    <w:rsid w:val="00553CF3"/>
    <w:rsid w:val="00553E75"/>
    <w:rsid w:val="00554095"/>
    <w:rsid w:val="0055445F"/>
    <w:rsid w:val="00554A02"/>
    <w:rsid w:val="00555C98"/>
    <w:rsid w:val="0056417A"/>
    <w:rsid w:val="00564D5B"/>
    <w:rsid w:val="0056692A"/>
    <w:rsid w:val="00566FDF"/>
    <w:rsid w:val="00567100"/>
    <w:rsid w:val="00570676"/>
    <w:rsid w:val="0057140E"/>
    <w:rsid w:val="00572478"/>
    <w:rsid w:val="0057528B"/>
    <w:rsid w:val="00575C7E"/>
    <w:rsid w:val="00576C4A"/>
    <w:rsid w:val="00576EF4"/>
    <w:rsid w:val="005772A4"/>
    <w:rsid w:val="005776A3"/>
    <w:rsid w:val="005819AA"/>
    <w:rsid w:val="00586267"/>
    <w:rsid w:val="00586AFB"/>
    <w:rsid w:val="005870AC"/>
    <w:rsid w:val="005875D2"/>
    <w:rsid w:val="00587D06"/>
    <w:rsid w:val="00591499"/>
    <w:rsid w:val="00591B76"/>
    <w:rsid w:val="00592271"/>
    <w:rsid w:val="00593D68"/>
    <w:rsid w:val="00593F50"/>
    <w:rsid w:val="005954E6"/>
    <w:rsid w:val="00595F92"/>
    <w:rsid w:val="00596B05"/>
    <w:rsid w:val="005971C8"/>
    <w:rsid w:val="00597AAF"/>
    <w:rsid w:val="005A0213"/>
    <w:rsid w:val="005A2EE1"/>
    <w:rsid w:val="005A3797"/>
    <w:rsid w:val="005A42C2"/>
    <w:rsid w:val="005A4F81"/>
    <w:rsid w:val="005A7675"/>
    <w:rsid w:val="005B1AC1"/>
    <w:rsid w:val="005B3B68"/>
    <w:rsid w:val="005C0B04"/>
    <w:rsid w:val="005C2DEE"/>
    <w:rsid w:val="005C31D2"/>
    <w:rsid w:val="005C325A"/>
    <w:rsid w:val="005C3345"/>
    <w:rsid w:val="005C3BC6"/>
    <w:rsid w:val="005C3F67"/>
    <w:rsid w:val="005C4781"/>
    <w:rsid w:val="005C5BDD"/>
    <w:rsid w:val="005C60CD"/>
    <w:rsid w:val="005C619B"/>
    <w:rsid w:val="005C6973"/>
    <w:rsid w:val="005C7868"/>
    <w:rsid w:val="005C7E14"/>
    <w:rsid w:val="005D18A6"/>
    <w:rsid w:val="005D2264"/>
    <w:rsid w:val="005D4A53"/>
    <w:rsid w:val="005D591F"/>
    <w:rsid w:val="005E1743"/>
    <w:rsid w:val="005E219C"/>
    <w:rsid w:val="005E2832"/>
    <w:rsid w:val="005E3EF0"/>
    <w:rsid w:val="005E631F"/>
    <w:rsid w:val="005E6EB2"/>
    <w:rsid w:val="005E729A"/>
    <w:rsid w:val="005F238D"/>
    <w:rsid w:val="005F35CB"/>
    <w:rsid w:val="005F4E2D"/>
    <w:rsid w:val="005F651C"/>
    <w:rsid w:val="00600343"/>
    <w:rsid w:val="00600EC8"/>
    <w:rsid w:val="00601DC4"/>
    <w:rsid w:val="006028CE"/>
    <w:rsid w:val="00602DC1"/>
    <w:rsid w:val="00604A6B"/>
    <w:rsid w:val="006050CE"/>
    <w:rsid w:val="0060519A"/>
    <w:rsid w:val="00611446"/>
    <w:rsid w:val="00611670"/>
    <w:rsid w:val="00611E11"/>
    <w:rsid w:val="00612219"/>
    <w:rsid w:val="006123A3"/>
    <w:rsid w:val="006126D5"/>
    <w:rsid w:val="006137F5"/>
    <w:rsid w:val="00613DB9"/>
    <w:rsid w:val="006149BA"/>
    <w:rsid w:val="00617263"/>
    <w:rsid w:val="0062101D"/>
    <w:rsid w:val="0062234F"/>
    <w:rsid w:val="0062246B"/>
    <w:rsid w:val="00622FF4"/>
    <w:rsid w:val="00623405"/>
    <w:rsid w:val="0062367E"/>
    <w:rsid w:val="00624394"/>
    <w:rsid w:val="00625A86"/>
    <w:rsid w:val="00626592"/>
    <w:rsid w:val="00626DD3"/>
    <w:rsid w:val="00631DC6"/>
    <w:rsid w:val="00633668"/>
    <w:rsid w:val="00634E38"/>
    <w:rsid w:val="00637A48"/>
    <w:rsid w:val="00637FDF"/>
    <w:rsid w:val="00640363"/>
    <w:rsid w:val="006412A2"/>
    <w:rsid w:val="006412FE"/>
    <w:rsid w:val="00641B8F"/>
    <w:rsid w:val="00642820"/>
    <w:rsid w:val="006428E8"/>
    <w:rsid w:val="00643B9A"/>
    <w:rsid w:val="00643FD9"/>
    <w:rsid w:val="00644171"/>
    <w:rsid w:val="006448E3"/>
    <w:rsid w:val="00644A8D"/>
    <w:rsid w:val="00644EBA"/>
    <w:rsid w:val="00645A64"/>
    <w:rsid w:val="00652BC7"/>
    <w:rsid w:val="0065302E"/>
    <w:rsid w:val="00654159"/>
    <w:rsid w:val="00654B1D"/>
    <w:rsid w:val="0065553B"/>
    <w:rsid w:val="00656472"/>
    <w:rsid w:val="006567E0"/>
    <w:rsid w:val="00656B51"/>
    <w:rsid w:val="00656C39"/>
    <w:rsid w:val="006614F5"/>
    <w:rsid w:val="0066199E"/>
    <w:rsid w:val="00661E3B"/>
    <w:rsid w:val="00662D58"/>
    <w:rsid w:val="00664A89"/>
    <w:rsid w:val="006676C2"/>
    <w:rsid w:val="006709C5"/>
    <w:rsid w:val="00672C2B"/>
    <w:rsid w:val="00673384"/>
    <w:rsid w:val="00674070"/>
    <w:rsid w:val="00675D89"/>
    <w:rsid w:val="00680318"/>
    <w:rsid w:val="00681917"/>
    <w:rsid w:val="00683D39"/>
    <w:rsid w:val="006858C0"/>
    <w:rsid w:val="00685F54"/>
    <w:rsid w:val="0068748E"/>
    <w:rsid w:val="0069096A"/>
    <w:rsid w:val="00692DF9"/>
    <w:rsid w:val="00693698"/>
    <w:rsid w:val="00696186"/>
    <w:rsid w:val="006A1CCB"/>
    <w:rsid w:val="006A2496"/>
    <w:rsid w:val="006A25E8"/>
    <w:rsid w:val="006A4FFE"/>
    <w:rsid w:val="006A56DD"/>
    <w:rsid w:val="006A5864"/>
    <w:rsid w:val="006A5EE6"/>
    <w:rsid w:val="006A61B6"/>
    <w:rsid w:val="006A6CE7"/>
    <w:rsid w:val="006A7FBF"/>
    <w:rsid w:val="006B2D38"/>
    <w:rsid w:val="006B2E7F"/>
    <w:rsid w:val="006B3319"/>
    <w:rsid w:val="006B38E8"/>
    <w:rsid w:val="006B46AF"/>
    <w:rsid w:val="006B4A90"/>
    <w:rsid w:val="006B5F35"/>
    <w:rsid w:val="006C077A"/>
    <w:rsid w:val="006C2D80"/>
    <w:rsid w:val="006C3280"/>
    <w:rsid w:val="006C450E"/>
    <w:rsid w:val="006C5966"/>
    <w:rsid w:val="006C72D8"/>
    <w:rsid w:val="006C77B9"/>
    <w:rsid w:val="006C79B5"/>
    <w:rsid w:val="006D0641"/>
    <w:rsid w:val="006D1D9D"/>
    <w:rsid w:val="006D2532"/>
    <w:rsid w:val="006D39EF"/>
    <w:rsid w:val="006D3EE5"/>
    <w:rsid w:val="006D50D0"/>
    <w:rsid w:val="006D5E2D"/>
    <w:rsid w:val="006E5319"/>
    <w:rsid w:val="006E55EA"/>
    <w:rsid w:val="006E5617"/>
    <w:rsid w:val="006E5A2D"/>
    <w:rsid w:val="006E64CA"/>
    <w:rsid w:val="006E7A2D"/>
    <w:rsid w:val="006E7F8D"/>
    <w:rsid w:val="006F24F3"/>
    <w:rsid w:val="006F35F8"/>
    <w:rsid w:val="006F4C3A"/>
    <w:rsid w:val="006F58D5"/>
    <w:rsid w:val="00700419"/>
    <w:rsid w:val="00700733"/>
    <w:rsid w:val="00700A46"/>
    <w:rsid w:val="007039F0"/>
    <w:rsid w:val="00703AE5"/>
    <w:rsid w:val="00703D54"/>
    <w:rsid w:val="00704F56"/>
    <w:rsid w:val="00705EB6"/>
    <w:rsid w:val="007103B5"/>
    <w:rsid w:val="00710AF6"/>
    <w:rsid w:val="00710E07"/>
    <w:rsid w:val="00713465"/>
    <w:rsid w:val="00713490"/>
    <w:rsid w:val="00715B61"/>
    <w:rsid w:val="00722871"/>
    <w:rsid w:val="00722E2D"/>
    <w:rsid w:val="007230F0"/>
    <w:rsid w:val="00723813"/>
    <w:rsid w:val="007239D4"/>
    <w:rsid w:val="0072462E"/>
    <w:rsid w:val="007263CA"/>
    <w:rsid w:val="00730D1B"/>
    <w:rsid w:val="00736838"/>
    <w:rsid w:val="00740E3C"/>
    <w:rsid w:val="00742FDA"/>
    <w:rsid w:val="00743522"/>
    <w:rsid w:val="00747123"/>
    <w:rsid w:val="00747AD5"/>
    <w:rsid w:val="00752A08"/>
    <w:rsid w:val="007548C9"/>
    <w:rsid w:val="00754C00"/>
    <w:rsid w:val="00755D9F"/>
    <w:rsid w:val="007573EE"/>
    <w:rsid w:val="00762645"/>
    <w:rsid w:val="0076320F"/>
    <w:rsid w:val="00763FA0"/>
    <w:rsid w:val="00765467"/>
    <w:rsid w:val="00766238"/>
    <w:rsid w:val="00766555"/>
    <w:rsid w:val="00767262"/>
    <w:rsid w:val="00767E51"/>
    <w:rsid w:val="007703ED"/>
    <w:rsid w:val="007718B3"/>
    <w:rsid w:val="00771B11"/>
    <w:rsid w:val="007722AF"/>
    <w:rsid w:val="00773281"/>
    <w:rsid w:val="00773F74"/>
    <w:rsid w:val="00774E58"/>
    <w:rsid w:val="00776EF9"/>
    <w:rsid w:val="00777B35"/>
    <w:rsid w:val="00780BF2"/>
    <w:rsid w:val="00780C30"/>
    <w:rsid w:val="00781030"/>
    <w:rsid w:val="00782A26"/>
    <w:rsid w:val="00783F82"/>
    <w:rsid w:val="007861D6"/>
    <w:rsid w:val="00787070"/>
    <w:rsid w:val="00794EF5"/>
    <w:rsid w:val="00796B0B"/>
    <w:rsid w:val="007973D9"/>
    <w:rsid w:val="00797993"/>
    <w:rsid w:val="007A1657"/>
    <w:rsid w:val="007A3B94"/>
    <w:rsid w:val="007A3C03"/>
    <w:rsid w:val="007A464C"/>
    <w:rsid w:val="007A4CD4"/>
    <w:rsid w:val="007A5233"/>
    <w:rsid w:val="007A5257"/>
    <w:rsid w:val="007A5554"/>
    <w:rsid w:val="007A61F7"/>
    <w:rsid w:val="007A6D84"/>
    <w:rsid w:val="007A7AB6"/>
    <w:rsid w:val="007B074A"/>
    <w:rsid w:val="007B230A"/>
    <w:rsid w:val="007B351B"/>
    <w:rsid w:val="007B4217"/>
    <w:rsid w:val="007B62D6"/>
    <w:rsid w:val="007B676D"/>
    <w:rsid w:val="007B76AD"/>
    <w:rsid w:val="007C0654"/>
    <w:rsid w:val="007C4511"/>
    <w:rsid w:val="007C45F8"/>
    <w:rsid w:val="007C772E"/>
    <w:rsid w:val="007D2878"/>
    <w:rsid w:val="007D2DEB"/>
    <w:rsid w:val="007D3404"/>
    <w:rsid w:val="007D5816"/>
    <w:rsid w:val="007D7431"/>
    <w:rsid w:val="007D7A32"/>
    <w:rsid w:val="007E0238"/>
    <w:rsid w:val="007E0F95"/>
    <w:rsid w:val="007E1D4F"/>
    <w:rsid w:val="007E6463"/>
    <w:rsid w:val="007F402E"/>
    <w:rsid w:val="007F4086"/>
    <w:rsid w:val="007F4927"/>
    <w:rsid w:val="007F54FC"/>
    <w:rsid w:val="0080218D"/>
    <w:rsid w:val="008037DA"/>
    <w:rsid w:val="008039F6"/>
    <w:rsid w:val="008047BB"/>
    <w:rsid w:val="00806DDD"/>
    <w:rsid w:val="00807D6C"/>
    <w:rsid w:val="00807F75"/>
    <w:rsid w:val="00811988"/>
    <w:rsid w:val="008151B0"/>
    <w:rsid w:val="00815F64"/>
    <w:rsid w:val="00817FD2"/>
    <w:rsid w:val="00820513"/>
    <w:rsid w:val="008239EB"/>
    <w:rsid w:val="00823A7A"/>
    <w:rsid w:val="0082570A"/>
    <w:rsid w:val="00825919"/>
    <w:rsid w:val="00830875"/>
    <w:rsid w:val="00831236"/>
    <w:rsid w:val="00832D4A"/>
    <w:rsid w:val="00833AB7"/>
    <w:rsid w:val="00834A11"/>
    <w:rsid w:val="0083730E"/>
    <w:rsid w:val="00837E2E"/>
    <w:rsid w:val="008401BE"/>
    <w:rsid w:val="00840C2E"/>
    <w:rsid w:val="00840E42"/>
    <w:rsid w:val="00840F4A"/>
    <w:rsid w:val="00841B66"/>
    <w:rsid w:val="00842EFD"/>
    <w:rsid w:val="00842FB1"/>
    <w:rsid w:val="00846A45"/>
    <w:rsid w:val="00846AFC"/>
    <w:rsid w:val="00847CA1"/>
    <w:rsid w:val="00853875"/>
    <w:rsid w:val="00853D25"/>
    <w:rsid w:val="00855049"/>
    <w:rsid w:val="008558F0"/>
    <w:rsid w:val="008565BE"/>
    <w:rsid w:val="008575B6"/>
    <w:rsid w:val="00860728"/>
    <w:rsid w:val="008654E9"/>
    <w:rsid w:val="0086569E"/>
    <w:rsid w:val="00865A7C"/>
    <w:rsid w:val="0086609B"/>
    <w:rsid w:val="00866CB7"/>
    <w:rsid w:val="0086773C"/>
    <w:rsid w:val="008703AF"/>
    <w:rsid w:val="0087124E"/>
    <w:rsid w:val="0087262D"/>
    <w:rsid w:val="00872F08"/>
    <w:rsid w:val="00873AA9"/>
    <w:rsid w:val="00876370"/>
    <w:rsid w:val="008808EA"/>
    <w:rsid w:val="00880CD3"/>
    <w:rsid w:val="008837EF"/>
    <w:rsid w:val="00883890"/>
    <w:rsid w:val="00883F1B"/>
    <w:rsid w:val="0088424F"/>
    <w:rsid w:val="00884FAF"/>
    <w:rsid w:val="0088570D"/>
    <w:rsid w:val="00885F0A"/>
    <w:rsid w:val="008873A2"/>
    <w:rsid w:val="00887964"/>
    <w:rsid w:val="00890FB4"/>
    <w:rsid w:val="00891F8B"/>
    <w:rsid w:val="008925B4"/>
    <w:rsid w:val="0089495C"/>
    <w:rsid w:val="00894EA2"/>
    <w:rsid w:val="008974D5"/>
    <w:rsid w:val="008977C0"/>
    <w:rsid w:val="008A3486"/>
    <w:rsid w:val="008A4308"/>
    <w:rsid w:val="008A432E"/>
    <w:rsid w:val="008A5585"/>
    <w:rsid w:val="008A60D1"/>
    <w:rsid w:val="008A67AA"/>
    <w:rsid w:val="008A7C58"/>
    <w:rsid w:val="008B0D61"/>
    <w:rsid w:val="008B3BCC"/>
    <w:rsid w:val="008B400E"/>
    <w:rsid w:val="008B5AD5"/>
    <w:rsid w:val="008C0527"/>
    <w:rsid w:val="008C1C2C"/>
    <w:rsid w:val="008C2BBC"/>
    <w:rsid w:val="008C325A"/>
    <w:rsid w:val="008C3841"/>
    <w:rsid w:val="008C5126"/>
    <w:rsid w:val="008C5B2D"/>
    <w:rsid w:val="008C6049"/>
    <w:rsid w:val="008C6EA3"/>
    <w:rsid w:val="008C70BA"/>
    <w:rsid w:val="008C7EB9"/>
    <w:rsid w:val="008D1FDA"/>
    <w:rsid w:val="008D28C4"/>
    <w:rsid w:val="008D74E2"/>
    <w:rsid w:val="008E08FA"/>
    <w:rsid w:val="008E0F10"/>
    <w:rsid w:val="008E251D"/>
    <w:rsid w:val="008E2F94"/>
    <w:rsid w:val="008E5C32"/>
    <w:rsid w:val="008E6036"/>
    <w:rsid w:val="008E731F"/>
    <w:rsid w:val="008F0C6D"/>
    <w:rsid w:val="008F0DCF"/>
    <w:rsid w:val="008F2E30"/>
    <w:rsid w:val="008F3924"/>
    <w:rsid w:val="008F4B1B"/>
    <w:rsid w:val="008F7B49"/>
    <w:rsid w:val="00900454"/>
    <w:rsid w:val="00901B96"/>
    <w:rsid w:val="00903192"/>
    <w:rsid w:val="00904350"/>
    <w:rsid w:val="0090457F"/>
    <w:rsid w:val="00904F44"/>
    <w:rsid w:val="00904FC9"/>
    <w:rsid w:val="009111BE"/>
    <w:rsid w:val="009137C3"/>
    <w:rsid w:val="00917845"/>
    <w:rsid w:val="009204C2"/>
    <w:rsid w:val="00921853"/>
    <w:rsid w:val="00921942"/>
    <w:rsid w:val="00921AC1"/>
    <w:rsid w:val="00924142"/>
    <w:rsid w:val="00924D85"/>
    <w:rsid w:val="0092645F"/>
    <w:rsid w:val="009271B7"/>
    <w:rsid w:val="00930CE4"/>
    <w:rsid w:val="009326C6"/>
    <w:rsid w:val="00933285"/>
    <w:rsid w:val="00933303"/>
    <w:rsid w:val="00934003"/>
    <w:rsid w:val="009346A6"/>
    <w:rsid w:val="009368AD"/>
    <w:rsid w:val="00937929"/>
    <w:rsid w:val="0094201F"/>
    <w:rsid w:val="0094329C"/>
    <w:rsid w:val="009475AA"/>
    <w:rsid w:val="0094775C"/>
    <w:rsid w:val="00950D81"/>
    <w:rsid w:val="00951A3A"/>
    <w:rsid w:val="00951C73"/>
    <w:rsid w:val="009520BC"/>
    <w:rsid w:val="00952661"/>
    <w:rsid w:val="00952B2D"/>
    <w:rsid w:val="00953D85"/>
    <w:rsid w:val="00954473"/>
    <w:rsid w:val="0095582F"/>
    <w:rsid w:val="00955BD0"/>
    <w:rsid w:val="009611A8"/>
    <w:rsid w:val="00961EAA"/>
    <w:rsid w:val="00964952"/>
    <w:rsid w:val="00966109"/>
    <w:rsid w:val="00966BCE"/>
    <w:rsid w:val="009700C0"/>
    <w:rsid w:val="00970B13"/>
    <w:rsid w:val="009719D4"/>
    <w:rsid w:val="0097220D"/>
    <w:rsid w:val="0097273B"/>
    <w:rsid w:val="00973D37"/>
    <w:rsid w:val="0097582D"/>
    <w:rsid w:val="00980352"/>
    <w:rsid w:val="0098131B"/>
    <w:rsid w:val="009819CA"/>
    <w:rsid w:val="00981EE3"/>
    <w:rsid w:val="00982631"/>
    <w:rsid w:val="009832E8"/>
    <w:rsid w:val="00983B9F"/>
    <w:rsid w:val="00984940"/>
    <w:rsid w:val="00985A71"/>
    <w:rsid w:val="00987FE7"/>
    <w:rsid w:val="00992116"/>
    <w:rsid w:val="009924EF"/>
    <w:rsid w:val="00992746"/>
    <w:rsid w:val="009932A2"/>
    <w:rsid w:val="00995144"/>
    <w:rsid w:val="00995E9E"/>
    <w:rsid w:val="00996127"/>
    <w:rsid w:val="009975DE"/>
    <w:rsid w:val="009A16FB"/>
    <w:rsid w:val="009A192A"/>
    <w:rsid w:val="009A1F64"/>
    <w:rsid w:val="009A3BA9"/>
    <w:rsid w:val="009A3CD3"/>
    <w:rsid w:val="009A3FE5"/>
    <w:rsid w:val="009A429E"/>
    <w:rsid w:val="009A4358"/>
    <w:rsid w:val="009A4369"/>
    <w:rsid w:val="009A4A79"/>
    <w:rsid w:val="009A5226"/>
    <w:rsid w:val="009A753A"/>
    <w:rsid w:val="009B0E44"/>
    <w:rsid w:val="009B10A0"/>
    <w:rsid w:val="009B3814"/>
    <w:rsid w:val="009B48E6"/>
    <w:rsid w:val="009B5B77"/>
    <w:rsid w:val="009B7B5B"/>
    <w:rsid w:val="009B7B9F"/>
    <w:rsid w:val="009C34C4"/>
    <w:rsid w:val="009C5B06"/>
    <w:rsid w:val="009C6488"/>
    <w:rsid w:val="009C785A"/>
    <w:rsid w:val="009D09F9"/>
    <w:rsid w:val="009D22EC"/>
    <w:rsid w:val="009D28D5"/>
    <w:rsid w:val="009D2E6E"/>
    <w:rsid w:val="009D3CDD"/>
    <w:rsid w:val="009D404E"/>
    <w:rsid w:val="009D499F"/>
    <w:rsid w:val="009D51BC"/>
    <w:rsid w:val="009D5DB0"/>
    <w:rsid w:val="009D685E"/>
    <w:rsid w:val="009E07CB"/>
    <w:rsid w:val="009E1A73"/>
    <w:rsid w:val="009E3546"/>
    <w:rsid w:val="009E5445"/>
    <w:rsid w:val="009F00E8"/>
    <w:rsid w:val="009F015B"/>
    <w:rsid w:val="009F1848"/>
    <w:rsid w:val="009F3B8E"/>
    <w:rsid w:val="009F4C76"/>
    <w:rsid w:val="009F5DD6"/>
    <w:rsid w:val="009F7485"/>
    <w:rsid w:val="009F762D"/>
    <w:rsid w:val="00A02379"/>
    <w:rsid w:val="00A0296A"/>
    <w:rsid w:val="00A03177"/>
    <w:rsid w:val="00A04B36"/>
    <w:rsid w:val="00A0554E"/>
    <w:rsid w:val="00A06573"/>
    <w:rsid w:val="00A07374"/>
    <w:rsid w:val="00A11013"/>
    <w:rsid w:val="00A12782"/>
    <w:rsid w:val="00A129CB"/>
    <w:rsid w:val="00A129E3"/>
    <w:rsid w:val="00A12C14"/>
    <w:rsid w:val="00A13C3B"/>
    <w:rsid w:val="00A146D9"/>
    <w:rsid w:val="00A15B84"/>
    <w:rsid w:val="00A15FEF"/>
    <w:rsid w:val="00A16994"/>
    <w:rsid w:val="00A16A80"/>
    <w:rsid w:val="00A205A2"/>
    <w:rsid w:val="00A20896"/>
    <w:rsid w:val="00A208FA"/>
    <w:rsid w:val="00A20A88"/>
    <w:rsid w:val="00A21A38"/>
    <w:rsid w:val="00A24242"/>
    <w:rsid w:val="00A24755"/>
    <w:rsid w:val="00A2502F"/>
    <w:rsid w:val="00A267C0"/>
    <w:rsid w:val="00A26926"/>
    <w:rsid w:val="00A271E0"/>
    <w:rsid w:val="00A30139"/>
    <w:rsid w:val="00A30160"/>
    <w:rsid w:val="00A30513"/>
    <w:rsid w:val="00A30CF9"/>
    <w:rsid w:val="00A31D44"/>
    <w:rsid w:val="00A32C39"/>
    <w:rsid w:val="00A334D5"/>
    <w:rsid w:val="00A3431D"/>
    <w:rsid w:val="00A349E9"/>
    <w:rsid w:val="00A35939"/>
    <w:rsid w:val="00A3778E"/>
    <w:rsid w:val="00A3791E"/>
    <w:rsid w:val="00A37F29"/>
    <w:rsid w:val="00A40062"/>
    <w:rsid w:val="00A41D25"/>
    <w:rsid w:val="00A457E1"/>
    <w:rsid w:val="00A45C23"/>
    <w:rsid w:val="00A46043"/>
    <w:rsid w:val="00A55D83"/>
    <w:rsid w:val="00A56D9C"/>
    <w:rsid w:val="00A5704E"/>
    <w:rsid w:val="00A62BDA"/>
    <w:rsid w:val="00A62E32"/>
    <w:rsid w:val="00A6399D"/>
    <w:rsid w:val="00A66060"/>
    <w:rsid w:val="00A665E9"/>
    <w:rsid w:val="00A66F01"/>
    <w:rsid w:val="00A674D5"/>
    <w:rsid w:val="00A7231C"/>
    <w:rsid w:val="00A73658"/>
    <w:rsid w:val="00A7396E"/>
    <w:rsid w:val="00A73B2C"/>
    <w:rsid w:val="00A7449D"/>
    <w:rsid w:val="00A7562E"/>
    <w:rsid w:val="00A75868"/>
    <w:rsid w:val="00A75EB0"/>
    <w:rsid w:val="00A7714F"/>
    <w:rsid w:val="00A80F93"/>
    <w:rsid w:val="00A8128A"/>
    <w:rsid w:val="00A91E07"/>
    <w:rsid w:val="00A94130"/>
    <w:rsid w:val="00A94216"/>
    <w:rsid w:val="00A95805"/>
    <w:rsid w:val="00A95F01"/>
    <w:rsid w:val="00A9693A"/>
    <w:rsid w:val="00AA0168"/>
    <w:rsid w:val="00AA0AD1"/>
    <w:rsid w:val="00AA0D63"/>
    <w:rsid w:val="00AA0F7A"/>
    <w:rsid w:val="00AA147D"/>
    <w:rsid w:val="00AA203F"/>
    <w:rsid w:val="00AA52FC"/>
    <w:rsid w:val="00AA5E52"/>
    <w:rsid w:val="00AA711A"/>
    <w:rsid w:val="00AA7873"/>
    <w:rsid w:val="00AB29D7"/>
    <w:rsid w:val="00AB2DBE"/>
    <w:rsid w:val="00AB4900"/>
    <w:rsid w:val="00AB5C09"/>
    <w:rsid w:val="00AB6B79"/>
    <w:rsid w:val="00AB790E"/>
    <w:rsid w:val="00AC02D5"/>
    <w:rsid w:val="00AC0A58"/>
    <w:rsid w:val="00AC103E"/>
    <w:rsid w:val="00AC23B7"/>
    <w:rsid w:val="00AC3071"/>
    <w:rsid w:val="00AC369C"/>
    <w:rsid w:val="00AC435E"/>
    <w:rsid w:val="00AC6230"/>
    <w:rsid w:val="00AD092B"/>
    <w:rsid w:val="00AD0C2A"/>
    <w:rsid w:val="00AD1EE0"/>
    <w:rsid w:val="00AD59FA"/>
    <w:rsid w:val="00AD5EF9"/>
    <w:rsid w:val="00AD65D5"/>
    <w:rsid w:val="00AE2C06"/>
    <w:rsid w:val="00AE3742"/>
    <w:rsid w:val="00AE6314"/>
    <w:rsid w:val="00AE64FA"/>
    <w:rsid w:val="00AE7C57"/>
    <w:rsid w:val="00AF1CBA"/>
    <w:rsid w:val="00AF2940"/>
    <w:rsid w:val="00AF2BEB"/>
    <w:rsid w:val="00AF30E3"/>
    <w:rsid w:val="00AF30F6"/>
    <w:rsid w:val="00AF4AE8"/>
    <w:rsid w:val="00AF4BD8"/>
    <w:rsid w:val="00AF4BE3"/>
    <w:rsid w:val="00AF5BA1"/>
    <w:rsid w:val="00AF5D2B"/>
    <w:rsid w:val="00AF5E1E"/>
    <w:rsid w:val="00AF755F"/>
    <w:rsid w:val="00B0077E"/>
    <w:rsid w:val="00B0098C"/>
    <w:rsid w:val="00B0223C"/>
    <w:rsid w:val="00B0729D"/>
    <w:rsid w:val="00B0741A"/>
    <w:rsid w:val="00B1101A"/>
    <w:rsid w:val="00B12123"/>
    <w:rsid w:val="00B125F5"/>
    <w:rsid w:val="00B13692"/>
    <w:rsid w:val="00B14D7B"/>
    <w:rsid w:val="00B1557E"/>
    <w:rsid w:val="00B16084"/>
    <w:rsid w:val="00B16346"/>
    <w:rsid w:val="00B169CA"/>
    <w:rsid w:val="00B17C39"/>
    <w:rsid w:val="00B17C9C"/>
    <w:rsid w:val="00B2023D"/>
    <w:rsid w:val="00B2055F"/>
    <w:rsid w:val="00B20CC3"/>
    <w:rsid w:val="00B20D3D"/>
    <w:rsid w:val="00B22E38"/>
    <w:rsid w:val="00B25FA7"/>
    <w:rsid w:val="00B26743"/>
    <w:rsid w:val="00B26EF2"/>
    <w:rsid w:val="00B279FF"/>
    <w:rsid w:val="00B3100F"/>
    <w:rsid w:val="00B31038"/>
    <w:rsid w:val="00B322B7"/>
    <w:rsid w:val="00B37305"/>
    <w:rsid w:val="00B37684"/>
    <w:rsid w:val="00B405B2"/>
    <w:rsid w:val="00B41521"/>
    <w:rsid w:val="00B4250B"/>
    <w:rsid w:val="00B4274B"/>
    <w:rsid w:val="00B4301E"/>
    <w:rsid w:val="00B431CD"/>
    <w:rsid w:val="00B44936"/>
    <w:rsid w:val="00B45A23"/>
    <w:rsid w:val="00B467EE"/>
    <w:rsid w:val="00B478D9"/>
    <w:rsid w:val="00B47DBB"/>
    <w:rsid w:val="00B508EE"/>
    <w:rsid w:val="00B50EE0"/>
    <w:rsid w:val="00B51246"/>
    <w:rsid w:val="00B52B64"/>
    <w:rsid w:val="00B53224"/>
    <w:rsid w:val="00B56D86"/>
    <w:rsid w:val="00B603CD"/>
    <w:rsid w:val="00B62B5A"/>
    <w:rsid w:val="00B63618"/>
    <w:rsid w:val="00B66D56"/>
    <w:rsid w:val="00B67259"/>
    <w:rsid w:val="00B67633"/>
    <w:rsid w:val="00B700FD"/>
    <w:rsid w:val="00B70A5F"/>
    <w:rsid w:val="00B72DEE"/>
    <w:rsid w:val="00B73CCB"/>
    <w:rsid w:val="00B74476"/>
    <w:rsid w:val="00B758E0"/>
    <w:rsid w:val="00B76F7C"/>
    <w:rsid w:val="00B77247"/>
    <w:rsid w:val="00B77265"/>
    <w:rsid w:val="00B803C3"/>
    <w:rsid w:val="00B81061"/>
    <w:rsid w:val="00B813A6"/>
    <w:rsid w:val="00B82903"/>
    <w:rsid w:val="00B839B3"/>
    <w:rsid w:val="00B8665C"/>
    <w:rsid w:val="00B901C9"/>
    <w:rsid w:val="00B90ADF"/>
    <w:rsid w:val="00B925B0"/>
    <w:rsid w:val="00B935BE"/>
    <w:rsid w:val="00B93AF7"/>
    <w:rsid w:val="00B93D0A"/>
    <w:rsid w:val="00B9481D"/>
    <w:rsid w:val="00B96029"/>
    <w:rsid w:val="00B962B6"/>
    <w:rsid w:val="00BA28BE"/>
    <w:rsid w:val="00BA366E"/>
    <w:rsid w:val="00BA4091"/>
    <w:rsid w:val="00BA4F93"/>
    <w:rsid w:val="00BA5B2C"/>
    <w:rsid w:val="00BA75BE"/>
    <w:rsid w:val="00BB0671"/>
    <w:rsid w:val="00BB0EA9"/>
    <w:rsid w:val="00BB2BFF"/>
    <w:rsid w:val="00BB2E79"/>
    <w:rsid w:val="00BB577B"/>
    <w:rsid w:val="00BB6846"/>
    <w:rsid w:val="00BB71DF"/>
    <w:rsid w:val="00BB75A4"/>
    <w:rsid w:val="00BB7B69"/>
    <w:rsid w:val="00BB7D8D"/>
    <w:rsid w:val="00BB7E7A"/>
    <w:rsid w:val="00BC2F98"/>
    <w:rsid w:val="00BC3800"/>
    <w:rsid w:val="00BC616E"/>
    <w:rsid w:val="00BC625A"/>
    <w:rsid w:val="00BC65B7"/>
    <w:rsid w:val="00BC6690"/>
    <w:rsid w:val="00BC73B9"/>
    <w:rsid w:val="00BD1913"/>
    <w:rsid w:val="00BD321A"/>
    <w:rsid w:val="00BD3E90"/>
    <w:rsid w:val="00BD546E"/>
    <w:rsid w:val="00BD7963"/>
    <w:rsid w:val="00BD7FED"/>
    <w:rsid w:val="00BE0E03"/>
    <w:rsid w:val="00BE2FAC"/>
    <w:rsid w:val="00BE341B"/>
    <w:rsid w:val="00BE4131"/>
    <w:rsid w:val="00BE5D10"/>
    <w:rsid w:val="00BE663C"/>
    <w:rsid w:val="00BE7087"/>
    <w:rsid w:val="00BF097D"/>
    <w:rsid w:val="00BF0C64"/>
    <w:rsid w:val="00BF448E"/>
    <w:rsid w:val="00BF5FF6"/>
    <w:rsid w:val="00BF6AF5"/>
    <w:rsid w:val="00BF7B79"/>
    <w:rsid w:val="00BF7C6A"/>
    <w:rsid w:val="00C00B49"/>
    <w:rsid w:val="00C01470"/>
    <w:rsid w:val="00C01482"/>
    <w:rsid w:val="00C0332B"/>
    <w:rsid w:val="00C03A5B"/>
    <w:rsid w:val="00C043F6"/>
    <w:rsid w:val="00C0509C"/>
    <w:rsid w:val="00C055FD"/>
    <w:rsid w:val="00C05D9D"/>
    <w:rsid w:val="00C06630"/>
    <w:rsid w:val="00C06D3C"/>
    <w:rsid w:val="00C07992"/>
    <w:rsid w:val="00C1050D"/>
    <w:rsid w:val="00C10A89"/>
    <w:rsid w:val="00C13B14"/>
    <w:rsid w:val="00C14665"/>
    <w:rsid w:val="00C21E6D"/>
    <w:rsid w:val="00C21F2F"/>
    <w:rsid w:val="00C242BE"/>
    <w:rsid w:val="00C24F2E"/>
    <w:rsid w:val="00C25750"/>
    <w:rsid w:val="00C25E1C"/>
    <w:rsid w:val="00C26A25"/>
    <w:rsid w:val="00C27BFF"/>
    <w:rsid w:val="00C300B3"/>
    <w:rsid w:val="00C3564B"/>
    <w:rsid w:val="00C360D7"/>
    <w:rsid w:val="00C36B33"/>
    <w:rsid w:val="00C403C8"/>
    <w:rsid w:val="00C4149D"/>
    <w:rsid w:val="00C4281D"/>
    <w:rsid w:val="00C43068"/>
    <w:rsid w:val="00C43533"/>
    <w:rsid w:val="00C450B8"/>
    <w:rsid w:val="00C46E61"/>
    <w:rsid w:val="00C475E4"/>
    <w:rsid w:val="00C47C9E"/>
    <w:rsid w:val="00C47D69"/>
    <w:rsid w:val="00C50C9A"/>
    <w:rsid w:val="00C54399"/>
    <w:rsid w:val="00C5694D"/>
    <w:rsid w:val="00C56E16"/>
    <w:rsid w:val="00C61A97"/>
    <w:rsid w:val="00C627AC"/>
    <w:rsid w:val="00C627D2"/>
    <w:rsid w:val="00C634AC"/>
    <w:rsid w:val="00C6369E"/>
    <w:rsid w:val="00C64E6D"/>
    <w:rsid w:val="00C74145"/>
    <w:rsid w:val="00C77C8A"/>
    <w:rsid w:val="00C8059C"/>
    <w:rsid w:val="00C84573"/>
    <w:rsid w:val="00C853FC"/>
    <w:rsid w:val="00C85DB5"/>
    <w:rsid w:val="00C876A0"/>
    <w:rsid w:val="00C908A8"/>
    <w:rsid w:val="00C91627"/>
    <w:rsid w:val="00C92487"/>
    <w:rsid w:val="00C933EF"/>
    <w:rsid w:val="00C935F7"/>
    <w:rsid w:val="00C93DD7"/>
    <w:rsid w:val="00C94A41"/>
    <w:rsid w:val="00C96500"/>
    <w:rsid w:val="00C97C01"/>
    <w:rsid w:val="00CA1D72"/>
    <w:rsid w:val="00CA27B4"/>
    <w:rsid w:val="00CA478B"/>
    <w:rsid w:val="00CA6354"/>
    <w:rsid w:val="00CA6371"/>
    <w:rsid w:val="00CA709A"/>
    <w:rsid w:val="00CA730E"/>
    <w:rsid w:val="00CA7612"/>
    <w:rsid w:val="00CB1342"/>
    <w:rsid w:val="00CB4985"/>
    <w:rsid w:val="00CB4FF6"/>
    <w:rsid w:val="00CB52EC"/>
    <w:rsid w:val="00CB673A"/>
    <w:rsid w:val="00CC0DC0"/>
    <w:rsid w:val="00CC2516"/>
    <w:rsid w:val="00CC378E"/>
    <w:rsid w:val="00CC4EE8"/>
    <w:rsid w:val="00CC53A2"/>
    <w:rsid w:val="00CC7E42"/>
    <w:rsid w:val="00CD138C"/>
    <w:rsid w:val="00CD1E30"/>
    <w:rsid w:val="00CD2389"/>
    <w:rsid w:val="00CD506D"/>
    <w:rsid w:val="00CD5DA2"/>
    <w:rsid w:val="00CE105F"/>
    <w:rsid w:val="00CE4CA6"/>
    <w:rsid w:val="00CE7018"/>
    <w:rsid w:val="00CF11EF"/>
    <w:rsid w:val="00CF24B5"/>
    <w:rsid w:val="00CF41F8"/>
    <w:rsid w:val="00CF4720"/>
    <w:rsid w:val="00CF5680"/>
    <w:rsid w:val="00D00D43"/>
    <w:rsid w:val="00D04F76"/>
    <w:rsid w:val="00D0648F"/>
    <w:rsid w:val="00D077AC"/>
    <w:rsid w:val="00D07B5D"/>
    <w:rsid w:val="00D1076E"/>
    <w:rsid w:val="00D16479"/>
    <w:rsid w:val="00D20C69"/>
    <w:rsid w:val="00D21941"/>
    <w:rsid w:val="00D21E35"/>
    <w:rsid w:val="00D22856"/>
    <w:rsid w:val="00D23702"/>
    <w:rsid w:val="00D24EF4"/>
    <w:rsid w:val="00D266D3"/>
    <w:rsid w:val="00D27A69"/>
    <w:rsid w:val="00D3373F"/>
    <w:rsid w:val="00D346E6"/>
    <w:rsid w:val="00D35823"/>
    <w:rsid w:val="00D35CD4"/>
    <w:rsid w:val="00D37902"/>
    <w:rsid w:val="00D37A61"/>
    <w:rsid w:val="00D40617"/>
    <w:rsid w:val="00D421AE"/>
    <w:rsid w:val="00D4288F"/>
    <w:rsid w:val="00D44B91"/>
    <w:rsid w:val="00D44C45"/>
    <w:rsid w:val="00D469F5"/>
    <w:rsid w:val="00D46BF7"/>
    <w:rsid w:val="00D46DF9"/>
    <w:rsid w:val="00D470A6"/>
    <w:rsid w:val="00D47595"/>
    <w:rsid w:val="00D50593"/>
    <w:rsid w:val="00D50A92"/>
    <w:rsid w:val="00D5191F"/>
    <w:rsid w:val="00D51EB2"/>
    <w:rsid w:val="00D52F9E"/>
    <w:rsid w:val="00D535D6"/>
    <w:rsid w:val="00D5437F"/>
    <w:rsid w:val="00D54541"/>
    <w:rsid w:val="00D55A3A"/>
    <w:rsid w:val="00D56810"/>
    <w:rsid w:val="00D570F4"/>
    <w:rsid w:val="00D67CCB"/>
    <w:rsid w:val="00D72611"/>
    <w:rsid w:val="00D74D11"/>
    <w:rsid w:val="00D755F0"/>
    <w:rsid w:val="00D76967"/>
    <w:rsid w:val="00D80AAA"/>
    <w:rsid w:val="00D81476"/>
    <w:rsid w:val="00D82875"/>
    <w:rsid w:val="00D86758"/>
    <w:rsid w:val="00D87865"/>
    <w:rsid w:val="00D926FA"/>
    <w:rsid w:val="00D94444"/>
    <w:rsid w:val="00D95116"/>
    <w:rsid w:val="00D95B1A"/>
    <w:rsid w:val="00D9751E"/>
    <w:rsid w:val="00D97FDB"/>
    <w:rsid w:val="00DA1250"/>
    <w:rsid w:val="00DA3392"/>
    <w:rsid w:val="00DA58B4"/>
    <w:rsid w:val="00DA5A6F"/>
    <w:rsid w:val="00DA6CE6"/>
    <w:rsid w:val="00DA74F5"/>
    <w:rsid w:val="00DB3E78"/>
    <w:rsid w:val="00DC479B"/>
    <w:rsid w:val="00DC54A9"/>
    <w:rsid w:val="00DC7179"/>
    <w:rsid w:val="00DC7D75"/>
    <w:rsid w:val="00DD08A3"/>
    <w:rsid w:val="00DD1776"/>
    <w:rsid w:val="00DD1E8A"/>
    <w:rsid w:val="00DD31D9"/>
    <w:rsid w:val="00DD376B"/>
    <w:rsid w:val="00DD3E06"/>
    <w:rsid w:val="00DD46FF"/>
    <w:rsid w:val="00DD5389"/>
    <w:rsid w:val="00DD57F0"/>
    <w:rsid w:val="00DD5B0C"/>
    <w:rsid w:val="00DD61CF"/>
    <w:rsid w:val="00DD6482"/>
    <w:rsid w:val="00DE05A2"/>
    <w:rsid w:val="00DE0800"/>
    <w:rsid w:val="00DE1C91"/>
    <w:rsid w:val="00DE1CA2"/>
    <w:rsid w:val="00DE3494"/>
    <w:rsid w:val="00DE4A8A"/>
    <w:rsid w:val="00DE4BDF"/>
    <w:rsid w:val="00DE4F3C"/>
    <w:rsid w:val="00DE7C62"/>
    <w:rsid w:val="00DF0959"/>
    <w:rsid w:val="00DF27D6"/>
    <w:rsid w:val="00DF3A8E"/>
    <w:rsid w:val="00DF48A8"/>
    <w:rsid w:val="00DF4A5D"/>
    <w:rsid w:val="00DF516C"/>
    <w:rsid w:val="00DF66F9"/>
    <w:rsid w:val="00DF68C5"/>
    <w:rsid w:val="00DF7BDC"/>
    <w:rsid w:val="00E00CDF"/>
    <w:rsid w:val="00E03066"/>
    <w:rsid w:val="00E0571F"/>
    <w:rsid w:val="00E05E19"/>
    <w:rsid w:val="00E061AB"/>
    <w:rsid w:val="00E06817"/>
    <w:rsid w:val="00E07306"/>
    <w:rsid w:val="00E07756"/>
    <w:rsid w:val="00E07F72"/>
    <w:rsid w:val="00E1009D"/>
    <w:rsid w:val="00E1020B"/>
    <w:rsid w:val="00E10863"/>
    <w:rsid w:val="00E137A1"/>
    <w:rsid w:val="00E137D3"/>
    <w:rsid w:val="00E13D08"/>
    <w:rsid w:val="00E14391"/>
    <w:rsid w:val="00E14486"/>
    <w:rsid w:val="00E1555B"/>
    <w:rsid w:val="00E15632"/>
    <w:rsid w:val="00E15DEF"/>
    <w:rsid w:val="00E160CC"/>
    <w:rsid w:val="00E16260"/>
    <w:rsid w:val="00E2014A"/>
    <w:rsid w:val="00E22122"/>
    <w:rsid w:val="00E263FE"/>
    <w:rsid w:val="00E30E75"/>
    <w:rsid w:val="00E328C2"/>
    <w:rsid w:val="00E33C4F"/>
    <w:rsid w:val="00E33C97"/>
    <w:rsid w:val="00E3574B"/>
    <w:rsid w:val="00E37539"/>
    <w:rsid w:val="00E37C79"/>
    <w:rsid w:val="00E40E66"/>
    <w:rsid w:val="00E41801"/>
    <w:rsid w:val="00E41830"/>
    <w:rsid w:val="00E43CA4"/>
    <w:rsid w:val="00E50350"/>
    <w:rsid w:val="00E50D37"/>
    <w:rsid w:val="00E518B0"/>
    <w:rsid w:val="00E55C5C"/>
    <w:rsid w:val="00E57541"/>
    <w:rsid w:val="00E57EFC"/>
    <w:rsid w:val="00E61795"/>
    <w:rsid w:val="00E629B1"/>
    <w:rsid w:val="00E64AF0"/>
    <w:rsid w:val="00E65811"/>
    <w:rsid w:val="00E65C1F"/>
    <w:rsid w:val="00E65CCF"/>
    <w:rsid w:val="00E66F19"/>
    <w:rsid w:val="00E6713A"/>
    <w:rsid w:val="00E671AD"/>
    <w:rsid w:val="00E675E2"/>
    <w:rsid w:val="00E67ED7"/>
    <w:rsid w:val="00E70305"/>
    <w:rsid w:val="00E712E7"/>
    <w:rsid w:val="00E73DA7"/>
    <w:rsid w:val="00E7710A"/>
    <w:rsid w:val="00E77514"/>
    <w:rsid w:val="00E77535"/>
    <w:rsid w:val="00E81211"/>
    <w:rsid w:val="00E81576"/>
    <w:rsid w:val="00E861B8"/>
    <w:rsid w:val="00E86F35"/>
    <w:rsid w:val="00E93C04"/>
    <w:rsid w:val="00E93EC5"/>
    <w:rsid w:val="00E940A1"/>
    <w:rsid w:val="00E94118"/>
    <w:rsid w:val="00E95DA7"/>
    <w:rsid w:val="00E96346"/>
    <w:rsid w:val="00E963B5"/>
    <w:rsid w:val="00EA097C"/>
    <w:rsid w:val="00EA0AB6"/>
    <w:rsid w:val="00EA1BB0"/>
    <w:rsid w:val="00EA38F5"/>
    <w:rsid w:val="00EA56AB"/>
    <w:rsid w:val="00EB0158"/>
    <w:rsid w:val="00EB0891"/>
    <w:rsid w:val="00EB0E7A"/>
    <w:rsid w:val="00EB18D8"/>
    <w:rsid w:val="00EB32E3"/>
    <w:rsid w:val="00EB782F"/>
    <w:rsid w:val="00EB7ADD"/>
    <w:rsid w:val="00EC00DA"/>
    <w:rsid w:val="00EC205B"/>
    <w:rsid w:val="00EC371E"/>
    <w:rsid w:val="00EC450C"/>
    <w:rsid w:val="00EC4D4E"/>
    <w:rsid w:val="00EC5852"/>
    <w:rsid w:val="00EC5FA7"/>
    <w:rsid w:val="00EC7FD2"/>
    <w:rsid w:val="00ED0113"/>
    <w:rsid w:val="00ED03C9"/>
    <w:rsid w:val="00ED14D9"/>
    <w:rsid w:val="00ED167F"/>
    <w:rsid w:val="00ED486B"/>
    <w:rsid w:val="00ED512A"/>
    <w:rsid w:val="00ED5201"/>
    <w:rsid w:val="00ED552D"/>
    <w:rsid w:val="00ED5DE9"/>
    <w:rsid w:val="00ED6DE6"/>
    <w:rsid w:val="00ED7B17"/>
    <w:rsid w:val="00EE1A6D"/>
    <w:rsid w:val="00EE2040"/>
    <w:rsid w:val="00EE33FB"/>
    <w:rsid w:val="00EE3FD9"/>
    <w:rsid w:val="00EE5B7A"/>
    <w:rsid w:val="00EE5FD2"/>
    <w:rsid w:val="00EE7281"/>
    <w:rsid w:val="00EF01B7"/>
    <w:rsid w:val="00EF1D2D"/>
    <w:rsid w:val="00EF1DE3"/>
    <w:rsid w:val="00EF2896"/>
    <w:rsid w:val="00EF2FB3"/>
    <w:rsid w:val="00EF44A4"/>
    <w:rsid w:val="00EF76F4"/>
    <w:rsid w:val="00EF7746"/>
    <w:rsid w:val="00EF7C07"/>
    <w:rsid w:val="00F012E1"/>
    <w:rsid w:val="00F0316D"/>
    <w:rsid w:val="00F037FE"/>
    <w:rsid w:val="00F03C12"/>
    <w:rsid w:val="00F04553"/>
    <w:rsid w:val="00F04868"/>
    <w:rsid w:val="00F04A26"/>
    <w:rsid w:val="00F0563A"/>
    <w:rsid w:val="00F05BE5"/>
    <w:rsid w:val="00F06A45"/>
    <w:rsid w:val="00F07A1E"/>
    <w:rsid w:val="00F1084D"/>
    <w:rsid w:val="00F11346"/>
    <w:rsid w:val="00F11EAD"/>
    <w:rsid w:val="00F12996"/>
    <w:rsid w:val="00F12A34"/>
    <w:rsid w:val="00F12EBA"/>
    <w:rsid w:val="00F15309"/>
    <w:rsid w:val="00F17D4D"/>
    <w:rsid w:val="00F20CCF"/>
    <w:rsid w:val="00F23EAD"/>
    <w:rsid w:val="00F243D7"/>
    <w:rsid w:val="00F2511F"/>
    <w:rsid w:val="00F2557E"/>
    <w:rsid w:val="00F259AB"/>
    <w:rsid w:val="00F27107"/>
    <w:rsid w:val="00F2730D"/>
    <w:rsid w:val="00F27556"/>
    <w:rsid w:val="00F27DD9"/>
    <w:rsid w:val="00F31B5D"/>
    <w:rsid w:val="00F32C72"/>
    <w:rsid w:val="00F33846"/>
    <w:rsid w:val="00F359D6"/>
    <w:rsid w:val="00F372DC"/>
    <w:rsid w:val="00F37C76"/>
    <w:rsid w:val="00F40F8A"/>
    <w:rsid w:val="00F4146C"/>
    <w:rsid w:val="00F42B89"/>
    <w:rsid w:val="00F42E95"/>
    <w:rsid w:val="00F43682"/>
    <w:rsid w:val="00F43E7A"/>
    <w:rsid w:val="00F445CF"/>
    <w:rsid w:val="00F44D32"/>
    <w:rsid w:val="00F458CF"/>
    <w:rsid w:val="00F45906"/>
    <w:rsid w:val="00F47578"/>
    <w:rsid w:val="00F53738"/>
    <w:rsid w:val="00F547EE"/>
    <w:rsid w:val="00F57820"/>
    <w:rsid w:val="00F64270"/>
    <w:rsid w:val="00F6434A"/>
    <w:rsid w:val="00F6552B"/>
    <w:rsid w:val="00F655EB"/>
    <w:rsid w:val="00F65CFE"/>
    <w:rsid w:val="00F66314"/>
    <w:rsid w:val="00F7053A"/>
    <w:rsid w:val="00F7233D"/>
    <w:rsid w:val="00F72CAC"/>
    <w:rsid w:val="00F72F00"/>
    <w:rsid w:val="00F734C1"/>
    <w:rsid w:val="00F7652B"/>
    <w:rsid w:val="00F77B99"/>
    <w:rsid w:val="00F77E50"/>
    <w:rsid w:val="00F77F94"/>
    <w:rsid w:val="00F8050C"/>
    <w:rsid w:val="00F8301F"/>
    <w:rsid w:val="00F8304D"/>
    <w:rsid w:val="00F848D2"/>
    <w:rsid w:val="00F855E2"/>
    <w:rsid w:val="00F91664"/>
    <w:rsid w:val="00F916ED"/>
    <w:rsid w:val="00F91CD4"/>
    <w:rsid w:val="00F94489"/>
    <w:rsid w:val="00F94BFD"/>
    <w:rsid w:val="00F94E90"/>
    <w:rsid w:val="00FA1874"/>
    <w:rsid w:val="00FA1C6D"/>
    <w:rsid w:val="00FA45DC"/>
    <w:rsid w:val="00FA5237"/>
    <w:rsid w:val="00FA7AF3"/>
    <w:rsid w:val="00FB200D"/>
    <w:rsid w:val="00FB36CF"/>
    <w:rsid w:val="00FB3832"/>
    <w:rsid w:val="00FB45A0"/>
    <w:rsid w:val="00FB57DF"/>
    <w:rsid w:val="00FB620A"/>
    <w:rsid w:val="00FB6603"/>
    <w:rsid w:val="00FC29BA"/>
    <w:rsid w:val="00FC3D56"/>
    <w:rsid w:val="00FC5A3D"/>
    <w:rsid w:val="00FC6246"/>
    <w:rsid w:val="00FC660C"/>
    <w:rsid w:val="00FC7417"/>
    <w:rsid w:val="00FD1F36"/>
    <w:rsid w:val="00FD29EE"/>
    <w:rsid w:val="00FD2BA0"/>
    <w:rsid w:val="00FD32AD"/>
    <w:rsid w:val="00FD6C78"/>
    <w:rsid w:val="00FD6E99"/>
    <w:rsid w:val="00FD703D"/>
    <w:rsid w:val="00FD7FAA"/>
    <w:rsid w:val="00FE13CD"/>
    <w:rsid w:val="00FE1A09"/>
    <w:rsid w:val="00FE51E3"/>
    <w:rsid w:val="00FF15C8"/>
    <w:rsid w:val="00FF1F8F"/>
    <w:rsid w:val="00FF26C9"/>
    <w:rsid w:val="00FF28E0"/>
    <w:rsid w:val="00FF4DED"/>
    <w:rsid w:val="00FF5D67"/>
    <w:rsid w:val="00FF7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54A966-41DD-46E6-B77E-29264F7F8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25A"/>
    <w:rPr>
      <w:rFonts w:ascii="Arial" w:hAnsi="Arial"/>
    </w:rPr>
  </w:style>
  <w:style w:type="paragraph" w:styleId="Heading1">
    <w:name w:val="heading 1"/>
    <w:basedOn w:val="Normal"/>
    <w:next w:val="Normal"/>
    <w:link w:val="Heading1Char"/>
    <w:qFormat/>
    <w:rsid w:val="009E354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7">
    <w:name w:val="heading 7"/>
    <w:basedOn w:val="Normal"/>
    <w:next w:val="Normal"/>
    <w:link w:val="Heading7Char"/>
    <w:qFormat/>
    <w:rsid w:val="005C325A"/>
    <w:pPr>
      <w:keepNext/>
      <w:ind w:left="1440"/>
      <w:outlineLvl w:val="6"/>
    </w:pPr>
    <w:rPr>
      <w:i/>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C325A"/>
    <w:rPr>
      <w:rFonts w:ascii="Arial" w:hAnsi="Arial"/>
      <w:i/>
      <w:sz w:val="24"/>
      <w:szCs w:val="22"/>
    </w:rPr>
  </w:style>
  <w:style w:type="paragraph" w:styleId="Header">
    <w:name w:val="header"/>
    <w:basedOn w:val="Normal"/>
    <w:link w:val="HeaderChar"/>
    <w:rsid w:val="005C325A"/>
    <w:pPr>
      <w:tabs>
        <w:tab w:val="center" w:pos="4320"/>
        <w:tab w:val="right" w:pos="8640"/>
      </w:tabs>
    </w:pPr>
    <w:rPr>
      <w:sz w:val="22"/>
      <w:szCs w:val="22"/>
    </w:rPr>
  </w:style>
  <w:style w:type="character" w:customStyle="1" w:styleId="HeaderChar">
    <w:name w:val="Header Char"/>
    <w:basedOn w:val="DefaultParagraphFont"/>
    <w:link w:val="Header"/>
    <w:rsid w:val="005C325A"/>
    <w:rPr>
      <w:rFonts w:ascii="Arial" w:hAnsi="Arial"/>
      <w:sz w:val="22"/>
      <w:szCs w:val="22"/>
    </w:rPr>
  </w:style>
  <w:style w:type="paragraph" w:styleId="NoSpacing">
    <w:name w:val="No Spacing"/>
    <w:uiPriority w:val="1"/>
    <w:qFormat/>
    <w:rsid w:val="005C325A"/>
    <w:rPr>
      <w:rFonts w:ascii="Arial" w:hAnsi="Arial"/>
      <w:sz w:val="22"/>
      <w:szCs w:val="22"/>
    </w:rPr>
  </w:style>
  <w:style w:type="paragraph" w:styleId="ListParagraph">
    <w:name w:val="List Paragraph"/>
    <w:basedOn w:val="Normal"/>
    <w:uiPriority w:val="34"/>
    <w:qFormat/>
    <w:rsid w:val="00D470A6"/>
    <w:pPr>
      <w:ind w:left="720"/>
      <w:contextualSpacing/>
    </w:pPr>
  </w:style>
  <w:style w:type="character" w:customStyle="1" w:styleId="Heading1Char">
    <w:name w:val="Heading 1 Char"/>
    <w:basedOn w:val="DefaultParagraphFont"/>
    <w:link w:val="Heading1"/>
    <w:rsid w:val="009E3546"/>
    <w:rPr>
      <w:rFonts w:asciiTheme="majorHAnsi" w:eastAsiaTheme="majorEastAsia" w:hAnsiTheme="majorHAnsi" w:cstheme="majorBidi"/>
      <w:color w:val="2E74B5" w:themeColor="accent1" w:themeShade="BF"/>
      <w:sz w:val="32"/>
      <w:szCs w:val="32"/>
    </w:rPr>
  </w:style>
  <w:style w:type="paragraph" w:styleId="Footer">
    <w:name w:val="footer"/>
    <w:basedOn w:val="Normal"/>
    <w:link w:val="FooterChar"/>
    <w:uiPriority w:val="99"/>
    <w:rsid w:val="009E3546"/>
    <w:pPr>
      <w:tabs>
        <w:tab w:val="center" w:pos="4320"/>
        <w:tab w:val="right" w:pos="8640"/>
      </w:tabs>
    </w:pPr>
    <w:rPr>
      <w:sz w:val="22"/>
    </w:rPr>
  </w:style>
  <w:style w:type="character" w:customStyle="1" w:styleId="FooterChar">
    <w:name w:val="Footer Char"/>
    <w:basedOn w:val="DefaultParagraphFont"/>
    <w:link w:val="Footer"/>
    <w:uiPriority w:val="99"/>
    <w:rsid w:val="009E3546"/>
    <w:rPr>
      <w:rFonts w:ascii="Arial" w:hAnsi="Arial"/>
      <w:sz w:val="22"/>
    </w:rPr>
  </w:style>
  <w:style w:type="paragraph" w:styleId="BalloonText">
    <w:name w:val="Balloon Text"/>
    <w:basedOn w:val="Normal"/>
    <w:link w:val="BalloonTextChar"/>
    <w:rsid w:val="00E0571F"/>
    <w:rPr>
      <w:rFonts w:ascii="Segoe UI" w:hAnsi="Segoe UI" w:cs="Segoe UI"/>
      <w:sz w:val="18"/>
      <w:szCs w:val="18"/>
    </w:rPr>
  </w:style>
  <w:style w:type="character" w:customStyle="1" w:styleId="BalloonTextChar">
    <w:name w:val="Balloon Text Char"/>
    <w:basedOn w:val="DefaultParagraphFont"/>
    <w:link w:val="BalloonText"/>
    <w:rsid w:val="00E057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5AAE62EA</Template>
  <TotalTime>4</TotalTime>
  <Pages>19</Pages>
  <Words>9025</Words>
  <Characters>51444</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60349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Rochelle Dotson</dc:creator>
  <cp:keywords/>
  <dc:description/>
  <cp:lastModifiedBy>Kelli Wendelin</cp:lastModifiedBy>
  <cp:revision>4</cp:revision>
  <cp:lastPrinted>2019-08-12T13:11:00Z</cp:lastPrinted>
  <dcterms:created xsi:type="dcterms:W3CDTF">2019-07-18T14:00:00Z</dcterms:created>
  <dcterms:modified xsi:type="dcterms:W3CDTF">2019-08-12T13:11:00Z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2134336665</vt:i4>
  </property>
  <property fmtid="{D5CDD505-2E9C-101B-9397-08002B2CF9AE}" pid="3" name="_NewReviewCycle">
    <vt:lpwstr/>
  </property>
  <property fmtid="{D5CDD505-2E9C-101B-9397-08002B2CF9AE}" pid="4" name="_EmailSubject">
    <vt:lpwstr>form</vt:lpwstr>
  </property>
  <property fmtid="{D5CDD505-2E9C-101B-9397-08002B2CF9AE}" pid="5" name="_AuthorEmail">
    <vt:lpwstr>Kelli.Wendelin@nebraska.gov</vt:lpwstr>
  </property>
  <property fmtid="{D5CDD505-2E9C-101B-9397-08002B2CF9AE}" pid="6" name="_AuthorEmailDisplayName">
    <vt:lpwstr>Wendelin, Kelli</vt:lpwstr>
  </property>
  <property fmtid="{D5CDD505-2E9C-101B-9397-08002B2CF9AE}" pid="8" name="_PreviousAdHocReviewCycleID">
    <vt:i4>-286772433</vt:i4>
  </property>
</Properties>
</file>